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CD3" w:rsidRPr="00D50BF8" w:rsidRDefault="00241CD3" w:rsidP="00D50BF8">
      <w:pPr>
        <w:tabs>
          <w:tab w:val="left" w:pos="1800"/>
        </w:tabs>
        <w:spacing w:line="360" w:lineRule="auto"/>
        <w:ind w:left="1800" w:hanging="1800"/>
      </w:pPr>
    </w:p>
    <w:p w:rsidR="00241CD3" w:rsidRPr="00D50BF8" w:rsidRDefault="00241CD3" w:rsidP="00D50BF8">
      <w:pPr>
        <w:tabs>
          <w:tab w:val="left" w:pos="1800"/>
        </w:tabs>
        <w:spacing w:line="360" w:lineRule="auto"/>
        <w:ind w:left="1800" w:hanging="1800"/>
      </w:pPr>
    </w:p>
    <w:p w:rsidR="00241CD3" w:rsidRPr="00D50BF8" w:rsidRDefault="00241CD3" w:rsidP="00D50BF8">
      <w:pPr>
        <w:tabs>
          <w:tab w:val="left" w:pos="1800"/>
        </w:tabs>
        <w:spacing w:line="360" w:lineRule="auto"/>
        <w:ind w:left="1800" w:hanging="1800"/>
      </w:pPr>
    </w:p>
    <w:p w:rsidR="00241CD3" w:rsidRPr="00D50BF8" w:rsidRDefault="00241CD3" w:rsidP="00D50BF8">
      <w:pPr>
        <w:tabs>
          <w:tab w:val="left" w:pos="1800"/>
        </w:tabs>
        <w:spacing w:line="360" w:lineRule="auto"/>
        <w:ind w:left="1800" w:hanging="1800"/>
      </w:pPr>
    </w:p>
    <w:p w:rsidR="00241CD3" w:rsidRPr="00D50BF8" w:rsidRDefault="00241CD3" w:rsidP="00D50BF8">
      <w:pPr>
        <w:tabs>
          <w:tab w:val="left" w:pos="1800"/>
        </w:tabs>
        <w:spacing w:line="360" w:lineRule="auto"/>
        <w:ind w:left="1800" w:hanging="1800"/>
      </w:pPr>
    </w:p>
    <w:p w:rsidR="00241CD3" w:rsidRPr="00D50BF8" w:rsidRDefault="00241CD3" w:rsidP="00D50BF8">
      <w:pPr>
        <w:tabs>
          <w:tab w:val="left" w:pos="1800"/>
        </w:tabs>
        <w:spacing w:line="360" w:lineRule="auto"/>
        <w:ind w:left="1800" w:hanging="1800"/>
      </w:pPr>
    </w:p>
    <w:p w:rsidR="00241CD3" w:rsidRPr="00D50BF8" w:rsidRDefault="00E02AFC" w:rsidP="00D50BF8">
      <w:pPr>
        <w:tabs>
          <w:tab w:val="left" w:pos="1800"/>
        </w:tabs>
        <w:spacing w:line="360" w:lineRule="auto"/>
        <w:ind w:left="1800" w:hanging="1800"/>
        <w:jc w:val="center"/>
        <w:rPr>
          <w:b/>
        </w:rPr>
      </w:pPr>
      <w:r w:rsidRPr="00D50BF8">
        <w:rPr>
          <w:b/>
        </w:rPr>
        <w:t>ICANN</w:t>
      </w:r>
    </w:p>
    <w:p w:rsidR="00241CD3" w:rsidRPr="00D50BF8" w:rsidRDefault="00241CD3" w:rsidP="00D50BF8">
      <w:pPr>
        <w:tabs>
          <w:tab w:val="left" w:pos="1800"/>
        </w:tabs>
        <w:spacing w:line="360" w:lineRule="auto"/>
        <w:ind w:left="1800" w:hanging="1800"/>
        <w:jc w:val="center"/>
        <w:rPr>
          <w:b/>
        </w:rPr>
      </w:pPr>
    </w:p>
    <w:p w:rsidR="00241CD3" w:rsidRDefault="00241CD3" w:rsidP="007E065A">
      <w:pPr>
        <w:tabs>
          <w:tab w:val="left" w:pos="1800"/>
        </w:tabs>
        <w:ind w:left="1800" w:hanging="1800"/>
        <w:jc w:val="center"/>
        <w:rPr>
          <w:b/>
        </w:rPr>
      </w:pPr>
      <w:r w:rsidRPr="00D50BF8">
        <w:rPr>
          <w:b/>
        </w:rPr>
        <w:t>Moderator:</w:t>
      </w:r>
      <w:r w:rsidR="00E02AFC" w:rsidRPr="00D50BF8">
        <w:rPr>
          <w:b/>
        </w:rPr>
        <w:t xml:space="preserve"> </w:t>
      </w:r>
      <w:r w:rsidR="00FD4FDB" w:rsidRPr="00D50BF8">
        <w:rPr>
          <w:b/>
        </w:rPr>
        <w:t>Nathalie Peregrine</w:t>
      </w:r>
    </w:p>
    <w:p w:rsidR="007E065A" w:rsidRPr="00D50BF8" w:rsidRDefault="007E065A" w:rsidP="007E065A">
      <w:pPr>
        <w:tabs>
          <w:tab w:val="left" w:pos="1800"/>
        </w:tabs>
        <w:ind w:left="1800" w:hanging="1800"/>
        <w:jc w:val="center"/>
        <w:rPr>
          <w:b/>
        </w:rPr>
      </w:pPr>
      <w:r>
        <w:rPr>
          <w:b/>
        </w:rPr>
        <w:t>31 August 2015</w:t>
      </w:r>
      <w:bookmarkStart w:id="0" w:name="_GoBack"/>
      <w:bookmarkEnd w:id="0"/>
    </w:p>
    <w:p w:rsidR="00241CD3" w:rsidRPr="00D50BF8" w:rsidRDefault="0061363C" w:rsidP="00D50BF8">
      <w:pPr>
        <w:tabs>
          <w:tab w:val="left" w:pos="1800"/>
        </w:tabs>
        <w:ind w:left="1800" w:hanging="1800"/>
        <w:jc w:val="center"/>
        <w:rPr>
          <w:b/>
        </w:rPr>
      </w:pPr>
      <w:r w:rsidRPr="00D50BF8">
        <w:rPr>
          <w:b/>
        </w:rPr>
        <w:t>11</w:t>
      </w:r>
      <w:r w:rsidR="009354EF" w:rsidRPr="00D50BF8">
        <w:rPr>
          <w:b/>
        </w:rPr>
        <w:t>:</w:t>
      </w:r>
      <w:r w:rsidRPr="00D50BF8">
        <w:rPr>
          <w:b/>
        </w:rPr>
        <w:t>00 am CT</w:t>
      </w:r>
    </w:p>
    <w:p w:rsidR="00241CD3" w:rsidRPr="00D50BF8" w:rsidRDefault="00241CD3" w:rsidP="00D50BF8">
      <w:pPr>
        <w:tabs>
          <w:tab w:val="left" w:pos="1800"/>
        </w:tabs>
        <w:spacing w:line="360" w:lineRule="auto"/>
        <w:ind w:left="1800" w:hanging="1800"/>
      </w:pPr>
    </w:p>
    <w:p w:rsidR="00D50BF8" w:rsidRPr="00D50BF8" w:rsidRDefault="00D50BF8" w:rsidP="00D50BF8">
      <w:pPr>
        <w:tabs>
          <w:tab w:val="left" w:pos="1800"/>
        </w:tabs>
        <w:spacing w:line="360" w:lineRule="auto"/>
        <w:ind w:left="1800" w:hanging="1800"/>
      </w:pPr>
      <w:r w:rsidRPr="00D50BF8">
        <w:t>Coordinator:</w:t>
      </w:r>
      <w:r w:rsidR="00D05BA9" w:rsidRPr="00D50BF8">
        <w:tab/>
        <w:t>The recordings have started. You may begin.</w:t>
      </w:r>
    </w:p>
    <w:p w:rsidR="00D05BA9" w:rsidRPr="00D50BF8" w:rsidRDefault="00D05BA9" w:rsidP="00D50BF8">
      <w:pPr>
        <w:tabs>
          <w:tab w:val="left" w:pos="1800"/>
        </w:tabs>
        <w:spacing w:line="360" w:lineRule="auto"/>
        <w:ind w:left="1800" w:hanging="1800"/>
      </w:pPr>
    </w:p>
    <w:p w:rsidR="00D50BF8" w:rsidRPr="00D50BF8" w:rsidRDefault="00D05BA9" w:rsidP="00D50BF8">
      <w:pPr>
        <w:tabs>
          <w:tab w:val="left" w:pos="1800"/>
        </w:tabs>
        <w:spacing w:line="360" w:lineRule="auto"/>
        <w:ind w:left="1800" w:hanging="1800"/>
      </w:pPr>
      <w:r w:rsidRPr="00D50BF8">
        <w:t>Terri Agnew</w:t>
      </w:r>
      <w:r w:rsidR="009354EF" w:rsidRPr="00D50BF8">
        <w:t>:</w:t>
      </w:r>
      <w:r w:rsidRPr="00D50BF8">
        <w:tab/>
        <w:t>Thank you. Just a quick welcome to everybody. Good morning, good afternoon and good evening. Welcome to the Privacy and Proxy Services Accreditation Issues PDP Sub Team 2 teleconference on Monday, 31 of August, 2015.</w:t>
      </w:r>
    </w:p>
    <w:p w:rsidR="00241CD3" w:rsidRPr="00D50BF8" w:rsidRDefault="00241CD3" w:rsidP="00D50BF8">
      <w:pPr>
        <w:tabs>
          <w:tab w:val="left" w:pos="1800"/>
        </w:tabs>
        <w:spacing w:line="360" w:lineRule="auto"/>
        <w:ind w:left="1800" w:hanging="1800"/>
      </w:pPr>
    </w:p>
    <w:p w:rsidR="00D50BF8" w:rsidRPr="00D50BF8" w:rsidRDefault="00D05BA9" w:rsidP="00D50BF8">
      <w:pPr>
        <w:tabs>
          <w:tab w:val="left" w:pos="1800"/>
        </w:tabs>
        <w:spacing w:line="360" w:lineRule="auto"/>
        <w:ind w:left="1800" w:hanging="1800"/>
      </w:pPr>
      <w:r w:rsidRPr="00D50BF8">
        <w:tab/>
        <w:t>On the call today have Kiran Malancharuvil, Terri Stumme, Susan Prosser, Kathy Kleiman. We have apologies from Lindsay Hamilton-Reid and Christian Dawson. From staff we have Mary Wong and myself, Terri Agnew.</w:t>
      </w:r>
    </w:p>
    <w:p w:rsidR="00D05BA9" w:rsidRPr="00D50BF8" w:rsidRDefault="00D05BA9" w:rsidP="00D50BF8">
      <w:pPr>
        <w:tabs>
          <w:tab w:val="left" w:pos="1800"/>
        </w:tabs>
        <w:spacing w:line="360" w:lineRule="auto"/>
        <w:ind w:left="1800" w:hanging="1800"/>
      </w:pPr>
    </w:p>
    <w:p w:rsidR="00D50BF8" w:rsidRPr="00D50BF8" w:rsidRDefault="00D05BA9" w:rsidP="00D50BF8">
      <w:pPr>
        <w:tabs>
          <w:tab w:val="left" w:pos="1800"/>
        </w:tabs>
        <w:spacing w:line="360" w:lineRule="auto"/>
        <w:ind w:left="1800" w:hanging="1800"/>
      </w:pPr>
      <w:r w:rsidRPr="00D50BF8">
        <w:tab/>
        <w:t>As a reminder, please state your name before speaking for transcription purposes. Thank you very much and please begin officially at this time.</w:t>
      </w:r>
    </w:p>
    <w:p w:rsidR="00D05BA9" w:rsidRPr="00D50BF8" w:rsidRDefault="00D05BA9" w:rsidP="00D50BF8">
      <w:pPr>
        <w:tabs>
          <w:tab w:val="left" w:pos="1800"/>
        </w:tabs>
        <w:spacing w:line="360" w:lineRule="auto"/>
        <w:ind w:left="1800" w:hanging="1800"/>
      </w:pPr>
    </w:p>
    <w:p w:rsidR="00D50BF8" w:rsidRPr="00D50BF8" w:rsidRDefault="00D05BA9" w:rsidP="00D50BF8">
      <w:pPr>
        <w:tabs>
          <w:tab w:val="left" w:pos="1800"/>
        </w:tabs>
        <w:spacing w:line="360" w:lineRule="auto"/>
        <w:ind w:left="1800" w:hanging="1800"/>
      </w:pPr>
      <w:r w:rsidRPr="00D50BF8">
        <w:t>Mary Wong</w:t>
      </w:r>
      <w:r w:rsidR="009354EF" w:rsidRPr="00D50BF8">
        <w:t>:</w:t>
      </w:r>
      <w:r w:rsidRPr="00D50BF8">
        <w:tab/>
        <w:t>Thanks, Terri. And sorry, everybody, it was my fault for forgetting to notify Terri. This is Mary from staff. And so if we can pick up from Kiran’s question. Kathy, I think the reference was to a suggestion you made in email about handling the comments. Would you like to respond?</w:t>
      </w:r>
    </w:p>
    <w:p w:rsidR="00D05BA9" w:rsidRPr="00D50BF8" w:rsidRDefault="00D05BA9" w:rsidP="00D50BF8">
      <w:pPr>
        <w:tabs>
          <w:tab w:val="left" w:pos="1800"/>
        </w:tabs>
        <w:spacing w:line="360" w:lineRule="auto"/>
        <w:ind w:left="1800" w:hanging="1800"/>
      </w:pPr>
    </w:p>
    <w:p w:rsidR="00D50BF8" w:rsidRPr="00D50BF8" w:rsidRDefault="00D05BA9" w:rsidP="00D50BF8">
      <w:pPr>
        <w:tabs>
          <w:tab w:val="left" w:pos="1800"/>
        </w:tabs>
        <w:spacing w:line="360" w:lineRule="auto"/>
        <w:ind w:left="1800" w:hanging="1800"/>
      </w:pPr>
      <w:r w:rsidRPr="00D50BF8">
        <w:t>Kathy Kleiman:</w:t>
      </w:r>
      <w:r w:rsidRPr="00D50BF8">
        <w:tab/>
        <w:t>Sure. This is Kathy Kleiman. And what I’m going to do, actually, because I know we just started the recording so for those, you know, people who are going to be tuning in now or 50 years from now to figure out what we were talking about today.</w:t>
      </w:r>
    </w:p>
    <w:p w:rsidR="00D05BA9" w:rsidRPr="00D50BF8" w:rsidRDefault="00D05BA9" w:rsidP="00D50BF8">
      <w:pPr>
        <w:tabs>
          <w:tab w:val="left" w:pos="1800"/>
        </w:tabs>
        <w:spacing w:line="360" w:lineRule="auto"/>
        <w:ind w:left="1800" w:hanging="1800"/>
      </w:pPr>
    </w:p>
    <w:p w:rsidR="00D50BF8" w:rsidRPr="00D50BF8" w:rsidRDefault="00D05BA9" w:rsidP="00D50BF8">
      <w:pPr>
        <w:tabs>
          <w:tab w:val="left" w:pos="1800"/>
        </w:tabs>
        <w:spacing w:line="360" w:lineRule="auto"/>
        <w:ind w:left="1800" w:hanging="1800"/>
      </w:pPr>
      <w:r w:rsidRPr="00D50BF8">
        <w:tab/>
        <w:t xml:space="preserve">I have a number of questions so I’ll kind of answer Kiran’s question with a question. But I’m trying to figure out </w:t>
      </w:r>
      <w:r w:rsidR="00D50BF8" w:rsidRPr="00D50BF8">
        <w:t>-</w:t>
      </w:r>
      <w:r w:rsidRPr="00D50BF8">
        <w:t xml:space="preserve"> and I apologize for, you know, coming in late. I’m a member of a number of subteams. And so some of my questions are going to be comparing between the subteams. And also I’m co-convener of Subteam 4 so no comment left behind, so we're trying to figure out if something is missing that we need to </w:t>
      </w:r>
      <w:r w:rsidR="00D50BF8" w:rsidRPr="00D50BF8">
        <w:t>-</w:t>
      </w:r>
      <w:r w:rsidRPr="00D50BF8">
        <w:t xml:space="preserve"> is not being analyzed in Subteam 1, 2 or 3 that needs to be analyzed in 4.</w:t>
      </w:r>
    </w:p>
    <w:p w:rsidR="00D05BA9" w:rsidRPr="00D50BF8" w:rsidRDefault="00D05BA9" w:rsidP="00D50BF8">
      <w:pPr>
        <w:tabs>
          <w:tab w:val="left" w:pos="1800"/>
        </w:tabs>
        <w:spacing w:line="360" w:lineRule="auto"/>
        <w:ind w:left="1800" w:hanging="1800"/>
      </w:pPr>
    </w:p>
    <w:p w:rsidR="00D50BF8" w:rsidRPr="00D50BF8" w:rsidRDefault="00D05BA9" w:rsidP="00D50BF8">
      <w:pPr>
        <w:tabs>
          <w:tab w:val="left" w:pos="1800"/>
        </w:tabs>
        <w:spacing w:line="360" w:lineRule="auto"/>
        <w:ind w:left="1800" w:hanging="1800"/>
      </w:pPr>
      <w:r w:rsidRPr="00D50BF8">
        <w:tab/>
        <w:t xml:space="preserve">So I look at this with a number of different hats on. But I don't understand what it is exactly that this subteam </w:t>
      </w:r>
      <w:r w:rsidR="00D50BF8" w:rsidRPr="00D50BF8">
        <w:t>-</w:t>
      </w:r>
      <w:r w:rsidRPr="00D50BF8">
        <w:t xml:space="preserve"> Subteam 2 will be presenting tomorrow to the group. And that has led to some questions. So I’m looking at August 12 on the wiki updated Q1 summary. But the Q1 summary is kind of lines 40-90 with </w:t>
      </w:r>
      <w:r w:rsidR="00D50BF8" w:rsidRPr="00D50BF8">
        <w:t>-</w:t>
      </w:r>
      <w:r w:rsidRPr="00D50BF8">
        <w:t xml:space="preserve"> so it’s individual comments.</w:t>
      </w:r>
    </w:p>
    <w:p w:rsidR="00D05BA9" w:rsidRPr="00D50BF8" w:rsidRDefault="00D05BA9" w:rsidP="00D50BF8">
      <w:pPr>
        <w:tabs>
          <w:tab w:val="left" w:pos="1800"/>
        </w:tabs>
        <w:spacing w:line="360" w:lineRule="auto"/>
        <w:ind w:left="1800" w:hanging="1800"/>
      </w:pPr>
    </w:p>
    <w:p w:rsidR="00D50BF8" w:rsidRPr="00D50BF8" w:rsidRDefault="00D05BA9" w:rsidP="00D50BF8">
      <w:pPr>
        <w:tabs>
          <w:tab w:val="left" w:pos="1800"/>
        </w:tabs>
        <w:spacing w:line="360" w:lineRule="auto"/>
        <w:ind w:left="1800" w:hanging="1800"/>
      </w:pPr>
      <w:r w:rsidRPr="00D50BF8">
        <w:tab/>
        <w:t>And then there’s kind of a few paragraphs at the end. And then I think this new proposed language on save domain privacy and respect our privacy statement might come into the end of this Q1 summary, which may need to be moved to the beginning of the Q1 summary. So that was one question.</w:t>
      </w:r>
    </w:p>
    <w:p w:rsidR="00D05BA9" w:rsidRPr="00D50BF8" w:rsidRDefault="00D05BA9" w:rsidP="00D50BF8">
      <w:pPr>
        <w:tabs>
          <w:tab w:val="left" w:pos="1800"/>
        </w:tabs>
        <w:spacing w:line="360" w:lineRule="auto"/>
        <w:ind w:left="1800" w:hanging="1800"/>
      </w:pPr>
    </w:p>
    <w:p w:rsidR="00D50BF8" w:rsidRPr="00D50BF8" w:rsidRDefault="00D05BA9" w:rsidP="00D50BF8">
      <w:pPr>
        <w:tabs>
          <w:tab w:val="left" w:pos="1800"/>
        </w:tabs>
        <w:spacing w:line="360" w:lineRule="auto"/>
        <w:ind w:left="1800" w:hanging="1800"/>
      </w:pPr>
      <w:r w:rsidRPr="00D50BF8">
        <w:tab/>
        <w:t xml:space="preserve">And then to address the question Kiran asked before we started the recording. I don’t understand the Q2 summary at all. Here we’re talking about </w:t>
      </w:r>
      <w:r w:rsidR="00D50BF8" w:rsidRPr="00D50BF8">
        <w:t>-</w:t>
      </w:r>
      <w:r w:rsidRPr="00D50BF8">
        <w:t xml:space="preserve"> in one case we’ve got over 21,000 comments in Q1 that say no differentiation of commercial or noncommercial. To me, you know, that’s a pretty clear slam dunk there. And I’m not just talking about the petitioners’ comments, we have, you know, 90 other comments as well.</w:t>
      </w:r>
    </w:p>
    <w:p w:rsidR="00D05BA9" w:rsidRPr="00D50BF8" w:rsidRDefault="00D05BA9" w:rsidP="00D50BF8">
      <w:pPr>
        <w:tabs>
          <w:tab w:val="left" w:pos="1800"/>
        </w:tabs>
        <w:spacing w:line="360" w:lineRule="auto"/>
        <w:ind w:left="1800" w:hanging="1800"/>
      </w:pPr>
    </w:p>
    <w:p w:rsidR="00D50BF8" w:rsidRPr="00D50BF8" w:rsidRDefault="00D05BA9" w:rsidP="00D50BF8">
      <w:pPr>
        <w:tabs>
          <w:tab w:val="left" w:pos="1800"/>
        </w:tabs>
        <w:spacing w:line="360" w:lineRule="auto"/>
        <w:ind w:left="1800" w:hanging="1800"/>
      </w:pPr>
      <w:r w:rsidRPr="00D50BF8">
        <w:tab/>
        <w:t xml:space="preserve">And so here on Subteam 2 I see a diving into the issues but I don’t understand who’s telling us what. So </w:t>
      </w:r>
      <w:r w:rsidR="004B7D64" w:rsidRPr="00D50BF8">
        <w:t>there’s a call for definition of commercial, the one that I pointed out in the comments, is the call for definition of commercial based on the European directive on electronic commerce.</w:t>
      </w:r>
    </w:p>
    <w:p w:rsidR="004B7D64" w:rsidRPr="00D50BF8" w:rsidRDefault="004B7D64" w:rsidP="00D50BF8">
      <w:pPr>
        <w:tabs>
          <w:tab w:val="left" w:pos="1800"/>
        </w:tabs>
        <w:spacing w:line="360" w:lineRule="auto"/>
        <w:ind w:left="1800" w:hanging="1800"/>
      </w:pPr>
    </w:p>
    <w:p w:rsidR="00D50BF8" w:rsidRPr="00D50BF8" w:rsidRDefault="004B7D64" w:rsidP="00D50BF8">
      <w:pPr>
        <w:tabs>
          <w:tab w:val="left" w:pos="1800"/>
        </w:tabs>
        <w:spacing w:line="360" w:lineRule="auto"/>
        <w:ind w:left="1800" w:hanging="1800"/>
      </w:pPr>
      <w:r w:rsidRPr="00D50BF8">
        <w:tab/>
        <w:t xml:space="preserve">Well for those of us on the working group who are, you know, putting on a different hat, the working group hat, who are going to have to evaluate this, who said that? Where is it coming from? The other subteams are identifying who are the commenters are. And in many cases including quotes. So for each of the specific </w:t>
      </w:r>
      <w:r w:rsidR="00D50BF8" w:rsidRPr="00D50BF8">
        <w:t>-</w:t>
      </w:r>
      <w:r w:rsidRPr="00D50BF8">
        <w:t xml:space="preserve"> and here I’m reading the language, specific comments and suggests within the affirmative responses that should be noted by the working group and considered for discussion are as follows. And then there’s some summaries. But who said this?</w:t>
      </w:r>
    </w:p>
    <w:p w:rsidR="004B7D64" w:rsidRPr="00D50BF8" w:rsidRDefault="004B7D64" w:rsidP="00D50BF8">
      <w:pPr>
        <w:tabs>
          <w:tab w:val="left" w:pos="1800"/>
        </w:tabs>
        <w:spacing w:line="360" w:lineRule="auto"/>
        <w:ind w:left="1800" w:hanging="1800"/>
      </w:pPr>
    </w:p>
    <w:p w:rsidR="00D50BF8" w:rsidRPr="00D50BF8" w:rsidRDefault="004B7D64" w:rsidP="00D50BF8">
      <w:pPr>
        <w:tabs>
          <w:tab w:val="left" w:pos="1800"/>
        </w:tabs>
        <w:spacing w:line="360" w:lineRule="auto"/>
        <w:ind w:left="1800" w:hanging="1800"/>
      </w:pPr>
      <w:r w:rsidRPr="00D50BF8">
        <w:tab/>
        <w:t xml:space="preserve">We're dealing with 16 commenters. It shouldn’t be that hard to say who said it. And I think that that’s really critical to the working group; not dealing with general broad statements but statements in context because people are going to want to go and pick up, you know, if we delve into it we’re going to not want to go, you know, from the working group and delve in and pick up that comment from </w:t>
      </w:r>
      <w:r w:rsidR="00D50BF8" w:rsidRPr="00D50BF8">
        <w:t>-</w:t>
      </w:r>
      <w:r w:rsidRPr="00D50BF8">
        <w:t xml:space="preserve"> I don’t know, INTA or something like that and delve in and say I’d like to know more about that they said on this particular issue. So I think this is too vague for presentation tomorrow.</w:t>
      </w:r>
    </w:p>
    <w:p w:rsidR="004B7D64" w:rsidRPr="00D50BF8" w:rsidRDefault="004B7D64" w:rsidP="00D50BF8">
      <w:pPr>
        <w:tabs>
          <w:tab w:val="left" w:pos="1800"/>
        </w:tabs>
        <w:spacing w:line="360" w:lineRule="auto"/>
        <w:ind w:left="1800" w:hanging="1800"/>
      </w:pPr>
    </w:p>
    <w:p w:rsidR="00D50BF8" w:rsidRPr="00D50BF8" w:rsidRDefault="004B7D64" w:rsidP="00D50BF8">
      <w:pPr>
        <w:tabs>
          <w:tab w:val="left" w:pos="1800"/>
        </w:tabs>
        <w:spacing w:line="360" w:lineRule="auto"/>
        <w:ind w:left="1800" w:hanging="1800"/>
      </w:pPr>
      <w:r w:rsidRPr="00D50BF8">
        <w:tab/>
        <w:t>And then I do have comments on the proposed language on the save domain name privacy and respect our privacy statements. But that’s the answer to Kiran’s question is I’d like to see references to the commenters. Thanks.</w:t>
      </w:r>
    </w:p>
    <w:p w:rsidR="004E2324" w:rsidRPr="00D50BF8" w:rsidRDefault="004E2324" w:rsidP="00D50BF8">
      <w:pPr>
        <w:tabs>
          <w:tab w:val="left" w:pos="1800"/>
        </w:tabs>
        <w:spacing w:line="360" w:lineRule="auto"/>
        <w:ind w:left="1800" w:hanging="1800"/>
      </w:pPr>
    </w:p>
    <w:p w:rsidR="00D50BF8" w:rsidRPr="00D50BF8" w:rsidRDefault="004E2324" w:rsidP="00D50BF8">
      <w:pPr>
        <w:tabs>
          <w:tab w:val="left" w:pos="1800"/>
        </w:tabs>
        <w:spacing w:line="360" w:lineRule="auto"/>
        <w:ind w:left="1800" w:hanging="1800"/>
      </w:pPr>
      <w:r w:rsidRPr="00D50BF8">
        <w:t>Mary Wong</w:t>
      </w:r>
      <w:r w:rsidR="009354EF" w:rsidRPr="00D50BF8">
        <w:t>:</w:t>
      </w:r>
      <w:r w:rsidRPr="00D50BF8">
        <w:tab/>
        <w:t>Kathy, this is Mary. And I’ll start by hopefully providing some context. And, Kiran, you may have a follow up so jump in if you do. So the Q1, Kathy, the document from the 12th of August is indeed for the second half of Q1 or Question 1. You see that further up we had had two parts, the first part is Questions 1, you know, responses 1-39 and the second part is the name of it.</w:t>
      </w:r>
    </w:p>
    <w:p w:rsidR="004E2324" w:rsidRPr="00D50BF8" w:rsidRDefault="004E2324" w:rsidP="00D50BF8">
      <w:pPr>
        <w:tabs>
          <w:tab w:val="left" w:pos="1800"/>
        </w:tabs>
        <w:spacing w:line="360" w:lineRule="auto"/>
        <w:ind w:left="1800" w:hanging="1800"/>
      </w:pPr>
    </w:p>
    <w:p w:rsidR="00D50BF8" w:rsidRPr="00D50BF8" w:rsidRDefault="004E2324" w:rsidP="00D50BF8">
      <w:pPr>
        <w:tabs>
          <w:tab w:val="left" w:pos="1800"/>
        </w:tabs>
        <w:spacing w:line="360" w:lineRule="auto"/>
        <w:ind w:left="1800" w:hanging="1800"/>
      </w:pPr>
      <w:r w:rsidRPr="00D50BF8">
        <w:tab/>
      </w:r>
      <w:r w:rsidR="0090412A" w:rsidRPr="00D50BF8">
        <w:t>You also see that the Q1 summary was unchanged from 4th of August so it stays in the 4th of August part. I think the intent is to combine these two. And the reason why they were two separate documents is because they were done by two different people at the same time or I believe that was Lindsay and Terri.</w:t>
      </w:r>
    </w:p>
    <w:p w:rsidR="0090412A" w:rsidRPr="00D50BF8" w:rsidRDefault="0090412A" w:rsidP="00D50BF8">
      <w:pPr>
        <w:tabs>
          <w:tab w:val="left" w:pos="1800"/>
        </w:tabs>
        <w:spacing w:line="360" w:lineRule="auto"/>
        <w:ind w:left="1800" w:hanging="1800"/>
      </w:pPr>
    </w:p>
    <w:p w:rsidR="00D50BF8" w:rsidRPr="00D50BF8" w:rsidRDefault="0090412A" w:rsidP="00D50BF8">
      <w:pPr>
        <w:tabs>
          <w:tab w:val="left" w:pos="1800"/>
        </w:tabs>
        <w:spacing w:line="360" w:lineRule="auto"/>
        <w:ind w:left="1800" w:hanging="1800"/>
      </w:pPr>
      <w:r w:rsidRPr="00D50BF8">
        <w:tab/>
        <w:t>So as to where the language that Kiran and Christian worked on should go it could go in the beginning, it could go in the end. It’s something that as we consolidate the two parts is a question of what would make the best sense for a reader.</w:t>
      </w:r>
    </w:p>
    <w:p w:rsidR="0090412A" w:rsidRPr="00D50BF8" w:rsidRDefault="0090412A" w:rsidP="00D50BF8">
      <w:pPr>
        <w:tabs>
          <w:tab w:val="left" w:pos="1800"/>
        </w:tabs>
        <w:spacing w:line="360" w:lineRule="auto"/>
        <w:ind w:left="1800" w:hanging="1800"/>
      </w:pPr>
    </w:p>
    <w:p w:rsidR="00D50BF8" w:rsidRPr="00D50BF8" w:rsidRDefault="0090412A" w:rsidP="00D50BF8">
      <w:pPr>
        <w:tabs>
          <w:tab w:val="left" w:pos="1800"/>
        </w:tabs>
        <w:spacing w:line="360" w:lineRule="auto"/>
        <w:ind w:left="1800" w:hanging="1800"/>
      </w:pPr>
      <w:r w:rsidRPr="00D50BF8">
        <w:tab/>
        <w:t xml:space="preserve">Then in respect to Q2 </w:t>
      </w:r>
      <w:r w:rsidR="00D50BF8" w:rsidRPr="00D50BF8">
        <w:t>-</w:t>
      </w:r>
      <w:r w:rsidRPr="00D50BF8">
        <w:t xml:space="preserve"> and, Terri, I think you're still on the call and I believe you did a lot of the work for Q2, you know, this was presented as part of the early update to the working group the last time I think this group was up. And as I noted, the, you know, the format and actually the contents much of it has been changed since then.</w:t>
      </w:r>
    </w:p>
    <w:p w:rsidR="0090412A" w:rsidRPr="00D50BF8" w:rsidRDefault="0090412A" w:rsidP="00D50BF8">
      <w:pPr>
        <w:tabs>
          <w:tab w:val="left" w:pos="1800"/>
        </w:tabs>
        <w:spacing w:line="360" w:lineRule="auto"/>
        <w:ind w:left="1800" w:hanging="1800"/>
      </w:pPr>
    </w:p>
    <w:p w:rsidR="00D50BF8" w:rsidRPr="00D50BF8" w:rsidRDefault="0090412A" w:rsidP="00D50BF8">
      <w:pPr>
        <w:tabs>
          <w:tab w:val="left" w:pos="1800"/>
        </w:tabs>
        <w:spacing w:line="360" w:lineRule="auto"/>
        <w:ind w:left="1800" w:hanging="1800"/>
      </w:pPr>
      <w:r w:rsidRPr="00D50BF8">
        <w:tab/>
        <w:t>So obviously if the subteam would like to add certain things to it we can still do it. But I would note that that’s something that had already been presented so in some ways, you know, folks have already had a chance in the full working group to look at how this team went about it.</w:t>
      </w:r>
    </w:p>
    <w:p w:rsidR="0090412A" w:rsidRPr="00D50BF8" w:rsidRDefault="0090412A" w:rsidP="00D50BF8">
      <w:pPr>
        <w:tabs>
          <w:tab w:val="left" w:pos="1800"/>
        </w:tabs>
        <w:spacing w:line="360" w:lineRule="auto"/>
        <w:ind w:left="1800" w:hanging="1800"/>
      </w:pPr>
    </w:p>
    <w:p w:rsidR="00D50BF8" w:rsidRPr="00D50BF8" w:rsidRDefault="0090412A" w:rsidP="00D50BF8">
      <w:pPr>
        <w:tabs>
          <w:tab w:val="left" w:pos="1800"/>
        </w:tabs>
        <w:spacing w:line="360" w:lineRule="auto"/>
        <w:ind w:left="1800" w:hanging="1800"/>
      </w:pPr>
      <w:r w:rsidRPr="00D50BF8">
        <w:tab/>
        <w:t>Third thing, Kathy, I think you’d asked about the three comments. And maybe you haven’t had a chance to look at your emails. But I did go back to the review tool that was prepared for this subteam. And by the way, of course all these documents are made publicly available so, you know, those are things that we will certainly also link to in the final report.</w:t>
      </w:r>
    </w:p>
    <w:p w:rsidR="0090412A" w:rsidRPr="00D50BF8" w:rsidRDefault="0090412A" w:rsidP="00D50BF8">
      <w:pPr>
        <w:tabs>
          <w:tab w:val="left" w:pos="1800"/>
        </w:tabs>
        <w:spacing w:line="360" w:lineRule="auto"/>
        <w:ind w:left="1800" w:hanging="1800"/>
      </w:pPr>
    </w:p>
    <w:p w:rsidR="00D50BF8" w:rsidRPr="00D50BF8" w:rsidRDefault="0090412A" w:rsidP="00D50BF8">
      <w:pPr>
        <w:tabs>
          <w:tab w:val="left" w:pos="1800"/>
        </w:tabs>
        <w:spacing w:line="360" w:lineRule="auto"/>
        <w:ind w:left="1800" w:hanging="1800"/>
      </w:pPr>
      <w:r w:rsidRPr="00D50BF8">
        <w:tab/>
        <w:t>But those three comments are in the review tool. And I believe they were made by the BC group called (Unifab) and I think an individual commenter. So hopefully, Kathy, that sets the context. Kiran, if you’re still with us, I don’t know if you wanted to add anything or follow up.</w:t>
      </w:r>
    </w:p>
    <w:p w:rsidR="008B5428" w:rsidRPr="00D50BF8" w:rsidRDefault="008B5428" w:rsidP="00D50BF8">
      <w:pPr>
        <w:tabs>
          <w:tab w:val="left" w:pos="1800"/>
        </w:tabs>
        <w:spacing w:line="360" w:lineRule="auto"/>
        <w:ind w:left="1800" w:hanging="1800"/>
      </w:pPr>
    </w:p>
    <w:p w:rsidR="00D50BF8" w:rsidRPr="00D50BF8" w:rsidRDefault="008B5428" w:rsidP="00D50BF8">
      <w:pPr>
        <w:tabs>
          <w:tab w:val="left" w:pos="1800"/>
        </w:tabs>
        <w:spacing w:line="360" w:lineRule="auto"/>
        <w:ind w:left="1800" w:hanging="1800"/>
      </w:pPr>
      <w:r w:rsidRPr="00D50BF8">
        <w:t>Terri Stumme</w:t>
      </w:r>
      <w:r w:rsidR="009354EF" w:rsidRPr="00D50BF8">
        <w:t>:</w:t>
      </w:r>
      <w:r w:rsidRPr="00D50BF8">
        <w:tab/>
        <w:t xml:space="preserve">I would </w:t>
      </w:r>
      <w:r w:rsidR="00D50BF8" w:rsidRPr="00D50BF8">
        <w:t>-</w:t>
      </w:r>
      <w:r w:rsidRPr="00D50BF8">
        <w:t xml:space="preserve"> this is</w:t>
      </w:r>
      <w:r w:rsidR="009354EF" w:rsidRPr="00D50BF8">
        <w:t xml:space="preserve"> </w:t>
      </w:r>
      <w:r w:rsidRPr="00D50BF8">
        <w:t>Terri. I would like to respond if I could.</w:t>
      </w:r>
    </w:p>
    <w:p w:rsidR="008B5428" w:rsidRPr="00D50BF8" w:rsidRDefault="008B5428" w:rsidP="00D50BF8">
      <w:pPr>
        <w:tabs>
          <w:tab w:val="left" w:pos="1800"/>
        </w:tabs>
        <w:spacing w:line="360" w:lineRule="auto"/>
        <w:ind w:left="1800" w:hanging="1800"/>
      </w:pPr>
    </w:p>
    <w:p w:rsidR="00D50BF8" w:rsidRPr="00D50BF8" w:rsidRDefault="008B5428" w:rsidP="00D50BF8">
      <w:pPr>
        <w:tabs>
          <w:tab w:val="left" w:pos="1800"/>
        </w:tabs>
        <w:spacing w:line="360" w:lineRule="auto"/>
        <w:ind w:left="1800" w:hanging="1800"/>
      </w:pPr>
      <w:r w:rsidRPr="00D50BF8">
        <w:t>Mary Wong</w:t>
      </w:r>
      <w:r w:rsidR="009354EF" w:rsidRPr="00D50BF8">
        <w:t>:</w:t>
      </w:r>
      <w:r w:rsidRPr="00D50BF8">
        <w:tab/>
        <w:t>Go ahead Terri.</w:t>
      </w:r>
    </w:p>
    <w:p w:rsidR="008B5428" w:rsidRPr="00D50BF8" w:rsidRDefault="008B5428" w:rsidP="00D50BF8">
      <w:pPr>
        <w:tabs>
          <w:tab w:val="left" w:pos="1800"/>
        </w:tabs>
        <w:spacing w:line="360" w:lineRule="auto"/>
        <w:ind w:left="1800" w:hanging="1800"/>
      </w:pPr>
    </w:p>
    <w:p w:rsidR="00D50BF8" w:rsidRPr="00D50BF8" w:rsidRDefault="008B5428" w:rsidP="00D50BF8">
      <w:pPr>
        <w:tabs>
          <w:tab w:val="left" w:pos="1800"/>
        </w:tabs>
        <w:spacing w:line="360" w:lineRule="auto"/>
        <w:ind w:left="1800" w:hanging="1800"/>
      </w:pPr>
      <w:r w:rsidRPr="00D50BF8">
        <w:t>Terri Stumme</w:t>
      </w:r>
      <w:r w:rsidR="009354EF" w:rsidRPr="00D50BF8">
        <w:t>:</w:t>
      </w:r>
      <w:r w:rsidRPr="00D50BF8">
        <w:tab/>
        <w:t>Yes, when we did the summary for this it was all at the beginning stages, and there was not set format really given to summarize the comments. So we went, you know, I summarized an analyzed what I saw. And there was no really direction on whether we were going to even consider these questions.</w:t>
      </w:r>
    </w:p>
    <w:p w:rsidR="008B5428" w:rsidRPr="00D50BF8" w:rsidRDefault="008B5428" w:rsidP="00D50BF8">
      <w:pPr>
        <w:tabs>
          <w:tab w:val="left" w:pos="1800"/>
        </w:tabs>
        <w:spacing w:line="360" w:lineRule="auto"/>
        <w:ind w:left="1800" w:hanging="1800"/>
      </w:pPr>
    </w:p>
    <w:p w:rsidR="00D50BF8" w:rsidRPr="00D50BF8" w:rsidRDefault="008B5428" w:rsidP="00D50BF8">
      <w:pPr>
        <w:tabs>
          <w:tab w:val="left" w:pos="1800"/>
        </w:tabs>
        <w:spacing w:line="360" w:lineRule="auto"/>
        <w:ind w:left="1800" w:hanging="1800"/>
      </w:pPr>
      <w:r w:rsidRPr="00D50BF8">
        <w:tab/>
        <w:t>So because of the overwhelming responses. And all the public comments that were made the 11,000, there was also no decision made on how we were going to insert those into the original 90 on the template that we got.</w:t>
      </w:r>
    </w:p>
    <w:p w:rsidR="008B5428" w:rsidRPr="00D50BF8" w:rsidRDefault="008B5428" w:rsidP="00D50BF8">
      <w:pPr>
        <w:tabs>
          <w:tab w:val="left" w:pos="1800"/>
        </w:tabs>
        <w:spacing w:line="360" w:lineRule="auto"/>
        <w:ind w:left="1800" w:hanging="1800"/>
      </w:pPr>
    </w:p>
    <w:p w:rsidR="008B5428" w:rsidRPr="00D50BF8" w:rsidRDefault="008B5428" w:rsidP="00D50BF8">
      <w:pPr>
        <w:tabs>
          <w:tab w:val="left" w:pos="1800"/>
        </w:tabs>
        <w:spacing w:line="360" w:lineRule="auto"/>
        <w:ind w:left="1800" w:hanging="1800"/>
      </w:pPr>
      <w:r w:rsidRPr="00D50BF8">
        <w:tab/>
        <w:t xml:space="preserve">So it was indeed the beginning stages. And however I think, you know, this is a </w:t>
      </w:r>
      <w:r w:rsidR="00D50BF8" w:rsidRPr="00D50BF8">
        <w:t>multi</w:t>
      </w:r>
      <w:r w:rsidR="00D50BF8">
        <w:t>-</w:t>
      </w:r>
      <w:r w:rsidR="00D50BF8" w:rsidRPr="00D50BF8">
        <w:t>stakeholder</w:t>
      </w:r>
      <w:r w:rsidRPr="00D50BF8">
        <w:t xml:space="preserve"> process so why is it really matter who made the comment and where it come from? We’re not analyzing that. It’s supposed to be a</w:t>
      </w:r>
      <w:r w:rsidR="00D50BF8" w:rsidRPr="00D50BF8">
        <w:t>...</w:t>
      </w:r>
    </w:p>
    <w:p w:rsidR="008B5428" w:rsidRPr="00D50BF8" w:rsidRDefault="008B5428" w:rsidP="00D50BF8">
      <w:pPr>
        <w:tabs>
          <w:tab w:val="left" w:pos="1800"/>
        </w:tabs>
        <w:spacing w:line="360" w:lineRule="auto"/>
        <w:ind w:left="1800" w:hanging="1800"/>
      </w:pPr>
    </w:p>
    <w:p w:rsidR="00D50BF8" w:rsidRPr="00D50BF8" w:rsidRDefault="008B5428" w:rsidP="00D50BF8">
      <w:pPr>
        <w:tabs>
          <w:tab w:val="left" w:pos="1800"/>
        </w:tabs>
        <w:spacing w:line="360" w:lineRule="auto"/>
        <w:ind w:left="1800" w:hanging="1800"/>
      </w:pPr>
      <w:r w:rsidRPr="00D50BF8">
        <w:t>Kathy Kleiman:</w:t>
      </w:r>
      <w:r w:rsidRPr="00D50BF8">
        <w:tab/>
        <w:t>Because I can’t go back to it, Terri. This is Kathy. If I don’t know who made the comments. And trust me, every other subteam is telling us who made the comments. You did a great job, there’s no criticism here. It’s just that before we present this tomorrow, particularly for Question 2, and it doesn’t sound like a big deal, we're only talking about a few points, it’s critical to know who made these comments. I’m not sure (unintelligible).</w:t>
      </w:r>
    </w:p>
    <w:p w:rsidR="008B5428" w:rsidRPr="00D50BF8" w:rsidRDefault="008B5428" w:rsidP="00D50BF8">
      <w:pPr>
        <w:tabs>
          <w:tab w:val="left" w:pos="1800"/>
        </w:tabs>
        <w:spacing w:line="360" w:lineRule="auto"/>
        <w:ind w:left="1800" w:hanging="1800"/>
      </w:pPr>
    </w:p>
    <w:p w:rsidR="00D50BF8" w:rsidRPr="00D50BF8" w:rsidRDefault="008B5428" w:rsidP="00D50BF8">
      <w:pPr>
        <w:tabs>
          <w:tab w:val="left" w:pos="1800"/>
        </w:tabs>
        <w:spacing w:line="360" w:lineRule="auto"/>
        <w:ind w:left="1800" w:hanging="1800"/>
      </w:pPr>
      <w:r w:rsidRPr="00D50BF8">
        <w:t>Terri Stumme</w:t>
      </w:r>
      <w:r w:rsidR="009354EF" w:rsidRPr="00D50BF8">
        <w:t>:</w:t>
      </w:r>
      <w:r w:rsidRPr="00D50BF8">
        <w:tab/>
        <w:t>I don’t consider it a criticism.</w:t>
      </w:r>
    </w:p>
    <w:p w:rsidR="008B5428" w:rsidRPr="00D50BF8" w:rsidRDefault="008B5428" w:rsidP="00D50BF8">
      <w:pPr>
        <w:tabs>
          <w:tab w:val="left" w:pos="1800"/>
        </w:tabs>
        <w:spacing w:line="360" w:lineRule="auto"/>
        <w:ind w:left="1800" w:hanging="1800"/>
      </w:pPr>
    </w:p>
    <w:p w:rsidR="008B5428" w:rsidRPr="00D50BF8" w:rsidRDefault="008B5428" w:rsidP="00D50BF8">
      <w:pPr>
        <w:tabs>
          <w:tab w:val="left" w:pos="1800"/>
        </w:tabs>
        <w:spacing w:line="360" w:lineRule="auto"/>
        <w:ind w:left="1800" w:hanging="1800"/>
      </w:pPr>
      <w:r w:rsidRPr="00D50BF8">
        <w:t>Kathy Kleiman:</w:t>
      </w:r>
      <w:r w:rsidRPr="00D50BF8">
        <w:tab/>
        <w:t>But Terri, can I</w:t>
      </w:r>
      <w:r w:rsidR="00D50BF8" w:rsidRPr="00D50BF8">
        <w:t>...</w:t>
      </w:r>
    </w:p>
    <w:p w:rsidR="008B5428" w:rsidRPr="00D50BF8" w:rsidRDefault="008B5428" w:rsidP="00D50BF8">
      <w:pPr>
        <w:tabs>
          <w:tab w:val="left" w:pos="1800"/>
        </w:tabs>
        <w:spacing w:line="360" w:lineRule="auto"/>
        <w:ind w:left="1800" w:hanging="1800"/>
      </w:pPr>
    </w:p>
    <w:p w:rsidR="00D50BF8" w:rsidRPr="00D50BF8" w:rsidRDefault="00D50BF8" w:rsidP="00D50BF8">
      <w:pPr>
        <w:tabs>
          <w:tab w:val="left" w:pos="1800"/>
        </w:tabs>
        <w:spacing w:line="360" w:lineRule="auto"/>
        <w:ind w:left="1800" w:hanging="1800"/>
      </w:pPr>
      <w:r>
        <w:t>((Crosstalk))</w:t>
      </w:r>
    </w:p>
    <w:p w:rsidR="008B5428" w:rsidRPr="00D50BF8" w:rsidRDefault="008B5428" w:rsidP="00D50BF8">
      <w:pPr>
        <w:tabs>
          <w:tab w:val="left" w:pos="1800"/>
        </w:tabs>
        <w:spacing w:line="360" w:lineRule="auto"/>
        <w:ind w:left="1800" w:hanging="1800"/>
      </w:pPr>
    </w:p>
    <w:p w:rsidR="008B5428" w:rsidRPr="00D50BF8" w:rsidRDefault="008B5428" w:rsidP="00D50BF8">
      <w:pPr>
        <w:tabs>
          <w:tab w:val="left" w:pos="1800"/>
        </w:tabs>
        <w:spacing w:line="360" w:lineRule="auto"/>
        <w:ind w:left="1800" w:hanging="1800"/>
      </w:pPr>
      <w:r w:rsidRPr="00D50BF8">
        <w:t>Terri Stumme</w:t>
      </w:r>
      <w:r w:rsidR="009354EF" w:rsidRPr="00D50BF8">
        <w:t>:</w:t>
      </w:r>
      <w:r w:rsidRPr="00D50BF8">
        <w:tab/>
        <w:t>I don’t consider it as a criticism, Kathy</w:t>
      </w:r>
      <w:r w:rsidR="00D50BF8" w:rsidRPr="00D50BF8">
        <w:t>...</w:t>
      </w:r>
    </w:p>
    <w:p w:rsidR="008B5428" w:rsidRPr="00D50BF8" w:rsidRDefault="008B5428" w:rsidP="00D50BF8">
      <w:pPr>
        <w:tabs>
          <w:tab w:val="left" w:pos="1800"/>
        </w:tabs>
        <w:spacing w:line="360" w:lineRule="auto"/>
        <w:ind w:left="1800" w:hanging="1800"/>
      </w:pPr>
    </w:p>
    <w:p w:rsidR="00D50BF8" w:rsidRPr="00D50BF8" w:rsidRDefault="00D50BF8" w:rsidP="00D50BF8">
      <w:pPr>
        <w:tabs>
          <w:tab w:val="left" w:pos="1800"/>
        </w:tabs>
        <w:spacing w:line="360" w:lineRule="auto"/>
        <w:ind w:left="1800" w:hanging="1800"/>
      </w:pPr>
      <w:r>
        <w:t>((Crosstalk))</w:t>
      </w:r>
    </w:p>
    <w:p w:rsidR="008B5428" w:rsidRPr="00D50BF8" w:rsidRDefault="008B5428" w:rsidP="00D50BF8">
      <w:pPr>
        <w:tabs>
          <w:tab w:val="left" w:pos="1800"/>
        </w:tabs>
        <w:spacing w:line="360" w:lineRule="auto"/>
        <w:ind w:left="1800" w:hanging="1800"/>
      </w:pPr>
    </w:p>
    <w:p w:rsidR="008B5428" w:rsidRPr="00D50BF8" w:rsidRDefault="008B5428" w:rsidP="00D50BF8">
      <w:pPr>
        <w:tabs>
          <w:tab w:val="left" w:pos="1800"/>
        </w:tabs>
        <w:spacing w:line="360" w:lineRule="auto"/>
        <w:ind w:left="1800" w:hanging="1800"/>
      </w:pPr>
      <w:r w:rsidRPr="00D50BF8">
        <w:t>Kathy Kleiman:</w:t>
      </w:r>
      <w:r w:rsidRPr="00D50BF8">
        <w:tab/>
      </w:r>
      <w:r w:rsidR="00D50BF8" w:rsidRPr="00D50BF8">
        <w:t>...</w:t>
      </w:r>
      <w:r w:rsidRPr="00D50BF8">
        <w:t>the ability to go back and pull those comments</w:t>
      </w:r>
      <w:r w:rsidR="00D50BF8" w:rsidRPr="00D50BF8">
        <w:t>...</w:t>
      </w:r>
    </w:p>
    <w:p w:rsidR="008B5428" w:rsidRPr="00D50BF8" w:rsidRDefault="008B5428" w:rsidP="00D50BF8">
      <w:pPr>
        <w:tabs>
          <w:tab w:val="left" w:pos="1800"/>
        </w:tabs>
        <w:spacing w:line="360" w:lineRule="auto"/>
        <w:ind w:left="1800" w:hanging="1800"/>
      </w:pPr>
    </w:p>
    <w:p w:rsidR="008B5428" w:rsidRPr="00D50BF8" w:rsidRDefault="008B5428" w:rsidP="00D50BF8">
      <w:pPr>
        <w:tabs>
          <w:tab w:val="left" w:pos="1800"/>
        </w:tabs>
        <w:spacing w:line="360" w:lineRule="auto"/>
        <w:ind w:left="1800" w:hanging="1800"/>
      </w:pPr>
      <w:r w:rsidRPr="00D50BF8">
        <w:t>Woman:</w:t>
      </w:r>
      <w:r w:rsidRPr="00D50BF8">
        <w:tab/>
        <w:t>Kathy, can you let Terri finish her statement? It’s super, super rude that you’re</w:t>
      </w:r>
      <w:r w:rsidR="00D50BF8" w:rsidRPr="00D50BF8">
        <w:t>...</w:t>
      </w:r>
    </w:p>
    <w:p w:rsidR="008B5428" w:rsidRPr="00D50BF8" w:rsidRDefault="008B5428" w:rsidP="00D50BF8">
      <w:pPr>
        <w:tabs>
          <w:tab w:val="left" w:pos="1800"/>
        </w:tabs>
        <w:spacing w:line="360" w:lineRule="auto"/>
        <w:ind w:left="1800" w:hanging="1800"/>
      </w:pPr>
    </w:p>
    <w:p w:rsidR="00D50BF8" w:rsidRPr="00D50BF8" w:rsidRDefault="00D50BF8" w:rsidP="00D50BF8">
      <w:pPr>
        <w:tabs>
          <w:tab w:val="left" w:pos="1800"/>
        </w:tabs>
        <w:spacing w:line="360" w:lineRule="auto"/>
        <w:ind w:left="1800" w:hanging="1800"/>
      </w:pPr>
      <w:r>
        <w:t>((Crosstalk))</w:t>
      </w:r>
    </w:p>
    <w:p w:rsidR="008B5428" w:rsidRPr="00D50BF8" w:rsidRDefault="008B5428" w:rsidP="00D50BF8">
      <w:pPr>
        <w:tabs>
          <w:tab w:val="left" w:pos="1800"/>
        </w:tabs>
        <w:spacing w:line="360" w:lineRule="auto"/>
        <w:ind w:left="1800" w:hanging="1800"/>
      </w:pPr>
    </w:p>
    <w:p w:rsidR="00D50BF8" w:rsidRPr="00D50BF8" w:rsidRDefault="00FA12C0" w:rsidP="00D50BF8">
      <w:pPr>
        <w:tabs>
          <w:tab w:val="left" w:pos="1800"/>
        </w:tabs>
        <w:spacing w:line="360" w:lineRule="auto"/>
        <w:ind w:left="1800" w:hanging="1800"/>
      </w:pPr>
      <w:r w:rsidRPr="00D50BF8">
        <w:t>Terri Stumme</w:t>
      </w:r>
      <w:r w:rsidR="009354EF" w:rsidRPr="00D50BF8">
        <w:t>:</w:t>
      </w:r>
      <w:r w:rsidRPr="00D50BF8">
        <w:tab/>
        <w:t>Hello?</w:t>
      </w:r>
    </w:p>
    <w:p w:rsidR="00FA12C0" w:rsidRPr="00D50BF8" w:rsidRDefault="00FA12C0" w:rsidP="00D50BF8">
      <w:pPr>
        <w:tabs>
          <w:tab w:val="left" w:pos="1800"/>
        </w:tabs>
        <w:spacing w:line="360" w:lineRule="auto"/>
        <w:ind w:left="1800" w:hanging="1800"/>
      </w:pPr>
    </w:p>
    <w:p w:rsidR="00D50BF8" w:rsidRPr="00D50BF8" w:rsidRDefault="00FA12C0" w:rsidP="00D50BF8">
      <w:pPr>
        <w:tabs>
          <w:tab w:val="left" w:pos="1800"/>
        </w:tabs>
        <w:spacing w:line="360" w:lineRule="auto"/>
        <w:ind w:left="1800" w:hanging="1800"/>
      </w:pPr>
      <w:r w:rsidRPr="00D50BF8">
        <w:t>Mary Wong</w:t>
      </w:r>
      <w:r w:rsidR="009354EF" w:rsidRPr="00D50BF8">
        <w:t>:</w:t>
      </w:r>
      <w:r w:rsidRPr="00D50BF8">
        <w:tab/>
        <w:t>I think we might have lost Kiran. But, Terri, why don’t you finish your comment. And, Kathy, if you’d like to follow up after please do.</w:t>
      </w:r>
    </w:p>
    <w:p w:rsidR="00FA12C0" w:rsidRPr="00D50BF8" w:rsidRDefault="00FA12C0" w:rsidP="00D50BF8">
      <w:pPr>
        <w:tabs>
          <w:tab w:val="left" w:pos="1800"/>
        </w:tabs>
        <w:spacing w:line="360" w:lineRule="auto"/>
        <w:ind w:left="1800" w:hanging="1800"/>
      </w:pPr>
    </w:p>
    <w:p w:rsidR="00D50BF8" w:rsidRPr="00D50BF8" w:rsidRDefault="00FA12C0" w:rsidP="00D50BF8">
      <w:pPr>
        <w:tabs>
          <w:tab w:val="left" w:pos="1800"/>
        </w:tabs>
        <w:spacing w:line="360" w:lineRule="auto"/>
        <w:ind w:left="1800" w:hanging="1800"/>
      </w:pPr>
      <w:r w:rsidRPr="00D50BF8">
        <w:t>Terri Stumme</w:t>
      </w:r>
      <w:r w:rsidR="009354EF" w:rsidRPr="00D50BF8">
        <w:t>:</w:t>
      </w:r>
      <w:r w:rsidRPr="00D50BF8">
        <w:tab/>
        <w:t>Yeah, that’s, I mean, so I’ll just respond. I’m not taking this as a criticism. I mean, you know, I did what I saw was there in an unbiased approach. So my point is is that this was already presented to the entire working group several weeks ago. And we need to move forward from here. And if, you know, you want to add in who made a comment in this next submission that we're supposed to do then we can do that.</w:t>
      </w:r>
    </w:p>
    <w:p w:rsidR="00FA12C0" w:rsidRPr="00D50BF8" w:rsidRDefault="00FA12C0" w:rsidP="00D50BF8">
      <w:pPr>
        <w:tabs>
          <w:tab w:val="left" w:pos="1800"/>
        </w:tabs>
        <w:spacing w:line="360" w:lineRule="auto"/>
        <w:ind w:left="1800" w:hanging="1800"/>
      </w:pPr>
    </w:p>
    <w:p w:rsidR="00D50BF8" w:rsidRPr="00D50BF8" w:rsidRDefault="00FA12C0" w:rsidP="00D50BF8">
      <w:pPr>
        <w:tabs>
          <w:tab w:val="left" w:pos="1800"/>
        </w:tabs>
        <w:spacing w:line="360" w:lineRule="auto"/>
        <w:ind w:left="1800" w:hanging="1800"/>
      </w:pPr>
      <w:r w:rsidRPr="00D50BF8">
        <w:tab/>
        <w:t>But to go back and try to change what we’ve already discussed and gone through, you know, three weeks ago I think is not necessary at this point.</w:t>
      </w:r>
    </w:p>
    <w:p w:rsidR="00FA12C0" w:rsidRPr="00D50BF8" w:rsidRDefault="00FA12C0" w:rsidP="00D50BF8">
      <w:pPr>
        <w:tabs>
          <w:tab w:val="left" w:pos="1800"/>
        </w:tabs>
        <w:spacing w:line="360" w:lineRule="auto"/>
        <w:ind w:left="1800" w:hanging="1800"/>
      </w:pPr>
    </w:p>
    <w:p w:rsidR="00D50BF8" w:rsidRPr="00D50BF8" w:rsidRDefault="00FA12C0" w:rsidP="00D50BF8">
      <w:pPr>
        <w:tabs>
          <w:tab w:val="left" w:pos="1800"/>
        </w:tabs>
        <w:spacing w:line="360" w:lineRule="auto"/>
        <w:ind w:left="1800" w:hanging="1800"/>
      </w:pPr>
      <w:r w:rsidRPr="00D50BF8">
        <w:t>Mary Wong</w:t>
      </w:r>
      <w:r w:rsidR="009354EF" w:rsidRPr="00D50BF8">
        <w:t>:</w:t>
      </w:r>
      <w:r w:rsidRPr="00D50BF8">
        <w:tab/>
        <w:t>Thanks, Terri. Kathy, did you have a follow up?</w:t>
      </w:r>
    </w:p>
    <w:p w:rsidR="00FA12C0" w:rsidRPr="00D50BF8" w:rsidRDefault="00FA12C0" w:rsidP="00D50BF8">
      <w:pPr>
        <w:tabs>
          <w:tab w:val="left" w:pos="1800"/>
        </w:tabs>
        <w:spacing w:line="360" w:lineRule="auto"/>
        <w:ind w:left="1800" w:hanging="1800"/>
      </w:pPr>
    </w:p>
    <w:p w:rsidR="00D50BF8" w:rsidRPr="00D50BF8" w:rsidRDefault="00FA12C0" w:rsidP="00D50BF8">
      <w:pPr>
        <w:tabs>
          <w:tab w:val="left" w:pos="1800"/>
        </w:tabs>
        <w:spacing w:line="360" w:lineRule="auto"/>
        <w:ind w:left="1800" w:hanging="1800"/>
      </w:pPr>
      <w:r w:rsidRPr="00D50BF8">
        <w:t>Kathy Kleiman:</w:t>
      </w:r>
      <w:r w:rsidRPr="00D50BF8">
        <w:tab/>
        <w:t xml:space="preserve">Yeah, just an official request to staff to add who the commenters were especially now that I know that you guys did this hard work, to add particularly to the Question 2 summary who the commenters were on each individual point. There are only 16. You guys know them much better than I do. But coming back in with a key question of who asked </w:t>
      </w:r>
      <w:r w:rsidR="00D50BF8" w:rsidRPr="00D50BF8">
        <w:t>-</w:t>
      </w:r>
      <w:r w:rsidRPr="00D50BF8">
        <w:t xml:space="preserve"> who gave these statements, </w:t>
      </w:r>
      <w:r w:rsidR="00D50BF8" w:rsidRPr="00D50BF8">
        <w:t>its</w:t>
      </w:r>
      <w:r w:rsidRPr="00D50BF8">
        <w:t xml:space="preserve"> key.</w:t>
      </w:r>
    </w:p>
    <w:p w:rsidR="00FA12C0" w:rsidRPr="00D50BF8" w:rsidRDefault="00FA12C0" w:rsidP="00D50BF8">
      <w:pPr>
        <w:tabs>
          <w:tab w:val="left" w:pos="1800"/>
        </w:tabs>
        <w:spacing w:line="360" w:lineRule="auto"/>
        <w:ind w:left="1800" w:hanging="1800"/>
      </w:pPr>
    </w:p>
    <w:p w:rsidR="00D50BF8" w:rsidRPr="00D50BF8" w:rsidRDefault="00FA12C0" w:rsidP="00D50BF8">
      <w:pPr>
        <w:tabs>
          <w:tab w:val="left" w:pos="1800"/>
        </w:tabs>
        <w:spacing w:line="360" w:lineRule="auto"/>
        <w:ind w:left="1800" w:hanging="1800"/>
      </w:pPr>
      <w:r w:rsidRPr="00D50BF8">
        <w:tab/>
        <w:t>I’m not sure we have to do that with those who don’t differentiate between commercial and noncommercial. We’ve got 21,090 comments on that. And those are summarized and those summaries are included in the presentation now that Mary’s pointed you Q1 Part 1 and Q1 Part 2. Somebody I assume is going to link those together for presentation to the working group.</w:t>
      </w:r>
    </w:p>
    <w:p w:rsidR="00FA12C0" w:rsidRPr="00D50BF8" w:rsidRDefault="00FA12C0" w:rsidP="00D50BF8">
      <w:pPr>
        <w:tabs>
          <w:tab w:val="left" w:pos="1800"/>
        </w:tabs>
        <w:spacing w:line="360" w:lineRule="auto"/>
        <w:ind w:left="1800" w:hanging="1800"/>
      </w:pPr>
    </w:p>
    <w:p w:rsidR="00D50BF8" w:rsidRPr="00D50BF8" w:rsidRDefault="00FA12C0" w:rsidP="00D50BF8">
      <w:pPr>
        <w:tabs>
          <w:tab w:val="left" w:pos="1800"/>
        </w:tabs>
        <w:spacing w:line="360" w:lineRule="auto"/>
        <w:ind w:left="1800" w:hanging="1800"/>
      </w:pPr>
      <w:r w:rsidRPr="00D50BF8">
        <w:tab/>
      </w:r>
      <w:r w:rsidR="003F1EFC" w:rsidRPr="00D50BF8">
        <w:t>But again, Question 2, it’s a legitimate comment. I don’t know where these questions are coming from and it makes it very difficult for me and every other member of the working group to pursue it further. And we are seeing this kind of detail in subteam 2. So how difficult would it be to ask staff to add, you know, to link these 16 commenters to their five or six points that were made so that we can have a fuller report by tomorrow morning. Thanks.</w:t>
      </w:r>
    </w:p>
    <w:p w:rsidR="003F1EFC" w:rsidRPr="00D50BF8" w:rsidRDefault="003F1EFC" w:rsidP="00D50BF8">
      <w:pPr>
        <w:tabs>
          <w:tab w:val="left" w:pos="1800"/>
        </w:tabs>
        <w:spacing w:line="360" w:lineRule="auto"/>
        <w:ind w:left="1800" w:hanging="1800"/>
      </w:pPr>
    </w:p>
    <w:p w:rsidR="00D50BF8" w:rsidRPr="00D50BF8" w:rsidRDefault="003F1EFC" w:rsidP="00D50BF8">
      <w:pPr>
        <w:tabs>
          <w:tab w:val="left" w:pos="1800"/>
        </w:tabs>
        <w:spacing w:line="360" w:lineRule="auto"/>
        <w:ind w:left="1800" w:hanging="1800"/>
      </w:pPr>
      <w:r w:rsidRPr="00D50BF8">
        <w:t>Mary Wong</w:t>
      </w:r>
      <w:r w:rsidR="009354EF" w:rsidRPr="00D50BF8">
        <w:t>:</w:t>
      </w:r>
      <w:r w:rsidRPr="00D50BF8">
        <w:tab/>
        <w:t xml:space="preserve">Kathy, you know, I get what you're asking. I should say that I don’t think that I’ll be able to do it by tomorrow morning because of a couple of other things that I need to deal with tonight. The </w:t>
      </w:r>
      <w:r w:rsidR="00D50BF8" w:rsidRPr="00D50BF8">
        <w:t>-</w:t>
      </w:r>
      <w:r w:rsidRPr="00D50BF8">
        <w:t xml:space="preserve"> I guess going back to what Terri said, because this had been presented, if we’re going to add this I would feel comfortable doing it if that was something that the subteam felt was important to do.</w:t>
      </w:r>
    </w:p>
    <w:p w:rsidR="003F1EFC" w:rsidRPr="00D50BF8" w:rsidRDefault="003F1EFC" w:rsidP="00D50BF8">
      <w:pPr>
        <w:tabs>
          <w:tab w:val="left" w:pos="1800"/>
        </w:tabs>
        <w:spacing w:line="360" w:lineRule="auto"/>
        <w:ind w:left="1800" w:hanging="1800"/>
      </w:pPr>
    </w:p>
    <w:p w:rsidR="00D50BF8" w:rsidRPr="00D50BF8" w:rsidRDefault="003F1EFC" w:rsidP="00D50BF8">
      <w:pPr>
        <w:tabs>
          <w:tab w:val="left" w:pos="1800"/>
        </w:tabs>
        <w:spacing w:line="360" w:lineRule="auto"/>
        <w:ind w:left="1800" w:hanging="1800"/>
      </w:pPr>
      <w:r w:rsidRPr="00D50BF8">
        <w:tab/>
        <w:t>I think that where Terri is coming from is that this is a summary that we are giving to the working group but obviously it’s not to be seen in isolation because the public comment review tool is there as well. And certainly, you know, in presenting both a few weeks ago and tomorrow questions can and should be asked if working group members are confused or would like some more specific pointers.</w:t>
      </w:r>
    </w:p>
    <w:p w:rsidR="003F1EFC" w:rsidRPr="00D50BF8" w:rsidRDefault="003F1EFC" w:rsidP="00D50BF8">
      <w:pPr>
        <w:tabs>
          <w:tab w:val="left" w:pos="1800"/>
        </w:tabs>
        <w:spacing w:line="360" w:lineRule="auto"/>
        <w:ind w:left="1800" w:hanging="1800"/>
      </w:pPr>
    </w:p>
    <w:p w:rsidR="00D50BF8" w:rsidRPr="00D50BF8" w:rsidRDefault="003F1EFC" w:rsidP="00D50BF8">
      <w:pPr>
        <w:tabs>
          <w:tab w:val="left" w:pos="1800"/>
        </w:tabs>
        <w:spacing w:line="360" w:lineRule="auto"/>
        <w:ind w:left="1800" w:hanging="1800"/>
      </w:pPr>
      <w:r w:rsidRPr="00D50BF8">
        <w:tab/>
        <w:t xml:space="preserve">And, again, you know, this is really to facilitate the working group’s discussion. So, Kathy, as you noted, if it would be helpful this is something we can look at. But since </w:t>
      </w:r>
      <w:r w:rsidR="00D50BF8" w:rsidRPr="00D50BF8">
        <w:t>-</w:t>
      </w:r>
      <w:r w:rsidRPr="00D50BF8">
        <w:t xml:space="preserve"> and I apologize that I don’t really don’t think I would be able to get to it before the call tomorrow.</w:t>
      </w:r>
    </w:p>
    <w:p w:rsidR="003F1EFC" w:rsidRPr="00D50BF8" w:rsidRDefault="003F1EFC" w:rsidP="00D50BF8">
      <w:pPr>
        <w:tabs>
          <w:tab w:val="left" w:pos="1800"/>
        </w:tabs>
        <w:spacing w:line="360" w:lineRule="auto"/>
        <w:ind w:left="1800" w:hanging="1800"/>
      </w:pPr>
    </w:p>
    <w:p w:rsidR="00D50BF8" w:rsidRPr="00D50BF8" w:rsidRDefault="003F1EFC" w:rsidP="00D50BF8">
      <w:pPr>
        <w:tabs>
          <w:tab w:val="left" w:pos="1800"/>
        </w:tabs>
        <w:spacing w:line="360" w:lineRule="auto"/>
        <w:ind w:left="1800" w:hanging="1800"/>
      </w:pPr>
      <w:r w:rsidRPr="00D50BF8">
        <w:tab/>
        <w:t>One of the things that maybe we can also look at is what exactly this team would like to present in terms of recommendations to the working group tomorrow bearing in mind that we’d already done the earlier initial report which summarized what we had done and presented the two documents and so forth.</w:t>
      </w:r>
    </w:p>
    <w:p w:rsidR="00D403E4" w:rsidRPr="00D50BF8" w:rsidRDefault="00D403E4" w:rsidP="00D50BF8">
      <w:pPr>
        <w:tabs>
          <w:tab w:val="left" w:pos="1800"/>
        </w:tabs>
        <w:spacing w:line="360" w:lineRule="auto"/>
        <w:ind w:left="1800" w:hanging="1800"/>
      </w:pPr>
    </w:p>
    <w:p w:rsidR="00D50BF8" w:rsidRPr="00D50BF8" w:rsidRDefault="00D403E4" w:rsidP="00D50BF8">
      <w:pPr>
        <w:tabs>
          <w:tab w:val="left" w:pos="1800"/>
        </w:tabs>
        <w:spacing w:line="360" w:lineRule="auto"/>
        <w:ind w:left="1800" w:hanging="1800"/>
      </w:pPr>
      <w:r w:rsidRPr="00D50BF8">
        <w:tab/>
        <w:t>Does anybody have a suggestion? Stephanie?</w:t>
      </w:r>
    </w:p>
    <w:p w:rsidR="00D403E4" w:rsidRPr="00D50BF8" w:rsidRDefault="00D403E4" w:rsidP="00D50BF8">
      <w:pPr>
        <w:tabs>
          <w:tab w:val="left" w:pos="1800"/>
        </w:tabs>
        <w:spacing w:line="360" w:lineRule="auto"/>
        <w:ind w:left="1800" w:hanging="1800"/>
      </w:pPr>
    </w:p>
    <w:p w:rsidR="00D50BF8" w:rsidRPr="00D50BF8" w:rsidRDefault="00D403E4" w:rsidP="00D50BF8">
      <w:pPr>
        <w:tabs>
          <w:tab w:val="left" w:pos="1800"/>
        </w:tabs>
        <w:spacing w:line="360" w:lineRule="auto"/>
        <w:ind w:left="1800" w:hanging="1800"/>
      </w:pPr>
      <w:r w:rsidRPr="00D50BF8">
        <w:t>Stephanie Perrin</w:t>
      </w:r>
      <w:r w:rsidR="009354EF" w:rsidRPr="00D50BF8">
        <w:t>:</w:t>
      </w:r>
      <w:r w:rsidRPr="00D50BF8">
        <w:tab/>
        <w:t>Yes hi. Thanks. Stephanie Perrin for the record. I think we can see by the slim crowd that we’ve got here that we're still in holiday mode. I don’t want to be a broken record but I’m just going to put on the record one more time that I think we’re rushing ahead. And it interferes with the quality of our work (unintelligible) time to review this.</w:t>
      </w:r>
    </w:p>
    <w:p w:rsidR="00D403E4" w:rsidRPr="00D50BF8" w:rsidRDefault="00D403E4" w:rsidP="00D50BF8">
      <w:pPr>
        <w:tabs>
          <w:tab w:val="left" w:pos="1800"/>
        </w:tabs>
        <w:spacing w:line="360" w:lineRule="auto"/>
        <w:ind w:left="1800" w:hanging="1800"/>
      </w:pPr>
    </w:p>
    <w:p w:rsidR="00D50BF8" w:rsidRPr="00D50BF8" w:rsidRDefault="00D403E4" w:rsidP="00D50BF8">
      <w:pPr>
        <w:tabs>
          <w:tab w:val="left" w:pos="1800"/>
        </w:tabs>
        <w:spacing w:line="360" w:lineRule="auto"/>
        <w:ind w:left="1800" w:hanging="1800"/>
      </w:pPr>
      <w:r w:rsidRPr="00D50BF8">
        <w:tab/>
        <w:t>If we’ve been on holidays or if we’ve had other priorities we can’t get to things. So I totally understand that you can’t get it done by tomorrow morning, Mary. But I do think it’s important to do it. So why don’t we just put it on the record that we need to add who the comments are coming from. Because it’s hard to see it in proportion if you don’t know, you know?</w:t>
      </w:r>
    </w:p>
    <w:p w:rsidR="00D403E4" w:rsidRPr="00D50BF8" w:rsidRDefault="00D403E4" w:rsidP="00D50BF8">
      <w:pPr>
        <w:tabs>
          <w:tab w:val="left" w:pos="1800"/>
        </w:tabs>
        <w:spacing w:line="360" w:lineRule="auto"/>
        <w:ind w:left="1800" w:hanging="1800"/>
      </w:pPr>
    </w:p>
    <w:p w:rsidR="00D50BF8" w:rsidRPr="00D50BF8" w:rsidRDefault="00D403E4" w:rsidP="00D50BF8">
      <w:pPr>
        <w:tabs>
          <w:tab w:val="left" w:pos="1800"/>
        </w:tabs>
        <w:spacing w:line="360" w:lineRule="auto"/>
        <w:ind w:left="1800" w:hanging="1800"/>
      </w:pPr>
      <w:r w:rsidRPr="00D50BF8">
        <w:t>Mary Wong</w:t>
      </w:r>
      <w:r w:rsidR="009354EF" w:rsidRPr="00D50BF8">
        <w:t>:</w:t>
      </w:r>
      <w:r w:rsidRPr="00D50BF8">
        <w:tab/>
        <w:t>Right. And, Stephanie, appreciate it. It may be difficult certainly for someone coming new to this. I think in terms of timing, though there has been a lot of work done and that’s why I asked the question because this group started working over a month ago. And there were some summaries that were already presented a few weeks ago.</w:t>
      </w:r>
    </w:p>
    <w:p w:rsidR="00D403E4" w:rsidRPr="00D50BF8" w:rsidRDefault="00D403E4" w:rsidP="00D50BF8">
      <w:pPr>
        <w:tabs>
          <w:tab w:val="left" w:pos="1800"/>
        </w:tabs>
        <w:spacing w:line="360" w:lineRule="auto"/>
        <w:ind w:left="1800" w:hanging="1800"/>
      </w:pPr>
    </w:p>
    <w:p w:rsidR="00D50BF8" w:rsidRPr="00D50BF8" w:rsidRDefault="00D403E4" w:rsidP="00D50BF8">
      <w:pPr>
        <w:tabs>
          <w:tab w:val="left" w:pos="1800"/>
        </w:tabs>
        <w:spacing w:line="360" w:lineRule="auto"/>
        <w:ind w:left="1800" w:hanging="1800"/>
      </w:pPr>
      <w:r w:rsidRPr="00D50BF8">
        <w:tab/>
      </w:r>
      <w:r w:rsidR="007A42EC" w:rsidRPr="00D50BF8">
        <w:t>And there’s been updated conversation on the 14th based on which Kiran and Christian worked on some additional language. So it would seem like maybe there is some momentum and some ability for this group to make a report tomorrow even if there are things that we need to flesh out. So for example in terms of adding the comments in, looking through the Question 2 summary as it is, those comments may help the</w:t>
      </w:r>
      <w:r w:rsidR="009354EF" w:rsidRPr="00D50BF8">
        <w:t xml:space="preserve"> </w:t>
      </w:r>
      <w:r w:rsidR="007A42EC" w:rsidRPr="00D50BF8">
        <w:t>context of the summary but it really doesn’t change or at least I don’t think anyone is suggesting that what is in the summary should change in terms of its substance.</w:t>
      </w:r>
    </w:p>
    <w:p w:rsidR="009A715E" w:rsidRPr="00D50BF8" w:rsidRDefault="009A715E" w:rsidP="00D50BF8">
      <w:pPr>
        <w:tabs>
          <w:tab w:val="left" w:pos="1800"/>
        </w:tabs>
        <w:spacing w:line="360" w:lineRule="auto"/>
        <w:ind w:left="1800" w:hanging="1800"/>
      </w:pPr>
    </w:p>
    <w:p w:rsidR="00D403E4" w:rsidRPr="00D50BF8" w:rsidRDefault="009A715E" w:rsidP="00D50BF8">
      <w:pPr>
        <w:tabs>
          <w:tab w:val="left" w:pos="1800"/>
        </w:tabs>
        <w:spacing w:line="360" w:lineRule="auto"/>
        <w:ind w:left="1800" w:hanging="1800"/>
      </w:pPr>
      <w:r w:rsidRPr="00D50BF8">
        <w:tab/>
      </w:r>
      <w:r w:rsidR="007A42EC" w:rsidRPr="00D50BF8">
        <w:t>And that’s why I asked where does this group want to take</w:t>
      </w:r>
      <w:r w:rsidRPr="00D50BF8">
        <w:t xml:space="preserve"> it from here. And, you know</w:t>
      </w:r>
      <w:r w:rsidR="00D50BF8" w:rsidRPr="00D50BF8">
        <w:t>...</w:t>
      </w:r>
    </w:p>
    <w:p w:rsidR="009A715E" w:rsidRPr="00D50BF8" w:rsidRDefault="009A715E" w:rsidP="00D50BF8">
      <w:pPr>
        <w:tabs>
          <w:tab w:val="left" w:pos="1800"/>
        </w:tabs>
        <w:spacing w:line="360" w:lineRule="auto"/>
        <w:ind w:left="1800" w:hanging="1800"/>
      </w:pPr>
    </w:p>
    <w:p w:rsidR="00D50BF8" w:rsidRPr="00D50BF8" w:rsidRDefault="009A715E" w:rsidP="00D50BF8">
      <w:pPr>
        <w:tabs>
          <w:tab w:val="left" w:pos="1800"/>
        </w:tabs>
        <w:spacing w:line="360" w:lineRule="auto"/>
        <w:ind w:left="1800" w:hanging="1800"/>
      </w:pPr>
      <w:r w:rsidRPr="00D50BF8">
        <w:t>Stephanie Perrin</w:t>
      </w:r>
      <w:r w:rsidR="009354EF" w:rsidRPr="00D50BF8">
        <w:t>:</w:t>
      </w:r>
      <w:r w:rsidRPr="00D50BF8">
        <w:tab/>
        <w:t>Mary.</w:t>
      </w:r>
    </w:p>
    <w:p w:rsidR="009A715E" w:rsidRPr="00D50BF8" w:rsidRDefault="009A715E" w:rsidP="00D50BF8">
      <w:pPr>
        <w:tabs>
          <w:tab w:val="left" w:pos="1800"/>
        </w:tabs>
        <w:spacing w:line="360" w:lineRule="auto"/>
        <w:ind w:left="1800" w:hanging="1800"/>
      </w:pPr>
    </w:p>
    <w:p w:rsidR="00D50BF8" w:rsidRPr="00D50BF8" w:rsidRDefault="009A715E" w:rsidP="00D50BF8">
      <w:pPr>
        <w:tabs>
          <w:tab w:val="left" w:pos="1800"/>
        </w:tabs>
        <w:spacing w:line="360" w:lineRule="auto"/>
        <w:ind w:left="1800" w:hanging="1800"/>
      </w:pPr>
      <w:r w:rsidRPr="00D50BF8">
        <w:t>Mary Wong</w:t>
      </w:r>
      <w:r w:rsidR="009354EF" w:rsidRPr="00D50BF8">
        <w:t>:</w:t>
      </w:r>
      <w:r w:rsidRPr="00D50BF8">
        <w:tab/>
        <w:t>Yes, go ahead, Stephanie.</w:t>
      </w:r>
    </w:p>
    <w:p w:rsidR="009A715E" w:rsidRPr="00D50BF8" w:rsidRDefault="009A715E" w:rsidP="00D50BF8">
      <w:pPr>
        <w:tabs>
          <w:tab w:val="left" w:pos="1800"/>
        </w:tabs>
        <w:spacing w:line="360" w:lineRule="auto"/>
        <w:ind w:left="1800" w:hanging="1800"/>
      </w:pPr>
    </w:p>
    <w:p w:rsidR="00D50BF8" w:rsidRPr="00D50BF8" w:rsidRDefault="009A715E" w:rsidP="00D50BF8">
      <w:pPr>
        <w:tabs>
          <w:tab w:val="left" w:pos="1800"/>
        </w:tabs>
        <w:spacing w:line="360" w:lineRule="auto"/>
        <w:ind w:left="1800" w:hanging="1800"/>
      </w:pPr>
      <w:r w:rsidRPr="00D50BF8">
        <w:t>Stephanie Perrin</w:t>
      </w:r>
      <w:r w:rsidR="009354EF" w:rsidRPr="00D50BF8">
        <w:t>:</w:t>
      </w:r>
      <w:r w:rsidRPr="00D50BF8">
        <w:tab/>
        <w:t xml:space="preserve">If I can respond to that? I’m not </w:t>
      </w:r>
      <w:r w:rsidR="00D50BF8" w:rsidRPr="00D50BF8">
        <w:t>-</w:t>
      </w:r>
      <w:r w:rsidRPr="00D50BF8">
        <w:t xml:space="preserve"> I’m not commenting so much on substance as on process. I think we all love the </w:t>
      </w:r>
      <w:r w:rsidR="00D50BF8" w:rsidRPr="00D50BF8">
        <w:t>multi-stakeholder</w:t>
      </w:r>
      <w:r w:rsidRPr="00D50BF8">
        <w:t xml:space="preserve"> process but civil society is definitely at a strong disadvantage in participating when we have one of these pushes to get things done because most of us are not being paid for the work we do; most of us have to do other jobs; most of us have other priorities.</w:t>
      </w:r>
    </w:p>
    <w:p w:rsidR="009A715E" w:rsidRPr="00D50BF8" w:rsidRDefault="009A715E" w:rsidP="00D50BF8">
      <w:pPr>
        <w:tabs>
          <w:tab w:val="left" w:pos="1800"/>
        </w:tabs>
        <w:spacing w:line="360" w:lineRule="auto"/>
        <w:ind w:left="1800" w:hanging="1800"/>
      </w:pPr>
    </w:p>
    <w:p w:rsidR="00D50BF8" w:rsidRPr="00D50BF8" w:rsidRDefault="009A715E" w:rsidP="00D50BF8">
      <w:pPr>
        <w:tabs>
          <w:tab w:val="left" w:pos="1800"/>
        </w:tabs>
        <w:spacing w:line="360" w:lineRule="auto"/>
        <w:ind w:left="1800" w:hanging="1800"/>
      </w:pPr>
      <w:r w:rsidRPr="00D50BF8">
        <w:tab/>
        <w:t>So I’m continually putting up my hand to say I haven’t been able to focus on this. I may love everything but if I haven’t been able to focus on it and others in my constituency haven’t been able to focus on it then I’m not sure that we have a true matrix grid.</w:t>
      </w:r>
    </w:p>
    <w:p w:rsidR="009A715E" w:rsidRPr="00D50BF8" w:rsidRDefault="009A715E" w:rsidP="00D50BF8">
      <w:pPr>
        <w:tabs>
          <w:tab w:val="left" w:pos="1800"/>
        </w:tabs>
        <w:spacing w:line="360" w:lineRule="auto"/>
        <w:ind w:left="1800" w:hanging="1800"/>
      </w:pPr>
    </w:p>
    <w:p w:rsidR="00D50BF8" w:rsidRPr="00D50BF8" w:rsidRDefault="009A715E" w:rsidP="00D50BF8">
      <w:pPr>
        <w:tabs>
          <w:tab w:val="left" w:pos="1800"/>
        </w:tabs>
        <w:spacing w:line="360" w:lineRule="auto"/>
        <w:ind w:left="1800" w:hanging="1800"/>
      </w:pPr>
      <w:r w:rsidRPr="00D50BF8">
        <w:tab/>
        <w:t xml:space="preserve">I brought it up last time and Steve said well others have been able to make a contribution </w:t>
      </w:r>
      <w:r w:rsidR="00D50BF8" w:rsidRPr="00D50BF8">
        <w:t>-</w:t>
      </w:r>
      <w:r w:rsidRPr="00D50BF8">
        <w:t xml:space="preserve"> a constructive contribution and have been able to participate. And that’s fine. But that is not fair. I mean, in standards work you don’t get to go forward unless you have a matrix group that is able to participate fully. So I’m just talking about process here. I think we have to slow the train down so that some of us can catch up. That’s all.</w:t>
      </w:r>
    </w:p>
    <w:p w:rsidR="009A715E" w:rsidRPr="00D50BF8" w:rsidRDefault="009A715E" w:rsidP="00D50BF8">
      <w:pPr>
        <w:tabs>
          <w:tab w:val="left" w:pos="1800"/>
        </w:tabs>
        <w:spacing w:line="360" w:lineRule="auto"/>
        <w:ind w:left="1800" w:hanging="1800"/>
      </w:pPr>
    </w:p>
    <w:p w:rsidR="00D50BF8" w:rsidRPr="00D50BF8" w:rsidRDefault="009A715E" w:rsidP="00D50BF8">
      <w:pPr>
        <w:tabs>
          <w:tab w:val="left" w:pos="1800"/>
        </w:tabs>
        <w:spacing w:line="360" w:lineRule="auto"/>
        <w:ind w:left="1800" w:hanging="1800"/>
      </w:pPr>
      <w:r w:rsidRPr="00D50BF8">
        <w:tab/>
        <w:t xml:space="preserve">So getting back to the specific document, I want to put caveats on it that we need that input on who the comments came from. And we’re just </w:t>
      </w:r>
      <w:r w:rsidR="00D50BF8" w:rsidRPr="00D50BF8">
        <w:t>-</w:t>
      </w:r>
      <w:r w:rsidRPr="00D50BF8">
        <w:t xml:space="preserve"> like we can’t jell something if it isn’t finished.</w:t>
      </w:r>
    </w:p>
    <w:p w:rsidR="009A715E" w:rsidRPr="00D50BF8" w:rsidRDefault="009A715E" w:rsidP="00D50BF8">
      <w:pPr>
        <w:tabs>
          <w:tab w:val="left" w:pos="1800"/>
        </w:tabs>
        <w:spacing w:line="360" w:lineRule="auto"/>
        <w:ind w:left="1800" w:hanging="1800"/>
      </w:pPr>
    </w:p>
    <w:p w:rsidR="00D50BF8" w:rsidRPr="00D50BF8" w:rsidRDefault="009A715E" w:rsidP="00D50BF8">
      <w:pPr>
        <w:tabs>
          <w:tab w:val="left" w:pos="1800"/>
        </w:tabs>
        <w:spacing w:line="360" w:lineRule="auto"/>
        <w:ind w:left="1800" w:hanging="1800"/>
      </w:pPr>
      <w:r w:rsidRPr="00D50BF8">
        <w:t>Mary Wong</w:t>
      </w:r>
      <w:r w:rsidR="009354EF" w:rsidRPr="00D50BF8">
        <w:t>:</w:t>
      </w:r>
      <w:r w:rsidRPr="00D50BF8">
        <w:tab/>
        <w:t xml:space="preserve">Thanks, Stephanie. And it </w:t>
      </w:r>
      <w:r w:rsidR="00D50BF8" w:rsidRPr="00D50BF8">
        <w:t>-</w:t>
      </w:r>
      <w:r w:rsidRPr="00D50BF8">
        <w:t xml:space="preserve"> I understand and I hear you. And as you know having been in exactly the same position </w:t>
      </w:r>
      <w:r w:rsidR="00C15F8E" w:rsidRPr="00D50BF8">
        <w:t>I definitely understand where you’re coming from. So I am sorry that it seems to be a push. I think that the only point I was making was that there has been progress made within this subteam in the last month or so. And so one of the things that I don’t want to see is the work that’s been done kind of, you know, losing that momentum.</w:t>
      </w:r>
    </w:p>
    <w:p w:rsidR="00C15F8E" w:rsidRPr="00D50BF8" w:rsidRDefault="00C15F8E" w:rsidP="00D50BF8">
      <w:pPr>
        <w:tabs>
          <w:tab w:val="left" w:pos="1800"/>
        </w:tabs>
        <w:spacing w:line="360" w:lineRule="auto"/>
        <w:ind w:left="1800" w:hanging="1800"/>
      </w:pPr>
    </w:p>
    <w:p w:rsidR="00D50BF8" w:rsidRPr="00D50BF8" w:rsidRDefault="00C15F8E" w:rsidP="00D50BF8">
      <w:pPr>
        <w:tabs>
          <w:tab w:val="left" w:pos="1800"/>
        </w:tabs>
        <w:spacing w:line="360" w:lineRule="auto"/>
        <w:ind w:left="1800" w:hanging="1800"/>
      </w:pPr>
      <w:r w:rsidRPr="00D50BF8">
        <w:tab/>
      </w:r>
      <w:r w:rsidR="00363DB3" w:rsidRPr="00D50BF8">
        <w:t>So in that regard, I would like to take my direction from all the members of the subteam. And again, you know, we’re due to present tomorrow if the consensus is, you know, we’re not ready with our final report then, you know, that’s presumably what we will say. But that’s one of the reasons why we're having this call today as well.</w:t>
      </w:r>
    </w:p>
    <w:p w:rsidR="00363DB3" w:rsidRPr="00D50BF8" w:rsidRDefault="00363DB3" w:rsidP="00D50BF8">
      <w:pPr>
        <w:tabs>
          <w:tab w:val="left" w:pos="1800"/>
        </w:tabs>
        <w:spacing w:line="360" w:lineRule="auto"/>
        <w:ind w:left="1800" w:hanging="1800"/>
      </w:pPr>
    </w:p>
    <w:p w:rsidR="00D50BF8" w:rsidRPr="00D50BF8" w:rsidRDefault="00363DB3" w:rsidP="00D50BF8">
      <w:pPr>
        <w:tabs>
          <w:tab w:val="left" w:pos="1800"/>
        </w:tabs>
        <w:spacing w:line="360" w:lineRule="auto"/>
        <w:ind w:left="1800" w:hanging="1800"/>
      </w:pPr>
      <w:r w:rsidRPr="00D50BF8">
        <w:tab/>
        <w:t>And, Kathy, I noticed your question in the chat about four documents. I don’t know which specific four you’re referring to. But if you look back at the public comment review tool for this subteam it was divided into four questions or four parts.</w:t>
      </w:r>
    </w:p>
    <w:p w:rsidR="00363DB3" w:rsidRPr="00D50BF8" w:rsidRDefault="00363DB3" w:rsidP="00D50BF8">
      <w:pPr>
        <w:tabs>
          <w:tab w:val="left" w:pos="1800"/>
        </w:tabs>
        <w:spacing w:line="360" w:lineRule="auto"/>
        <w:ind w:left="1800" w:hanging="1800"/>
      </w:pPr>
    </w:p>
    <w:p w:rsidR="00D50BF8" w:rsidRPr="00D50BF8" w:rsidRDefault="00363DB3" w:rsidP="00D50BF8">
      <w:pPr>
        <w:tabs>
          <w:tab w:val="left" w:pos="1800"/>
        </w:tabs>
        <w:spacing w:line="360" w:lineRule="auto"/>
        <w:ind w:left="1800" w:hanging="1800"/>
      </w:pPr>
      <w:r w:rsidRPr="00D50BF8">
        <w:tab/>
        <w:t>And so far we've done work on Question 1 and work on Question 2. One of the things that’s been sort of bouncing around on email that we had not had time to discuss in our call on the 14th was the responses to Question 3, although I think some work was done by Terri and others on that.</w:t>
      </w:r>
    </w:p>
    <w:p w:rsidR="00363DB3" w:rsidRPr="00D50BF8" w:rsidRDefault="00363DB3" w:rsidP="00D50BF8">
      <w:pPr>
        <w:tabs>
          <w:tab w:val="left" w:pos="1800"/>
        </w:tabs>
        <w:spacing w:line="360" w:lineRule="auto"/>
        <w:ind w:left="1800" w:hanging="1800"/>
      </w:pPr>
    </w:p>
    <w:p w:rsidR="00D50BF8" w:rsidRPr="00D50BF8" w:rsidRDefault="00363DB3" w:rsidP="00D50BF8">
      <w:pPr>
        <w:tabs>
          <w:tab w:val="left" w:pos="1800"/>
        </w:tabs>
        <w:spacing w:line="360" w:lineRule="auto"/>
        <w:ind w:left="1800" w:hanging="1800"/>
      </w:pPr>
      <w:r w:rsidRPr="00D50BF8">
        <w:tab/>
      </w:r>
      <w:r w:rsidR="00F33CC0" w:rsidRPr="00D50BF8">
        <w:t xml:space="preserve">And of course there are additional comments that we haven’t looked at as well. So again that’s one reason for this call and for this subteam to make a decision on where you are on that you’re prepared to present or recommend to the full group tomorrow and what you would like more time to work on if any. And that’s really something that as staff we would take direction from you on. </w:t>
      </w:r>
      <w:r w:rsidR="00521EE9" w:rsidRPr="00D50BF8">
        <w:t>So anyone?</w:t>
      </w:r>
    </w:p>
    <w:p w:rsidR="00521EE9" w:rsidRPr="00D50BF8" w:rsidRDefault="00521EE9" w:rsidP="00D50BF8">
      <w:pPr>
        <w:tabs>
          <w:tab w:val="left" w:pos="1800"/>
        </w:tabs>
        <w:spacing w:line="360" w:lineRule="auto"/>
        <w:ind w:left="1800" w:hanging="1800"/>
      </w:pPr>
    </w:p>
    <w:p w:rsidR="00D50BF8" w:rsidRPr="00D50BF8" w:rsidRDefault="00521EE9" w:rsidP="00D50BF8">
      <w:pPr>
        <w:tabs>
          <w:tab w:val="left" w:pos="1800"/>
        </w:tabs>
        <w:spacing w:line="360" w:lineRule="auto"/>
        <w:ind w:left="1800" w:hanging="1800"/>
      </w:pPr>
      <w:r w:rsidRPr="00D50BF8">
        <w:tab/>
        <w:t xml:space="preserve">Kathy, I hope </w:t>
      </w:r>
      <w:r w:rsidR="001D4133" w:rsidRPr="00D50BF8">
        <w:t>that</w:t>
      </w:r>
      <w:r w:rsidRPr="00D50BF8">
        <w:t xml:space="preserve"> answers your question in the chat, by the way.</w:t>
      </w:r>
    </w:p>
    <w:p w:rsidR="001D4133" w:rsidRPr="00D50BF8" w:rsidRDefault="001D4133" w:rsidP="00D50BF8">
      <w:pPr>
        <w:tabs>
          <w:tab w:val="left" w:pos="1800"/>
        </w:tabs>
        <w:spacing w:line="360" w:lineRule="auto"/>
        <w:ind w:left="1800" w:hanging="1800"/>
      </w:pPr>
    </w:p>
    <w:p w:rsidR="00D50BF8" w:rsidRPr="00D50BF8" w:rsidRDefault="001D4133" w:rsidP="00D50BF8">
      <w:pPr>
        <w:tabs>
          <w:tab w:val="left" w:pos="1800"/>
        </w:tabs>
        <w:spacing w:line="360" w:lineRule="auto"/>
        <w:ind w:left="1800" w:hanging="1800"/>
      </w:pPr>
      <w:r w:rsidRPr="00D50BF8">
        <w:t>Kathy Kleiman:</w:t>
      </w:r>
      <w:r w:rsidRPr="00D50BF8">
        <w:tab/>
        <w:t>Yes ma’am, it does. Thank you.</w:t>
      </w:r>
    </w:p>
    <w:p w:rsidR="001D4133" w:rsidRPr="00D50BF8" w:rsidRDefault="001D4133" w:rsidP="00D50BF8">
      <w:pPr>
        <w:tabs>
          <w:tab w:val="left" w:pos="1800"/>
        </w:tabs>
        <w:spacing w:line="360" w:lineRule="auto"/>
        <w:ind w:left="1800" w:hanging="1800"/>
      </w:pPr>
    </w:p>
    <w:p w:rsidR="00D50BF8" w:rsidRPr="00D50BF8" w:rsidRDefault="001D4133" w:rsidP="00D50BF8">
      <w:pPr>
        <w:tabs>
          <w:tab w:val="left" w:pos="1800"/>
        </w:tabs>
        <w:spacing w:line="360" w:lineRule="auto"/>
        <w:ind w:left="1800" w:hanging="1800"/>
      </w:pPr>
      <w:r w:rsidRPr="00D50BF8">
        <w:t>Mary Wong</w:t>
      </w:r>
      <w:r w:rsidR="009354EF" w:rsidRPr="00D50BF8">
        <w:t>:</w:t>
      </w:r>
      <w:r w:rsidRPr="00D50BF8">
        <w:tab/>
        <w:t>So thanks. Susan, Terri, I think you’re still on the call. Kiran, I don’t know if we’ve lost you, if you’re on your train. But Kathy and Stephanie, I know you're on as well so I think this is kind of where we are. What this subteam would like to do tomorrow as well as generally.</w:t>
      </w:r>
    </w:p>
    <w:p w:rsidR="001D4133" w:rsidRPr="00D50BF8" w:rsidRDefault="001D4133" w:rsidP="00D50BF8">
      <w:pPr>
        <w:tabs>
          <w:tab w:val="left" w:pos="1800"/>
        </w:tabs>
        <w:spacing w:line="360" w:lineRule="auto"/>
        <w:ind w:left="1800" w:hanging="1800"/>
      </w:pPr>
    </w:p>
    <w:p w:rsidR="00D50BF8" w:rsidRPr="00D50BF8" w:rsidRDefault="009354EF" w:rsidP="00D50BF8">
      <w:pPr>
        <w:tabs>
          <w:tab w:val="left" w:pos="1800"/>
        </w:tabs>
        <w:spacing w:line="360" w:lineRule="auto"/>
        <w:ind w:left="1800" w:hanging="1800"/>
      </w:pPr>
      <w:r w:rsidRPr="00D50BF8">
        <w:t>Kiran Malancharuvil:</w:t>
      </w:r>
      <w:r w:rsidR="001D4133" w:rsidRPr="00D50BF8">
        <w:tab/>
        <w:t>Mary, this is Kiran. Can you hear me?</w:t>
      </w:r>
    </w:p>
    <w:p w:rsidR="001D4133" w:rsidRPr="00D50BF8" w:rsidRDefault="001D4133" w:rsidP="00D50BF8">
      <w:pPr>
        <w:tabs>
          <w:tab w:val="left" w:pos="1800"/>
        </w:tabs>
        <w:spacing w:line="360" w:lineRule="auto"/>
        <w:ind w:left="1800" w:hanging="1800"/>
      </w:pPr>
    </w:p>
    <w:p w:rsidR="00D50BF8" w:rsidRPr="00D50BF8" w:rsidRDefault="001D4133" w:rsidP="00D50BF8">
      <w:pPr>
        <w:tabs>
          <w:tab w:val="left" w:pos="1800"/>
        </w:tabs>
        <w:spacing w:line="360" w:lineRule="auto"/>
        <w:ind w:left="1800" w:hanging="1800"/>
      </w:pPr>
      <w:r w:rsidRPr="00D50BF8">
        <w:t>Mary Wong</w:t>
      </w:r>
      <w:r w:rsidR="009354EF" w:rsidRPr="00D50BF8">
        <w:t>:</w:t>
      </w:r>
      <w:r w:rsidRPr="00D50BF8">
        <w:tab/>
        <w:t>Yes, go ahead, Kiran.</w:t>
      </w:r>
    </w:p>
    <w:p w:rsidR="001D4133" w:rsidRPr="00D50BF8" w:rsidRDefault="001D4133" w:rsidP="00D50BF8">
      <w:pPr>
        <w:tabs>
          <w:tab w:val="left" w:pos="1800"/>
        </w:tabs>
        <w:spacing w:line="360" w:lineRule="auto"/>
        <w:ind w:left="1800" w:hanging="1800"/>
      </w:pPr>
    </w:p>
    <w:p w:rsidR="00D50BF8" w:rsidRPr="00D50BF8" w:rsidRDefault="009354EF" w:rsidP="00D50BF8">
      <w:pPr>
        <w:tabs>
          <w:tab w:val="left" w:pos="1800"/>
        </w:tabs>
        <w:spacing w:line="360" w:lineRule="auto"/>
        <w:ind w:left="1800" w:hanging="1800"/>
      </w:pPr>
      <w:r w:rsidRPr="00D50BF8">
        <w:t>Kiran Malancharuvil:</w:t>
      </w:r>
      <w:r w:rsidR="001D4133" w:rsidRPr="00D50BF8">
        <w:tab/>
        <w:t xml:space="preserve">I just </w:t>
      </w:r>
      <w:r w:rsidR="00D50BF8" w:rsidRPr="00D50BF8">
        <w:t>-</w:t>
      </w:r>
      <w:r w:rsidR="001D4133" w:rsidRPr="00D50BF8">
        <w:t xml:space="preserve"> I don’t really see what the problem was with presenting what we have. And I think you suggested this earlier, inviting questions on specific comments where people want to know who or what organization that comment is attributed to. I don’t think we scrap our entire work or put the whole thing on hold in the face of the possibility of some questions. So I’d like to move forward and then just kind of invite questions if people have them.</w:t>
      </w:r>
    </w:p>
    <w:p w:rsidR="001D4133" w:rsidRPr="00D50BF8" w:rsidRDefault="001D4133" w:rsidP="00D50BF8">
      <w:pPr>
        <w:tabs>
          <w:tab w:val="left" w:pos="1800"/>
        </w:tabs>
        <w:spacing w:line="360" w:lineRule="auto"/>
        <w:ind w:left="1800" w:hanging="1800"/>
      </w:pPr>
    </w:p>
    <w:p w:rsidR="00D50BF8" w:rsidRPr="00D50BF8" w:rsidRDefault="001D4133" w:rsidP="00D50BF8">
      <w:pPr>
        <w:tabs>
          <w:tab w:val="left" w:pos="1800"/>
        </w:tabs>
        <w:spacing w:line="360" w:lineRule="auto"/>
        <w:ind w:left="1800" w:hanging="1800"/>
      </w:pPr>
      <w:r w:rsidRPr="00D50BF8">
        <w:t>Mary Wong</w:t>
      </w:r>
      <w:r w:rsidR="009354EF" w:rsidRPr="00D50BF8">
        <w:t>:</w:t>
      </w:r>
      <w:r w:rsidRPr="00D50BF8">
        <w:tab/>
        <w:t>Thanks, Kiran. So others on this? And, Kiran, I would also note that by moving forward I think that specifically you meant that we might be in a position to finalize or at least, you know, be fairly comfortable that where this team is with Question 1, the analysis at least. And sort of the summary presentation is at a stage where if folks have the chance to look at this new language from you and Christian that that would be a good place for Question 1.</w:t>
      </w:r>
    </w:p>
    <w:p w:rsidR="001D4133" w:rsidRPr="00D50BF8" w:rsidRDefault="001D4133" w:rsidP="00D50BF8">
      <w:pPr>
        <w:tabs>
          <w:tab w:val="left" w:pos="1800"/>
        </w:tabs>
        <w:spacing w:line="360" w:lineRule="auto"/>
        <w:ind w:left="1800" w:hanging="1800"/>
      </w:pPr>
    </w:p>
    <w:p w:rsidR="00D50BF8" w:rsidRPr="00D50BF8" w:rsidRDefault="001D4133" w:rsidP="00D50BF8">
      <w:pPr>
        <w:tabs>
          <w:tab w:val="left" w:pos="1800"/>
        </w:tabs>
        <w:spacing w:line="360" w:lineRule="auto"/>
        <w:ind w:left="1800" w:hanging="1800"/>
      </w:pPr>
      <w:r w:rsidRPr="00D50BF8">
        <w:tab/>
        <w:t>For Question 2 we got the notes from Kathy and Stephanie. And so I can clearly add to that. And we can highlight to the working group again that this is the same document from before. You know, if anyone has questions or has any suggestions we can do that.</w:t>
      </w:r>
    </w:p>
    <w:p w:rsidR="001D4133" w:rsidRPr="00D50BF8" w:rsidRDefault="001D4133" w:rsidP="00D50BF8">
      <w:pPr>
        <w:tabs>
          <w:tab w:val="left" w:pos="1800"/>
        </w:tabs>
        <w:spacing w:line="360" w:lineRule="auto"/>
        <w:ind w:left="1800" w:hanging="1800"/>
      </w:pPr>
    </w:p>
    <w:p w:rsidR="00D50BF8" w:rsidRPr="00D50BF8" w:rsidRDefault="001D4133" w:rsidP="00D50BF8">
      <w:pPr>
        <w:tabs>
          <w:tab w:val="left" w:pos="1800"/>
        </w:tabs>
        <w:spacing w:line="360" w:lineRule="auto"/>
        <w:ind w:left="1800" w:hanging="1800"/>
      </w:pPr>
      <w:r w:rsidRPr="00D50BF8">
        <w:tab/>
        <w:t xml:space="preserve">I don’t know that we are currently in a position to do more than that having that </w:t>
      </w:r>
      <w:r w:rsidR="005E6710" w:rsidRPr="00D50BF8">
        <w:t>I think as a group we looked at some of the other things. Would that be, to everyone, a sort of accurate representation of how far this team has gone? And if that’s something that folks would feel comfortable with or if there’s something else that we should be doing.</w:t>
      </w:r>
    </w:p>
    <w:p w:rsidR="005E6710" w:rsidRPr="00D50BF8" w:rsidRDefault="005E6710" w:rsidP="00D50BF8">
      <w:pPr>
        <w:tabs>
          <w:tab w:val="left" w:pos="1800"/>
        </w:tabs>
        <w:spacing w:line="360" w:lineRule="auto"/>
        <w:ind w:left="1800" w:hanging="1800"/>
      </w:pPr>
    </w:p>
    <w:p w:rsidR="00D50BF8" w:rsidRPr="00D50BF8" w:rsidRDefault="005E6710" w:rsidP="00D50BF8">
      <w:pPr>
        <w:tabs>
          <w:tab w:val="left" w:pos="1800"/>
        </w:tabs>
        <w:spacing w:line="360" w:lineRule="auto"/>
        <w:ind w:left="1800" w:hanging="1800"/>
      </w:pPr>
      <w:r w:rsidRPr="00D50BF8">
        <w:t>Susan Prosser</w:t>
      </w:r>
      <w:r w:rsidR="009354EF" w:rsidRPr="00D50BF8">
        <w:t>:</w:t>
      </w:r>
      <w:r w:rsidRPr="00D50BF8">
        <w:tab/>
        <w:t>Mary, this is Susan.</w:t>
      </w:r>
    </w:p>
    <w:p w:rsidR="005E6710" w:rsidRPr="00D50BF8" w:rsidRDefault="005E6710" w:rsidP="00D50BF8">
      <w:pPr>
        <w:tabs>
          <w:tab w:val="left" w:pos="1800"/>
        </w:tabs>
        <w:spacing w:line="360" w:lineRule="auto"/>
        <w:ind w:left="1800" w:hanging="1800"/>
      </w:pPr>
    </w:p>
    <w:p w:rsidR="00D50BF8" w:rsidRPr="00D50BF8" w:rsidRDefault="005E6710" w:rsidP="00D50BF8">
      <w:pPr>
        <w:tabs>
          <w:tab w:val="left" w:pos="1800"/>
        </w:tabs>
        <w:spacing w:line="360" w:lineRule="auto"/>
        <w:ind w:left="1800" w:hanging="1800"/>
      </w:pPr>
      <w:r w:rsidRPr="00D50BF8">
        <w:t>Mary Wong</w:t>
      </w:r>
      <w:r w:rsidR="009354EF" w:rsidRPr="00D50BF8">
        <w:t>:</w:t>
      </w:r>
      <w:r w:rsidRPr="00D50BF8">
        <w:tab/>
        <w:t>Go ahead, Susan.</w:t>
      </w:r>
    </w:p>
    <w:p w:rsidR="005E6710" w:rsidRPr="00D50BF8" w:rsidRDefault="005E6710" w:rsidP="00D50BF8">
      <w:pPr>
        <w:tabs>
          <w:tab w:val="left" w:pos="1800"/>
        </w:tabs>
        <w:spacing w:line="360" w:lineRule="auto"/>
        <w:ind w:left="1800" w:hanging="1800"/>
      </w:pPr>
    </w:p>
    <w:p w:rsidR="00D50BF8" w:rsidRPr="00D50BF8" w:rsidRDefault="005E6710" w:rsidP="00D50BF8">
      <w:pPr>
        <w:tabs>
          <w:tab w:val="left" w:pos="1800"/>
        </w:tabs>
        <w:spacing w:line="360" w:lineRule="auto"/>
        <w:ind w:left="1800" w:hanging="1800"/>
      </w:pPr>
      <w:r w:rsidRPr="00D50BF8">
        <w:t>Susan Prosser</w:t>
      </w:r>
      <w:r w:rsidR="009354EF" w:rsidRPr="00D50BF8">
        <w:t>:</w:t>
      </w:r>
      <w:r w:rsidRPr="00D50BF8">
        <w:tab/>
        <w:t>I would actually support that position. I think sharing anything with the team tomorrow of progress including the paper that Christian and Kiran put together, I think shows forward movement. I don’t think we should stall it by trying to associate comments right now. I mean, make a note of it as you suggested that it’s a request, but it’s not going to be completed by tomorrow’s call. I would support what you suggest.</w:t>
      </w:r>
    </w:p>
    <w:p w:rsidR="005E6710" w:rsidRPr="00D50BF8" w:rsidRDefault="005E6710" w:rsidP="00D50BF8">
      <w:pPr>
        <w:tabs>
          <w:tab w:val="left" w:pos="1800"/>
        </w:tabs>
        <w:spacing w:line="360" w:lineRule="auto"/>
        <w:ind w:left="1800" w:hanging="1800"/>
      </w:pPr>
    </w:p>
    <w:p w:rsidR="00D50BF8" w:rsidRPr="00D50BF8" w:rsidRDefault="005E6710" w:rsidP="00D50BF8">
      <w:pPr>
        <w:tabs>
          <w:tab w:val="left" w:pos="1800"/>
        </w:tabs>
        <w:spacing w:line="360" w:lineRule="auto"/>
        <w:ind w:left="1800" w:hanging="1800"/>
      </w:pPr>
      <w:r w:rsidRPr="00D50BF8">
        <w:t>Mary Wong</w:t>
      </w:r>
      <w:r w:rsidR="009354EF" w:rsidRPr="00D50BF8">
        <w:t>:</w:t>
      </w:r>
      <w:r w:rsidRPr="00D50BF8">
        <w:tab/>
        <w:t>Thanks, Susan. I see that Stephanie is typing in the chat. And obviously, you know, however we approach tomorrow on Questions 1 and 2 I would imagine that</w:t>
      </w:r>
      <w:r w:rsidR="009354EF" w:rsidRPr="00D50BF8">
        <w:t xml:space="preserve"> </w:t>
      </w:r>
      <w:r w:rsidRPr="00D50BF8">
        <w:t>based on the call that we did the last time that folks will still also want some time to look at the other responses which, you know, for purposes of the review we put into Question 3 and 4.</w:t>
      </w:r>
    </w:p>
    <w:p w:rsidR="005E6710" w:rsidRPr="00D50BF8" w:rsidRDefault="005E6710" w:rsidP="00D50BF8">
      <w:pPr>
        <w:tabs>
          <w:tab w:val="left" w:pos="1800"/>
        </w:tabs>
        <w:spacing w:line="360" w:lineRule="auto"/>
        <w:ind w:left="1800" w:hanging="1800"/>
      </w:pPr>
    </w:p>
    <w:p w:rsidR="00D50BF8" w:rsidRPr="00D50BF8" w:rsidRDefault="005E6710" w:rsidP="00D50BF8">
      <w:pPr>
        <w:tabs>
          <w:tab w:val="left" w:pos="1800"/>
        </w:tabs>
        <w:spacing w:line="360" w:lineRule="auto"/>
        <w:ind w:left="1800" w:hanging="1800"/>
      </w:pPr>
      <w:r w:rsidRPr="00D50BF8">
        <w:tab/>
        <w:t xml:space="preserve">Stephanie, I note your comment in the chat to say </w:t>
      </w:r>
      <w:r w:rsidR="00D50BF8" w:rsidRPr="00D50BF8">
        <w:t>its</w:t>
      </w:r>
      <w:r w:rsidRPr="00D50BF8">
        <w:t xml:space="preserve"> normal procedures. I think as Kathy </w:t>
      </w:r>
      <w:r w:rsidR="00D50BF8" w:rsidRPr="00D50BF8">
        <w:t>noted</w:t>
      </w:r>
      <w:r w:rsidRPr="00D50BF8">
        <w:t xml:space="preserve"> what the other subteams or at least the Subteam 1 and Subteam 3 have chosen to adopt a similar format and template for their reports. And if I can add further to this background I think for Subteam 3, because they got started sometime after Subteam 1 had already done their first task, they basically said, you know, why don’t we just take this template because it seems like we could use it.</w:t>
      </w:r>
    </w:p>
    <w:p w:rsidR="005E6710" w:rsidRPr="00D50BF8" w:rsidRDefault="005E6710" w:rsidP="00D50BF8">
      <w:pPr>
        <w:tabs>
          <w:tab w:val="left" w:pos="1800"/>
        </w:tabs>
        <w:spacing w:line="360" w:lineRule="auto"/>
        <w:ind w:left="1800" w:hanging="1800"/>
      </w:pPr>
    </w:p>
    <w:p w:rsidR="00D50BF8" w:rsidRPr="00D50BF8" w:rsidRDefault="005E6710" w:rsidP="00D50BF8">
      <w:pPr>
        <w:tabs>
          <w:tab w:val="left" w:pos="1800"/>
        </w:tabs>
        <w:spacing w:line="360" w:lineRule="auto"/>
        <w:ind w:left="1800" w:hanging="1800"/>
      </w:pPr>
      <w:r w:rsidRPr="00D50BF8">
        <w:tab/>
        <w:t>As I noted in my email this was not something that was prescribed as standardized for all four of the subteams. So I guess in this particular case there’s no real normal procedures. So what I was suggesting, and I think Susan and Kiran, that’s something that you feel we can do is to note on the call tomorrow that for Question 2 there’s been this request to, you know, align or identify the specific comments. And we will certainly do that within the next day or so.</w:t>
      </w:r>
    </w:p>
    <w:p w:rsidR="005E6710" w:rsidRPr="00D50BF8" w:rsidRDefault="005E6710" w:rsidP="00D50BF8">
      <w:pPr>
        <w:tabs>
          <w:tab w:val="left" w:pos="1800"/>
        </w:tabs>
        <w:spacing w:line="360" w:lineRule="auto"/>
        <w:ind w:left="1800" w:hanging="1800"/>
      </w:pPr>
    </w:p>
    <w:p w:rsidR="00D50BF8" w:rsidRPr="00D50BF8" w:rsidRDefault="005E6710" w:rsidP="00D50BF8">
      <w:pPr>
        <w:tabs>
          <w:tab w:val="left" w:pos="1800"/>
        </w:tabs>
        <w:spacing w:line="360" w:lineRule="auto"/>
        <w:ind w:left="1800" w:hanging="1800"/>
      </w:pPr>
      <w:r w:rsidRPr="00D50BF8">
        <w:tab/>
        <w:t>Stephanie.</w:t>
      </w:r>
    </w:p>
    <w:p w:rsidR="005E6710" w:rsidRPr="00D50BF8" w:rsidRDefault="005E6710" w:rsidP="00D50BF8">
      <w:pPr>
        <w:tabs>
          <w:tab w:val="left" w:pos="1800"/>
        </w:tabs>
        <w:spacing w:line="360" w:lineRule="auto"/>
        <w:ind w:left="1800" w:hanging="1800"/>
      </w:pPr>
    </w:p>
    <w:p w:rsidR="00D50BF8" w:rsidRPr="00D50BF8" w:rsidRDefault="009354EF" w:rsidP="00D50BF8">
      <w:pPr>
        <w:tabs>
          <w:tab w:val="left" w:pos="1800"/>
        </w:tabs>
        <w:spacing w:line="360" w:lineRule="auto"/>
        <w:ind w:left="1800" w:hanging="1800"/>
      </w:pPr>
      <w:r w:rsidRPr="00D50BF8">
        <w:t>Kiran Malancharuvil:</w:t>
      </w:r>
      <w:r w:rsidR="005E6710" w:rsidRPr="00D50BF8">
        <w:tab/>
        <w:t>Mary, this is Kiran. Can I get in the queue after Stephanie? Thanks.</w:t>
      </w:r>
    </w:p>
    <w:p w:rsidR="005E6710" w:rsidRPr="00D50BF8" w:rsidRDefault="005E6710" w:rsidP="00D50BF8">
      <w:pPr>
        <w:tabs>
          <w:tab w:val="left" w:pos="1800"/>
        </w:tabs>
        <w:spacing w:line="360" w:lineRule="auto"/>
        <w:ind w:left="1800" w:hanging="1800"/>
      </w:pPr>
    </w:p>
    <w:p w:rsidR="00D50BF8" w:rsidRPr="00D50BF8" w:rsidRDefault="005E6710" w:rsidP="00D50BF8">
      <w:pPr>
        <w:tabs>
          <w:tab w:val="left" w:pos="1800"/>
        </w:tabs>
        <w:spacing w:line="360" w:lineRule="auto"/>
        <w:ind w:left="1800" w:hanging="1800"/>
      </w:pPr>
      <w:r w:rsidRPr="00D50BF8">
        <w:t>Mary Wong</w:t>
      </w:r>
      <w:r w:rsidR="009354EF" w:rsidRPr="00D50BF8">
        <w:t>:</w:t>
      </w:r>
      <w:r w:rsidRPr="00D50BF8">
        <w:tab/>
        <w:t>Sure. Go ahead. So Stephanie then Kiran.</w:t>
      </w:r>
    </w:p>
    <w:p w:rsidR="005E6710" w:rsidRPr="00D50BF8" w:rsidRDefault="005E6710" w:rsidP="00D50BF8">
      <w:pPr>
        <w:tabs>
          <w:tab w:val="left" w:pos="1800"/>
        </w:tabs>
        <w:spacing w:line="360" w:lineRule="auto"/>
        <w:ind w:left="1800" w:hanging="1800"/>
      </w:pPr>
    </w:p>
    <w:p w:rsidR="00D50BF8" w:rsidRPr="00D50BF8" w:rsidRDefault="005E6710" w:rsidP="00D50BF8">
      <w:pPr>
        <w:tabs>
          <w:tab w:val="left" w:pos="1800"/>
        </w:tabs>
        <w:spacing w:line="360" w:lineRule="auto"/>
        <w:ind w:left="1800" w:hanging="1800"/>
      </w:pPr>
      <w:r w:rsidRPr="00D50BF8">
        <w:t>Stephanie Perrin</w:t>
      </w:r>
      <w:r w:rsidR="009354EF" w:rsidRPr="00D50BF8">
        <w:t>:</w:t>
      </w:r>
      <w:r w:rsidRPr="00D50BF8">
        <w:tab/>
      </w:r>
      <w:r w:rsidR="008C2B0B" w:rsidRPr="00D50BF8">
        <w:t>Hi. Can you hear me? Stephanie for the record.</w:t>
      </w:r>
    </w:p>
    <w:p w:rsidR="008C2B0B" w:rsidRPr="00D50BF8" w:rsidRDefault="008C2B0B" w:rsidP="00D50BF8">
      <w:pPr>
        <w:tabs>
          <w:tab w:val="left" w:pos="1800"/>
        </w:tabs>
        <w:spacing w:line="360" w:lineRule="auto"/>
        <w:ind w:left="1800" w:hanging="1800"/>
      </w:pPr>
    </w:p>
    <w:p w:rsidR="00D50BF8" w:rsidRPr="00D50BF8" w:rsidRDefault="008C2B0B" w:rsidP="00D50BF8">
      <w:pPr>
        <w:tabs>
          <w:tab w:val="left" w:pos="1800"/>
        </w:tabs>
        <w:spacing w:line="360" w:lineRule="auto"/>
        <w:ind w:left="1800" w:hanging="1800"/>
      </w:pPr>
      <w:r w:rsidRPr="00D50BF8">
        <w:t>Mary Wong</w:t>
      </w:r>
      <w:r w:rsidR="009354EF" w:rsidRPr="00D50BF8">
        <w:t>:</w:t>
      </w:r>
      <w:r w:rsidRPr="00D50BF8">
        <w:tab/>
        <w:t>Yes, go ahead, Stephanie.</w:t>
      </w:r>
    </w:p>
    <w:p w:rsidR="008C2B0B" w:rsidRPr="00D50BF8" w:rsidRDefault="008C2B0B" w:rsidP="00D50BF8">
      <w:pPr>
        <w:tabs>
          <w:tab w:val="left" w:pos="1800"/>
        </w:tabs>
        <w:spacing w:line="360" w:lineRule="auto"/>
        <w:ind w:left="1800" w:hanging="1800"/>
      </w:pPr>
    </w:p>
    <w:p w:rsidR="00D50BF8" w:rsidRPr="00D50BF8" w:rsidRDefault="008C2B0B" w:rsidP="00D50BF8">
      <w:pPr>
        <w:tabs>
          <w:tab w:val="left" w:pos="1800"/>
        </w:tabs>
        <w:spacing w:line="360" w:lineRule="auto"/>
        <w:ind w:left="1800" w:hanging="1800"/>
      </w:pPr>
      <w:r w:rsidRPr="00D50BF8">
        <w:t>Stephanie Perrin</w:t>
      </w:r>
      <w:r w:rsidR="009354EF" w:rsidRPr="00D50BF8">
        <w:t>:</w:t>
      </w:r>
      <w:r w:rsidRPr="00D50BF8">
        <w:tab/>
        <w:t xml:space="preserve">Thanks. I’m just probably reflecting some of my woes and grief as I write my dissertation, Mary. I find that ICANN’s documentation doesn’t meant the standards that you would have with, say, oh I don’t know, EU or government documentation. In other words </w:t>
      </w:r>
      <w:r w:rsidR="00D50BF8" w:rsidRPr="00D50BF8">
        <w:t>-</w:t>
      </w:r>
      <w:r w:rsidRPr="00D50BF8">
        <w:t xml:space="preserve"> and this is not a criticism of staff at all. Please don’t be offended by what I’m saying.</w:t>
      </w:r>
    </w:p>
    <w:p w:rsidR="008C2B0B" w:rsidRPr="00D50BF8" w:rsidRDefault="008C2B0B" w:rsidP="00D50BF8">
      <w:pPr>
        <w:tabs>
          <w:tab w:val="left" w:pos="1800"/>
        </w:tabs>
        <w:spacing w:line="360" w:lineRule="auto"/>
        <w:ind w:left="1800" w:hanging="1800"/>
      </w:pPr>
    </w:p>
    <w:p w:rsidR="00D50BF8" w:rsidRPr="00D50BF8" w:rsidRDefault="008C2B0B" w:rsidP="00D50BF8">
      <w:pPr>
        <w:tabs>
          <w:tab w:val="left" w:pos="1800"/>
        </w:tabs>
        <w:spacing w:line="360" w:lineRule="auto"/>
        <w:ind w:left="1800" w:hanging="1800"/>
      </w:pPr>
      <w:r w:rsidRPr="00D50BF8">
        <w:tab/>
        <w:t xml:space="preserve">It’s difficult to track things. Things are undated, things are unsigned. It’s hard to tell who wrote something, the provenance is uncertain, not clear who </w:t>
      </w:r>
      <w:r w:rsidR="00D50BF8" w:rsidRPr="00D50BF8">
        <w:t>-</w:t>
      </w:r>
      <w:r w:rsidRPr="00D50BF8">
        <w:t xml:space="preserve"> what kind of agreement there is on it.</w:t>
      </w:r>
    </w:p>
    <w:p w:rsidR="008C2B0B" w:rsidRPr="00D50BF8" w:rsidRDefault="008C2B0B" w:rsidP="00D50BF8">
      <w:pPr>
        <w:tabs>
          <w:tab w:val="left" w:pos="1800"/>
        </w:tabs>
        <w:spacing w:line="360" w:lineRule="auto"/>
        <w:ind w:left="1800" w:hanging="1800"/>
      </w:pPr>
    </w:p>
    <w:p w:rsidR="00D50BF8" w:rsidRPr="00D50BF8" w:rsidRDefault="008C2B0B" w:rsidP="00D50BF8">
      <w:pPr>
        <w:tabs>
          <w:tab w:val="left" w:pos="1800"/>
        </w:tabs>
        <w:spacing w:line="360" w:lineRule="auto"/>
        <w:ind w:left="1800" w:hanging="1800"/>
      </w:pPr>
      <w:r w:rsidRPr="00D50BF8">
        <w:tab/>
        <w:t xml:space="preserve">So I guess I’m really trying to push a clarity. And these </w:t>
      </w:r>
      <w:r w:rsidR="00D50BF8" w:rsidRPr="00D50BF8">
        <w:t>-</w:t>
      </w:r>
      <w:r w:rsidRPr="00D50BF8">
        <w:t xml:space="preserve"> while I’m also at the same time saying we haven’t had time to do this so I totally understand how a sort of rough summary that doesn’t include the citation is what one reaches for when one is doing the work, but I think it’s important that we be able to trace things back. </w:t>
      </w:r>
      <w:r w:rsidR="006C43EC" w:rsidRPr="00D50BF8">
        <w:t>And so that’s where my points are coming from.</w:t>
      </w:r>
    </w:p>
    <w:p w:rsidR="006C43EC" w:rsidRPr="00D50BF8" w:rsidRDefault="006C43EC" w:rsidP="00D50BF8">
      <w:pPr>
        <w:tabs>
          <w:tab w:val="left" w:pos="1800"/>
        </w:tabs>
        <w:spacing w:line="360" w:lineRule="auto"/>
        <w:ind w:left="1800" w:hanging="1800"/>
      </w:pPr>
    </w:p>
    <w:p w:rsidR="00D50BF8" w:rsidRPr="00D50BF8" w:rsidRDefault="006C43EC" w:rsidP="00D50BF8">
      <w:pPr>
        <w:tabs>
          <w:tab w:val="left" w:pos="1800"/>
        </w:tabs>
        <w:spacing w:line="360" w:lineRule="auto"/>
        <w:ind w:left="1800" w:hanging="1800"/>
      </w:pPr>
      <w:r w:rsidRPr="00D50BF8">
        <w:tab/>
        <w:t xml:space="preserve">I expect that depending on what the working group as a whole </w:t>
      </w:r>
      <w:r w:rsidR="00D50BF8" w:rsidRPr="00D50BF8">
        <w:t>-</w:t>
      </w:r>
      <w:r w:rsidRPr="00D50BF8">
        <w:t xml:space="preserve"> the, you know, the PDP comes up with as a whole we’re going to get pushback again. And therefore I want to make sure that our documentation reflects who said what. Okay?</w:t>
      </w:r>
    </w:p>
    <w:p w:rsidR="006C43EC" w:rsidRPr="00D50BF8" w:rsidRDefault="006C43EC" w:rsidP="00D50BF8">
      <w:pPr>
        <w:tabs>
          <w:tab w:val="left" w:pos="1800"/>
        </w:tabs>
        <w:spacing w:line="360" w:lineRule="auto"/>
        <w:ind w:left="1800" w:hanging="1800"/>
      </w:pPr>
    </w:p>
    <w:p w:rsidR="00D50BF8" w:rsidRPr="00D50BF8" w:rsidRDefault="006C43EC" w:rsidP="00D50BF8">
      <w:pPr>
        <w:tabs>
          <w:tab w:val="left" w:pos="1800"/>
        </w:tabs>
        <w:spacing w:line="360" w:lineRule="auto"/>
        <w:ind w:left="1800" w:hanging="1800"/>
      </w:pPr>
      <w:r w:rsidRPr="00D50BF8">
        <w:tab/>
        <w:t>So I don’t care whether we try and talk about it tomorrow without having done the work. But let’s at least try to have some standards for the documentation. Thanks.</w:t>
      </w:r>
    </w:p>
    <w:p w:rsidR="006C43EC" w:rsidRPr="00D50BF8" w:rsidRDefault="006C43EC" w:rsidP="00D50BF8">
      <w:pPr>
        <w:tabs>
          <w:tab w:val="left" w:pos="1800"/>
        </w:tabs>
        <w:spacing w:line="360" w:lineRule="auto"/>
        <w:ind w:left="1800" w:hanging="1800"/>
      </w:pPr>
    </w:p>
    <w:p w:rsidR="00D50BF8" w:rsidRPr="00D50BF8" w:rsidRDefault="006C43EC" w:rsidP="00D50BF8">
      <w:pPr>
        <w:tabs>
          <w:tab w:val="left" w:pos="1800"/>
        </w:tabs>
        <w:spacing w:line="360" w:lineRule="auto"/>
        <w:ind w:left="1800" w:hanging="1800"/>
      </w:pPr>
      <w:r w:rsidRPr="00D50BF8">
        <w:t>Mary Wong</w:t>
      </w:r>
      <w:r w:rsidR="009354EF" w:rsidRPr="00D50BF8">
        <w:t>:</w:t>
      </w:r>
      <w:r w:rsidRPr="00D50BF8">
        <w:tab/>
        <w:t xml:space="preserve">Thanks, Stephanie. And </w:t>
      </w:r>
      <w:r w:rsidR="0093764B" w:rsidRPr="00D50BF8">
        <w:t xml:space="preserve">hopefully it’ll help to know that we are </w:t>
      </w:r>
      <w:r w:rsidR="00D50BF8" w:rsidRPr="00D50BF8">
        <w:t>-</w:t>
      </w:r>
      <w:r w:rsidR="0093764B" w:rsidRPr="00D50BF8">
        <w:t xml:space="preserve"> at least on the policy side </w:t>
      </w:r>
      <w:r w:rsidR="00D50BF8" w:rsidRPr="00D50BF8">
        <w:t>-</w:t>
      </w:r>
      <w:r w:rsidR="0093764B" w:rsidRPr="00D50BF8">
        <w:t xml:space="preserve"> working on a consistent document management system. That said, I think that one thing I’ve learned from this subteam process is that, you know, it may be actually helpful to have standard templates for this kind of thing. At the moment we have very standard templates for things like the public comment review </w:t>
      </w:r>
      <w:r w:rsidR="00D50BF8" w:rsidRPr="00D50BF8">
        <w:t>tool;</w:t>
      </w:r>
      <w:r w:rsidR="0093764B" w:rsidRPr="00D50BF8">
        <w:t xml:space="preserve"> various issue reports and certainly all the published reports from all of our working groups. So you notice that those follow a very standard template.</w:t>
      </w:r>
    </w:p>
    <w:p w:rsidR="0093764B" w:rsidRPr="00D50BF8" w:rsidRDefault="0093764B" w:rsidP="00D50BF8">
      <w:pPr>
        <w:tabs>
          <w:tab w:val="left" w:pos="1800"/>
        </w:tabs>
        <w:spacing w:line="360" w:lineRule="auto"/>
        <w:ind w:left="1800" w:hanging="1800"/>
      </w:pPr>
    </w:p>
    <w:p w:rsidR="00D50BF8" w:rsidRPr="00D50BF8" w:rsidRDefault="0093764B" w:rsidP="00D50BF8">
      <w:pPr>
        <w:tabs>
          <w:tab w:val="left" w:pos="1800"/>
        </w:tabs>
        <w:spacing w:line="360" w:lineRule="auto"/>
        <w:ind w:left="1800" w:hanging="1800"/>
      </w:pPr>
      <w:r w:rsidRPr="00D50BF8">
        <w:tab/>
        <w:t>And we do use the wiki to try to track those documents so that the track back that you are talking about happens. So we can always improve. And I definitely did not take that as a criticism. So thank you very much. And, Kiran, over to you.</w:t>
      </w:r>
    </w:p>
    <w:p w:rsidR="0093764B" w:rsidRPr="00D50BF8" w:rsidRDefault="0093764B" w:rsidP="00D50BF8">
      <w:pPr>
        <w:tabs>
          <w:tab w:val="left" w:pos="1800"/>
        </w:tabs>
        <w:spacing w:line="360" w:lineRule="auto"/>
        <w:ind w:left="1800" w:hanging="1800"/>
      </w:pPr>
    </w:p>
    <w:p w:rsidR="00D50BF8" w:rsidRPr="00D50BF8" w:rsidRDefault="009354EF" w:rsidP="00D50BF8">
      <w:pPr>
        <w:tabs>
          <w:tab w:val="left" w:pos="1800"/>
        </w:tabs>
        <w:spacing w:line="360" w:lineRule="auto"/>
        <w:ind w:left="1800" w:hanging="1800"/>
      </w:pPr>
      <w:r w:rsidRPr="00D50BF8">
        <w:t>Kiran Malancharuvil:</w:t>
      </w:r>
      <w:r w:rsidR="0093764B" w:rsidRPr="00D50BF8">
        <w:tab/>
        <w:t>Hi Mary. I’m actually just about to go underneath the bay so I’m almost certainly going to drop. So I’m actually going to take my concerns to the list. But just as a preliminary matter, I think it should be noted that I don’t think attribution is helpful at all. But I’m willing to compromise. So (unintelligible) it should be noted that it’s a compromise. I’m with Terri that any time there’s a question it’s going need to be addressed period, no matter who it came from so I don’t think attribution is helpful at all.</w:t>
      </w:r>
    </w:p>
    <w:p w:rsidR="0093764B" w:rsidRPr="00D50BF8" w:rsidRDefault="0093764B" w:rsidP="00D50BF8">
      <w:pPr>
        <w:tabs>
          <w:tab w:val="left" w:pos="1800"/>
        </w:tabs>
        <w:spacing w:line="360" w:lineRule="auto"/>
        <w:ind w:left="1800" w:hanging="1800"/>
      </w:pPr>
    </w:p>
    <w:p w:rsidR="00D50BF8" w:rsidRPr="00D50BF8" w:rsidRDefault="0093764B" w:rsidP="00D50BF8">
      <w:pPr>
        <w:tabs>
          <w:tab w:val="left" w:pos="1800"/>
        </w:tabs>
        <w:spacing w:line="360" w:lineRule="auto"/>
        <w:ind w:left="1800" w:hanging="1800"/>
      </w:pPr>
      <w:r w:rsidRPr="00D50BF8">
        <w:tab/>
        <w:t xml:space="preserve">I also think, you know, </w:t>
      </w:r>
      <w:r w:rsidR="00073238" w:rsidRPr="00D50BF8">
        <w:t>there’s obviously a huge problem with attribution whether it’s 10,000 signatures on a petition, that can’t be (unintelligible). So, you know, if you’re going to talk about with problems with attribution then that’s going to open up a huge can of worms. So I’m not necessarily sure these people want in the group. Thanks.</w:t>
      </w:r>
    </w:p>
    <w:p w:rsidR="00073238" w:rsidRPr="00D50BF8" w:rsidRDefault="00073238" w:rsidP="00D50BF8">
      <w:pPr>
        <w:tabs>
          <w:tab w:val="left" w:pos="1800"/>
        </w:tabs>
        <w:spacing w:line="360" w:lineRule="auto"/>
        <w:ind w:left="1800" w:hanging="1800"/>
      </w:pPr>
    </w:p>
    <w:p w:rsidR="00D50BF8" w:rsidRPr="00D50BF8" w:rsidRDefault="00073238" w:rsidP="00D50BF8">
      <w:pPr>
        <w:tabs>
          <w:tab w:val="left" w:pos="1800"/>
        </w:tabs>
        <w:spacing w:line="360" w:lineRule="auto"/>
        <w:ind w:left="1800" w:hanging="1800"/>
      </w:pPr>
      <w:r w:rsidRPr="00D50BF8">
        <w:t>Mary Wong</w:t>
      </w:r>
      <w:r w:rsidR="009354EF" w:rsidRPr="00D50BF8">
        <w:t>:</w:t>
      </w:r>
      <w:r w:rsidRPr="00D50BF8">
        <w:tab/>
      </w:r>
      <w:r w:rsidR="00F777E6" w:rsidRPr="00D50BF8">
        <w:t>Thanks, Kiran. And so, you know, from the staff perspective, like I said, we're happy to do what the subteam by consensus would like us to do. It sounds like at least for Question 1 and 2 we have something to present back to the working group tomorrow. And certainly there seems like what Susan had said and Kiran, that there’s been progress and possibly, you know, really completion on Question 1.</w:t>
      </w:r>
    </w:p>
    <w:p w:rsidR="00F777E6" w:rsidRPr="00D50BF8" w:rsidRDefault="00F777E6" w:rsidP="00D50BF8">
      <w:pPr>
        <w:tabs>
          <w:tab w:val="left" w:pos="1800"/>
        </w:tabs>
        <w:spacing w:line="360" w:lineRule="auto"/>
        <w:ind w:left="1800" w:hanging="1800"/>
      </w:pPr>
    </w:p>
    <w:p w:rsidR="00D50BF8" w:rsidRPr="00D50BF8" w:rsidRDefault="00F777E6" w:rsidP="00D50BF8">
      <w:pPr>
        <w:tabs>
          <w:tab w:val="left" w:pos="1800"/>
        </w:tabs>
        <w:spacing w:line="360" w:lineRule="auto"/>
        <w:ind w:left="1800" w:hanging="1800"/>
      </w:pPr>
      <w:r w:rsidRPr="00D50BF8">
        <w:tab/>
        <w:t xml:space="preserve">We will probably need to take back for further subteam consideration things like Question 3 that we haven’t looked at and see if that, you know, requires an updating of anything else. So on that note </w:t>
      </w:r>
      <w:r w:rsidR="00D50BF8" w:rsidRPr="00D50BF8">
        <w:t>-</w:t>
      </w:r>
      <w:r w:rsidRPr="00D50BF8">
        <w:t xml:space="preserve"> Terri, if you’re still with us would you be comfortable speaking to Question 2 tomorrow? And I should probably add, too, that for Question 1, Kiran, if you can still hear us since you and Christian worked on the new language, my assumption that is that either you or he would be presenting on Question 1.</w:t>
      </w:r>
    </w:p>
    <w:p w:rsidR="00F777E6" w:rsidRPr="00D50BF8" w:rsidRDefault="00F777E6" w:rsidP="00D50BF8">
      <w:pPr>
        <w:tabs>
          <w:tab w:val="left" w:pos="1800"/>
        </w:tabs>
        <w:spacing w:line="360" w:lineRule="auto"/>
        <w:ind w:left="1800" w:hanging="1800"/>
      </w:pPr>
    </w:p>
    <w:p w:rsidR="00D50BF8" w:rsidRPr="00D50BF8" w:rsidRDefault="009354EF" w:rsidP="00D50BF8">
      <w:pPr>
        <w:tabs>
          <w:tab w:val="left" w:pos="1800"/>
        </w:tabs>
        <w:spacing w:line="360" w:lineRule="auto"/>
        <w:ind w:left="1800" w:hanging="1800"/>
      </w:pPr>
      <w:r w:rsidRPr="00D50BF8">
        <w:t>Kiran Malancharuvil:</w:t>
      </w:r>
      <w:r w:rsidR="00F777E6" w:rsidRPr="00D50BF8">
        <w:tab/>
        <w:t>Sure, that’s fine. This is Kiran. If you can still hear me that’s fine.</w:t>
      </w:r>
    </w:p>
    <w:p w:rsidR="00F777E6" w:rsidRPr="00D50BF8" w:rsidRDefault="00F777E6" w:rsidP="00D50BF8">
      <w:pPr>
        <w:tabs>
          <w:tab w:val="left" w:pos="1800"/>
        </w:tabs>
        <w:spacing w:line="360" w:lineRule="auto"/>
        <w:ind w:left="1800" w:hanging="1800"/>
      </w:pPr>
    </w:p>
    <w:p w:rsidR="00D50BF8" w:rsidRPr="00D50BF8" w:rsidRDefault="00F777E6" w:rsidP="00D50BF8">
      <w:pPr>
        <w:tabs>
          <w:tab w:val="left" w:pos="1800"/>
        </w:tabs>
        <w:spacing w:line="360" w:lineRule="auto"/>
        <w:ind w:left="1800" w:hanging="1800"/>
      </w:pPr>
      <w:r w:rsidRPr="00D50BF8">
        <w:t>Mary Wong</w:t>
      </w:r>
      <w:r w:rsidR="009354EF" w:rsidRPr="00D50BF8">
        <w:t>:</w:t>
      </w:r>
      <w:r w:rsidRPr="00D50BF8">
        <w:tab/>
        <w:t>Thanks, Kiran. Terri, are you there?</w:t>
      </w:r>
    </w:p>
    <w:p w:rsidR="00F777E6" w:rsidRPr="00D50BF8" w:rsidRDefault="00F777E6" w:rsidP="00D50BF8">
      <w:pPr>
        <w:tabs>
          <w:tab w:val="left" w:pos="1800"/>
        </w:tabs>
        <w:spacing w:line="360" w:lineRule="auto"/>
        <w:ind w:left="1800" w:hanging="1800"/>
      </w:pPr>
    </w:p>
    <w:p w:rsidR="00D50BF8" w:rsidRPr="00D50BF8" w:rsidRDefault="00F777E6" w:rsidP="00D50BF8">
      <w:pPr>
        <w:tabs>
          <w:tab w:val="left" w:pos="1800"/>
        </w:tabs>
        <w:spacing w:line="360" w:lineRule="auto"/>
        <w:ind w:left="1800" w:hanging="1800"/>
      </w:pPr>
      <w:r w:rsidRPr="00D50BF8">
        <w:t>Terri Stumme</w:t>
      </w:r>
      <w:r w:rsidR="009354EF" w:rsidRPr="00D50BF8">
        <w:t>:</w:t>
      </w:r>
      <w:r w:rsidRPr="00D50BF8">
        <w:tab/>
        <w:t>Yes, did you say Question 2?</w:t>
      </w:r>
    </w:p>
    <w:p w:rsidR="00F777E6" w:rsidRPr="00D50BF8" w:rsidRDefault="00F777E6" w:rsidP="00D50BF8">
      <w:pPr>
        <w:tabs>
          <w:tab w:val="left" w:pos="1800"/>
        </w:tabs>
        <w:spacing w:line="360" w:lineRule="auto"/>
        <w:ind w:left="1800" w:hanging="1800"/>
      </w:pPr>
    </w:p>
    <w:p w:rsidR="00D50BF8" w:rsidRPr="00D50BF8" w:rsidRDefault="00F777E6" w:rsidP="00D50BF8">
      <w:pPr>
        <w:tabs>
          <w:tab w:val="left" w:pos="1800"/>
        </w:tabs>
        <w:spacing w:line="360" w:lineRule="auto"/>
        <w:ind w:left="1800" w:hanging="1800"/>
      </w:pPr>
      <w:r w:rsidRPr="00D50BF8">
        <w:t>Mary Wong</w:t>
      </w:r>
      <w:r w:rsidR="009354EF" w:rsidRPr="00D50BF8">
        <w:t>:</w:t>
      </w:r>
      <w:r w:rsidRPr="00D50BF8">
        <w:tab/>
        <w:t>Yeah.</w:t>
      </w:r>
    </w:p>
    <w:p w:rsidR="00F777E6" w:rsidRPr="00D50BF8" w:rsidRDefault="00F777E6" w:rsidP="00D50BF8">
      <w:pPr>
        <w:tabs>
          <w:tab w:val="left" w:pos="1800"/>
        </w:tabs>
        <w:spacing w:line="360" w:lineRule="auto"/>
        <w:ind w:left="1800" w:hanging="1800"/>
      </w:pPr>
    </w:p>
    <w:p w:rsidR="00D50BF8" w:rsidRPr="00D50BF8" w:rsidRDefault="00F777E6" w:rsidP="00D50BF8">
      <w:pPr>
        <w:tabs>
          <w:tab w:val="left" w:pos="1800"/>
        </w:tabs>
        <w:spacing w:line="360" w:lineRule="auto"/>
        <w:ind w:left="1800" w:hanging="1800"/>
      </w:pPr>
      <w:r w:rsidRPr="00D50BF8">
        <w:t>Terri Stumme</w:t>
      </w:r>
      <w:r w:rsidR="009354EF" w:rsidRPr="00D50BF8">
        <w:t>:</w:t>
      </w:r>
      <w:r w:rsidRPr="00D50BF8">
        <w:tab/>
        <w:t xml:space="preserve">Okay. I’ll try but I think that we hadn’t decided yet </w:t>
      </w:r>
      <w:r w:rsidR="00D50BF8" w:rsidRPr="00D50BF8">
        <w:t>-</w:t>
      </w:r>
      <w:r w:rsidRPr="00D50BF8">
        <w:t xml:space="preserve"> if we needed to do that because it tied into Question 1. So sure.</w:t>
      </w:r>
    </w:p>
    <w:p w:rsidR="00F777E6" w:rsidRPr="00D50BF8" w:rsidRDefault="00F777E6" w:rsidP="00D50BF8">
      <w:pPr>
        <w:tabs>
          <w:tab w:val="left" w:pos="1800"/>
        </w:tabs>
        <w:spacing w:line="360" w:lineRule="auto"/>
        <w:ind w:left="1800" w:hanging="1800"/>
      </w:pPr>
    </w:p>
    <w:p w:rsidR="00D50BF8" w:rsidRPr="00D50BF8" w:rsidRDefault="00F777E6" w:rsidP="00D50BF8">
      <w:pPr>
        <w:tabs>
          <w:tab w:val="left" w:pos="1800"/>
        </w:tabs>
        <w:spacing w:line="360" w:lineRule="auto"/>
        <w:ind w:left="1800" w:hanging="1800"/>
      </w:pPr>
      <w:r w:rsidRPr="00D50BF8">
        <w:t>Mary Wong</w:t>
      </w:r>
      <w:r w:rsidR="009354EF" w:rsidRPr="00D50BF8">
        <w:t>:</w:t>
      </w:r>
      <w:r w:rsidRPr="00D50BF8">
        <w:tab/>
      </w:r>
      <w:r w:rsidR="00D50BF8" w:rsidRPr="00D50BF8">
        <w:t>Right</w:t>
      </w:r>
      <w:r w:rsidR="007C69DF" w:rsidRPr="00D50BF8">
        <w:t xml:space="preserve"> and actually that was going to be one of the questions I had for the group. Because, Terri, I realize that, you know, if we don’t go into that then presumably a lot of what you’d say is things that you already said a couple of weeks ago.</w:t>
      </w:r>
    </w:p>
    <w:p w:rsidR="007C69DF" w:rsidRPr="00D50BF8" w:rsidRDefault="007C69DF" w:rsidP="00D50BF8">
      <w:pPr>
        <w:tabs>
          <w:tab w:val="left" w:pos="1800"/>
        </w:tabs>
        <w:spacing w:line="360" w:lineRule="auto"/>
        <w:ind w:left="1800" w:hanging="1800"/>
      </w:pPr>
    </w:p>
    <w:p w:rsidR="00D50BF8" w:rsidRPr="00D50BF8" w:rsidRDefault="007C69DF" w:rsidP="00D50BF8">
      <w:pPr>
        <w:tabs>
          <w:tab w:val="left" w:pos="1800"/>
        </w:tabs>
        <w:spacing w:line="360" w:lineRule="auto"/>
        <w:ind w:left="1800" w:hanging="1800"/>
      </w:pPr>
      <w:r w:rsidRPr="00D50BF8">
        <w:tab/>
        <w:t>So, Stephanie, in response to your question I’ve put up what I think is the latest draft for the Question 2 summary. And like we mentioned, this is what Terri I believe spoke to a couple of weeks ago. So I guess the question is what else can we say at this point about this or about the work of this subteam more generally?</w:t>
      </w:r>
    </w:p>
    <w:p w:rsidR="007C69DF" w:rsidRPr="00D50BF8" w:rsidRDefault="007C69DF" w:rsidP="00D50BF8">
      <w:pPr>
        <w:tabs>
          <w:tab w:val="left" w:pos="1800"/>
        </w:tabs>
        <w:spacing w:line="360" w:lineRule="auto"/>
        <w:ind w:left="1800" w:hanging="1800"/>
      </w:pPr>
    </w:p>
    <w:p w:rsidR="00D50BF8" w:rsidRPr="00D50BF8" w:rsidRDefault="007C69DF" w:rsidP="00D50BF8">
      <w:pPr>
        <w:tabs>
          <w:tab w:val="left" w:pos="1800"/>
        </w:tabs>
        <w:spacing w:line="360" w:lineRule="auto"/>
        <w:ind w:left="1800" w:hanging="1800"/>
      </w:pPr>
      <w:r w:rsidRPr="00D50BF8">
        <w:t>Terri Stumme</w:t>
      </w:r>
      <w:r w:rsidR="009354EF" w:rsidRPr="00D50BF8">
        <w:t>:</w:t>
      </w:r>
      <w:r w:rsidRPr="00D50BF8">
        <w:tab/>
        <w:t>Exactly.</w:t>
      </w:r>
    </w:p>
    <w:p w:rsidR="007C69DF" w:rsidRPr="00D50BF8" w:rsidRDefault="007C69DF" w:rsidP="00D50BF8">
      <w:pPr>
        <w:tabs>
          <w:tab w:val="left" w:pos="1800"/>
        </w:tabs>
        <w:spacing w:line="360" w:lineRule="auto"/>
        <w:ind w:left="1800" w:hanging="1800"/>
      </w:pPr>
    </w:p>
    <w:p w:rsidR="00D50BF8" w:rsidRPr="00D50BF8" w:rsidRDefault="007C69DF" w:rsidP="00D50BF8">
      <w:pPr>
        <w:tabs>
          <w:tab w:val="left" w:pos="1800"/>
        </w:tabs>
        <w:spacing w:line="360" w:lineRule="auto"/>
        <w:ind w:left="1800" w:hanging="1800"/>
      </w:pPr>
      <w:r w:rsidRPr="00D50BF8">
        <w:t>Mary Wong</w:t>
      </w:r>
      <w:r w:rsidR="009354EF" w:rsidRPr="00D50BF8">
        <w:t>:</w:t>
      </w:r>
      <w:r w:rsidRPr="00D50BF8">
        <w:tab/>
        <w:t>Thanks, Terri. Anyone have any comments or suggestions? Stephanie.</w:t>
      </w:r>
    </w:p>
    <w:p w:rsidR="007C69DF" w:rsidRPr="00D50BF8" w:rsidRDefault="007C69DF" w:rsidP="00D50BF8">
      <w:pPr>
        <w:tabs>
          <w:tab w:val="left" w:pos="1800"/>
        </w:tabs>
        <w:spacing w:line="360" w:lineRule="auto"/>
        <w:ind w:left="1800" w:hanging="1800"/>
      </w:pPr>
    </w:p>
    <w:p w:rsidR="00D50BF8" w:rsidRPr="00D50BF8" w:rsidRDefault="007C69DF" w:rsidP="00D50BF8">
      <w:pPr>
        <w:tabs>
          <w:tab w:val="left" w:pos="1800"/>
        </w:tabs>
        <w:spacing w:line="360" w:lineRule="auto"/>
        <w:ind w:left="1800" w:hanging="1800"/>
      </w:pPr>
      <w:r w:rsidRPr="00D50BF8">
        <w:t>Stephanie Perrin</w:t>
      </w:r>
      <w:r w:rsidR="009354EF" w:rsidRPr="00D50BF8">
        <w:t>:</w:t>
      </w:r>
      <w:r w:rsidRPr="00D50BF8">
        <w:tab/>
        <w:t>Thanks. Stephanie Perrin for the record. I think it’s really important to know who said what on Question 2. Because, you know, if 14 people said absolutely we need definitions and they're all from the Intellectual Property Constituency and if 17 said absolutely not, and they're all from my constituency, then we know that we’ve had the same kind of</w:t>
      </w:r>
      <w:r w:rsidR="00B16BF3" w:rsidRPr="00D50BF8">
        <w:t xml:space="preserve"> debate in the comments that we had in the working group because we have debated this at some length.</w:t>
      </w:r>
    </w:p>
    <w:p w:rsidR="00B16BF3" w:rsidRPr="00D50BF8" w:rsidRDefault="00B16BF3" w:rsidP="00D50BF8">
      <w:pPr>
        <w:tabs>
          <w:tab w:val="left" w:pos="1800"/>
        </w:tabs>
        <w:spacing w:line="360" w:lineRule="auto"/>
        <w:ind w:left="1800" w:hanging="1800"/>
      </w:pPr>
    </w:p>
    <w:p w:rsidR="00D50BF8" w:rsidRPr="00D50BF8" w:rsidRDefault="00B16BF3" w:rsidP="00D50BF8">
      <w:pPr>
        <w:tabs>
          <w:tab w:val="left" w:pos="1800"/>
        </w:tabs>
        <w:spacing w:line="360" w:lineRule="auto"/>
        <w:ind w:left="1800" w:hanging="1800"/>
      </w:pPr>
      <w:r w:rsidRPr="00D50BF8">
        <w:tab/>
        <w:t>You know, so I think, you know, my conclusion preliminarily is that we have the same debate going after comments that we had in the working group. And I’m not sure that it moves us down the road in terms of what I see as an impasse.</w:t>
      </w:r>
    </w:p>
    <w:p w:rsidR="00B16BF3" w:rsidRPr="00D50BF8" w:rsidRDefault="00B16BF3" w:rsidP="00D50BF8">
      <w:pPr>
        <w:tabs>
          <w:tab w:val="left" w:pos="1800"/>
        </w:tabs>
        <w:spacing w:line="360" w:lineRule="auto"/>
        <w:ind w:left="1800" w:hanging="1800"/>
      </w:pPr>
    </w:p>
    <w:p w:rsidR="00D50BF8" w:rsidRPr="00D50BF8" w:rsidRDefault="00B16BF3" w:rsidP="00D50BF8">
      <w:pPr>
        <w:tabs>
          <w:tab w:val="left" w:pos="1800"/>
        </w:tabs>
        <w:spacing w:line="360" w:lineRule="auto"/>
        <w:ind w:left="1800" w:hanging="1800"/>
      </w:pPr>
      <w:r w:rsidRPr="00D50BF8">
        <w:t>Mary Wong</w:t>
      </w:r>
      <w:r w:rsidR="009354EF" w:rsidRPr="00D50BF8">
        <w:t>:</w:t>
      </w:r>
      <w:r w:rsidRPr="00D50BF8">
        <w:tab/>
        <w:t>Thanks, Stephanie. And, Terri, you may have more insight into this. My recollection of Question 2 is that we did have some comments from a couple of the formal GNSO constituencies but that a lot of the comments came from individuals, specifically individuals that responded to the online question template. So I don’t know that we’re able to, you know, figure out whether they were, you know, even members of any particular constituency because they identified as individuals.</w:t>
      </w:r>
    </w:p>
    <w:p w:rsidR="00B16BF3" w:rsidRPr="00D50BF8" w:rsidRDefault="00B16BF3" w:rsidP="00D50BF8">
      <w:pPr>
        <w:tabs>
          <w:tab w:val="left" w:pos="1800"/>
        </w:tabs>
        <w:spacing w:line="360" w:lineRule="auto"/>
        <w:ind w:left="1800" w:hanging="1800"/>
      </w:pPr>
    </w:p>
    <w:p w:rsidR="00D50BF8" w:rsidRPr="00D50BF8" w:rsidRDefault="00B16BF3" w:rsidP="00D50BF8">
      <w:pPr>
        <w:tabs>
          <w:tab w:val="left" w:pos="1800"/>
        </w:tabs>
        <w:spacing w:line="360" w:lineRule="auto"/>
        <w:ind w:left="1800" w:hanging="1800"/>
      </w:pPr>
      <w:r w:rsidRPr="00D50BF8">
        <w:tab/>
        <w:t xml:space="preserve">So I’m not sure how helpful that would be. I get your point, Stephanie, about not wanting to essentially, you know, have the same debate over and over again. But for what is </w:t>
      </w:r>
      <w:r w:rsidR="00D50BF8" w:rsidRPr="00D50BF8">
        <w:t>-</w:t>
      </w:r>
      <w:r w:rsidRPr="00D50BF8">
        <w:t xml:space="preserve"> I think that is my recollection. Stephanie, is that an old hand or a new hand? </w:t>
      </w:r>
      <w:r w:rsidR="00B206A1" w:rsidRPr="00D50BF8">
        <w:t>Okay, thank you.</w:t>
      </w:r>
    </w:p>
    <w:p w:rsidR="00B206A1" w:rsidRPr="00D50BF8" w:rsidRDefault="00B206A1" w:rsidP="00D50BF8">
      <w:pPr>
        <w:tabs>
          <w:tab w:val="left" w:pos="1800"/>
        </w:tabs>
        <w:spacing w:line="360" w:lineRule="auto"/>
        <w:ind w:left="1800" w:hanging="1800"/>
      </w:pPr>
    </w:p>
    <w:p w:rsidR="00D50BF8" w:rsidRPr="00D50BF8" w:rsidRDefault="00B206A1" w:rsidP="00D50BF8">
      <w:pPr>
        <w:tabs>
          <w:tab w:val="left" w:pos="1800"/>
        </w:tabs>
        <w:spacing w:line="360" w:lineRule="auto"/>
        <w:ind w:left="1800" w:hanging="1800"/>
      </w:pPr>
      <w:r w:rsidRPr="00D50BF8">
        <w:tab/>
        <w:t>Kathy, you had your hand up.</w:t>
      </w:r>
    </w:p>
    <w:p w:rsidR="00B206A1" w:rsidRPr="00D50BF8" w:rsidRDefault="00B206A1" w:rsidP="00D50BF8">
      <w:pPr>
        <w:tabs>
          <w:tab w:val="left" w:pos="1800"/>
        </w:tabs>
        <w:spacing w:line="360" w:lineRule="auto"/>
        <w:ind w:left="1800" w:hanging="1800"/>
      </w:pPr>
    </w:p>
    <w:p w:rsidR="00D50BF8" w:rsidRPr="00D50BF8" w:rsidRDefault="00B206A1" w:rsidP="00D50BF8">
      <w:pPr>
        <w:tabs>
          <w:tab w:val="left" w:pos="1800"/>
        </w:tabs>
        <w:spacing w:line="360" w:lineRule="auto"/>
        <w:ind w:left="1800" w:hanging="1800"/>
      </w:pPr>
      <w:r w:rsidRPr="00D50BF8">
        <w:t>Kathy Kleiman:</w:t>
      </w:r>
      <w:r w:rsidRPr="00D50BF8">
        <w:tab/>
        <w:t>Yeah. So, you know, I think identifying isn’t going to be all that hard. You were able to do it so nicely for the EC directive, the EU e-commerce directive identifying BC, (Unifab) and John Nagel and Site Truth as the three commenters.</w:t>
      </w:r>
    </w:p>
    <w:p w:rsidR="00B206A1" w:rsidRPr="00D50BF8" w:rsidRDefault="00B206A1" w:rsidP="00D50BF8">
      <w:pPr>
        <w:tabs>
          <w:tab w:val="left" w:pos="1800"/>
        </w:tabs>
        <w:spacing w:line="360" w:lineRule="auto"/>
        <w:ind w:left="1800" w:hanging="1800"/>
      </w:pPr>
    </w:p>
    <w:p w:rsidR="00D50BF8" w:rsidRPr="00D50BF8" w:rsidRDefault="00B206A1" w:rsidP="00D50BF8">
      <w:pPr>
        <w:tabs>
          <w:tab w:val="left" w:pos="1800"/>
        </w:tabs>
        <w:spacing w:line="360" w:lineRule="auto"/>
        <w:ind w:left="1800" w:hanging="1800"/>
      </w:pPr>
      <w:r w:rsidRPr="00D50BF8">
        <w:tab/>
        <w:t>So, you know, whether we do it by tomorrow or later on doesn’t sound like it’s that difficult. The answers to Q1 and Q2, and what we’re doing is kind of hopefully somewhat helpful in helping that those of us who are trying to follow this before it’s presented to the working group, are having a little bit of a difficult time so we’re not quite sure what documents are going forward tomorrow. And I guess that’ll be resolved by tomorrow.</w:t>
      </w:r>
    </w:p>
    <w:p w:rsidR="00B206A1" w:rsidRPr="00D50BF8" w:rsidRDefault="00B206A1" w:rsidP="00D50BF8">
      <w:pPr>
        <w:tabs>
          <w:tab w:val="left" w:pos="1800"/>
        </w:tabs>
        <w:spacing w:line="360" w:lineRule="auto"/>
        <w:ind w:left="1800" w:hanging="1800"/>
      </w:pPr>
    </w:p>
    <w:p w:rsidR="00D50BF8" w:rsidRPr="00D50BF8" w:rsidRDefault="00B206A1" w:rsidP="00D50BF8">
      <w:pPr>
        <w:tabs>
          <w:tab w:val="left" w:pos="1800"/>
        </w:tabs>
        <w:spacing w:line="360" w:lineRule="auto"/>
        <w:ind w:left="1800" w:hanging="1800"/>
      </w:pPr>
      <w:r w:rsidRPr="00D50BF8">
        <w:tab/>
        <w:t xml:space="preserve">But in terms of the Q1 and Q2 there really is a huge difference because Q1 you can see exactly </w:t>
      </w:r>
      <w:r w:rsidR="00D50BF8" w:rsidRPr="00D50BF8">
        <w:t>-</w:t>
      </w:r>
      <w:r w:rsidRPr="00D50BF8">
        <w:t xml:space="preserve"> it’s still part of what appears to be the presenting document </w:t>
      </w:r>
      <w:r w:rsidR="00D50BF8" w:rsidRPr="00D50BF8">
        <w:t>-</w:t>
      </w:r>
      <w:r w:rsidRPr="00D50BF8">
        <w:t xml:space="preserve"> excuse me </w:t>
      </w:r>
      <w:r w:rsidR="00D50BF8" w:rsidRPr="00D50BF8">
        <w:t>-</w:t>
      </w:r>
      <w:r w:rsidRPr="00D50BF8">
        <w:t xml:space="preserve"> presenting documents to the working group so you can see exactly who made the comments. But somehow Q2 doesn’t have that detail. So it really is a reasonable question. And there is kind of this difference in the presentation. So understand it involves a little more work and understand it won’t be done by tomorrow but it’s a legitimate request that’s on the table. So </w:t>
      </w:r>
      <w:r w:rsidR="00D50BF8" w:rsidRPr="00D50BF8">
        <w:t>-</w:t>
      </w:r>
      <w:r w:rsidRPr="00D50BF8">
        <w:t xml:space="preserve"> and it’s coming from subteam members so thank you very much.</w:t>
      </w:r>
    </w:p>
    <w:p w:rsidR="00B206A1" w:rsidRPr="00D50BF8" w:rsidRDefault="00B206A1" w:rsidP="00D50BF8">
      <w:pPr>
        <w:tabs>
          <w:tab w:val="left" w:pos="1800"/>
        </w:tabs>
        <w:spacing w:line="360" w:lineRule="auto"/>
        <w:ind w:left="1800" w:hanging="1800"/>
      </w:pPr>
    </w:p>
    <w:p w:rsidR="00D50BF8" w:rsidRPr="00D50BF8" w:rsidRDefault="00B206A1" w:rsidP="00D50BF8">
      <w:pPr>
        <w:tabs>
          <w:tab w:val="left" w:pos="1800"/>
        </w:tabs>
        <w:spacing w:line="360" w:lineRule="auto"/>
        <w:ind w:left="1800" w:hanging="1800"/>
      </w:pPr>
      <w:r w:rsidRPr="00D50BF8">
        <w:t>Mary Wong</w:t>
      </w:r>
      <w:r w:rsidR="009354EF" w:rsidRPr="00D50BF8">
        <w:t>:</w:t>
      </w:r>
      <w:r w:rsidRPr="00D50BF8">
        <w:tab/>
        <w:t xml:space="preserve">Thanks, Kathy. And just to clarify, we can certainly identify the commenters. I think what I was getting at, and apology if it wasn’t clear, is that we are not </w:t>
      </w:r>
      <w:r w:rsidR="00D50BF8" w:rsidRPr="00D50BF8">
        <w:t>-</w:t>
      </w:r>
      <w:r w:rsidRPr="00D50BF8">
        <w:t xml:space="preserve"> I think for this question particularly able to know what affiliation, if you like, that particular commenter might have or, you know, what membership if they have any to any of the constituency, be it BC, IPC, NCUC, etcetera.</w:t>
      </w:r>
    </w:p>
    <w:p w:rsidR="00B206A1" w:rsidRPr="00D50BF8" w:rsidRDefault="00B206A1" w:rsidP="00D50BF8">
      <w:pPr>
        <w:tabs>
          <w:tab w:val="left" w:pos="1800"/>
        </w:tabs>
        <w:spacing w:line="360" w:lineRule="auto"/>
        <w:ind w:left="1800" w:hanging="1800"/>
      </w:pPr>
    </w:p>
    <w:p w:rsidR="00D50BF8" w:rsidRPr="00D50BF8" w:rsidRDefault="00B206A1" w:rsidP="00D50BF8">
      <w:pPr>
        <w:tabs>
          <w:tab w:val="left" w:pos="1800"/>
        </w:tabs>
        <w:spacing w:line="360" w:lineRule="auto"/>
        <w:ind w:left="1800" w:hanging="1800"/>
      </w:pPr>
      <w:r w:rsidRPr="00D50BF8">
        <w:tab/>
        <w:t xml:space="preserve">So all we can do is identify the individuals by name. And, Kathy, I get it, I think that’s what you were asking. But I thought that Stephanie was maybe making a slightly different point. </w:t>
      </w:r>
      <w:r w:rsidR="00D34A8E" w:rsidRPr="00D50BF8">
        <w:t>And if it would be helpful, and again, you know, I’m just looking for corrections from Terri and others who were on the last call, I think, Terri, one of the things that we had sort of talked about on the last call but we hadn’t had time to get into was what really was the threshold question here.</w:t>
      </w:r>
    </w:p>
    <w:p w:rsidR="00D34A8E" w:rsidRPr="00D50BF8" w:rsidRDefault="00D34A8E" w:rsidP="00D50BF8">
      <w:pPr>
        <w:tabs>
          <w:tab w:val="left" w:pos="1800"/>
        </w:tabs>
        <w:spacing w:line="360" w:lineRule="auto"/>
        <w:ind w:left="1800" w:hanging="1800"/>
      </w:pPr>
    </w:p>
    <w:p w:rsidR="00D50BF8" w:rsidRPr="00D50BF8" w:rsidRDefault="00D34A8E" w:rsidP="00D50BF8">
      <w:pPr>
        <w:tabs>
          <w:tab w:val="left" w:pos="1800"/>
        </w:tabs>
        <w:spacing w:line="360" w:lineRule="auto"/>
        <w:ind w:left="1800" w:hanging="1800"/>
      </w:pPr>
      <w:r w:rsidRPr="00D50BF8">
        <w:tab/>
        <w:t>So, for example, the idea that the working group at the moment hasn’t clearly defined, you know, whether it’s commercial activity or online transactions or financial transactions, etcetera, whether that would have made a difference to responders’ support or lack thereof for Question 1. So I think that there was a comment made on our last subteam call that actually maybe the definition question should have been the threshold question.</w:t>
      </w:r>
    </w:p>
    <w:p w:rsidR="00D34A8E" w:rsidRPr="00D50BF8" w:rsidRDefault="00D34A8E" w:rsidP="00D50BF8">
      <w:pPr>
        <w:tabs>
          <w:tab w:val="left" w:pos="1800"/>
        </w:tabs>
        <w:spacing w:line="360" w:lineRule="auto"/>
        <w:ind w:left="1800" w:hanging="1800"/>
      </w:pPr>
    </w:p>
    <w:p w:rsidR="00D50BF8" w:rsidRPr="00D50BF8" w:rsidRDefault="00D34A8E" w:rsidP="00D50BF8">
      <w:pPr>
        <w:tabs>
          <w:tab w:val="left" w:pos="1800"/>
        </w:tabs>
        <w:spacing w:line="360" w:lineRule="auto"/>
        <w:ind w:left="1800" w:hanging="1800"/>
      </w:pPr>
      <w:r w:rsidRPr="00D50BF8">
        <w:tab/>
        <w:t xml:space="preserve">I don’t know that looking at the responses we have allows us to have a definitive answer to that. But that may be something that if we have a few minutes left on this call that we could think a little bit about and see if we have something that we can report back with. </w:t>
      </w:r>
      <w:r w:rsidR="00D50BF8" w:rsidRPr="00D50BF8">
        <w:t>Its</w:t>
      </w:r>
      <w:r w:rsidRPr="00D50BF8">
        <w:t xml:space="preserve"> fine if we don’t, I suppose, but I think that’s kind of where we were with Question 2 in particular if I’m not wrong.</w:t>
      </w:r>
    </w:p>
    <w:p w:rsidR="00D34A8E" w:rsidRPr="00D50BF8" w:rsidRDefault="00D34A8E" w:rsidP="00D50BF8">
      <w:pPr>
        <w:tabs>
          <w:tab w:val="left" w:pos="1800"/>
        </w:tabs>
        <w:spacing w:line="360" w:lineRule="auto"/>
        <w:ind w:left="1800" w:hanging="1800"/>
      </w:pPr>
    </w:p>
    <w:p w:rsidR="00D50BF8" w:rsidRPr="00D50BF8" w:rsidRDefault="009354EF" w:rsidP="00D50BF8">
      <w:pPr>
        <w:tabs>
          <w:tab w:val="left" w:pos="1800"/>
        </w:tabs>
        <w:spacing w:line="360" w:lineRule="auto"/>
        <w:ind w:left="1800" w:hanging="1800"/>
      </w:pPr>
      <w:r w:rsidRPr="00D50BF8">
        <w:t>Kiran Malancharuvil:</w:t>
      </w:r>
      <w:r w:rsidR="00D34A8E" w:rsidRPr="00D50BF8">
        <w:tab/>
        <w:t>Mary, this is Kiran. I don’t know if anybody is in the queue ahead of me.</w:t>
      </w:r>
    </w:p>
    <w:p w:rsidR="00D34A8E" w:rsidRPr="00D50BF8" w:rsidRDefault="00D34A8E" w:rsidP="00D50BF8">
      <w:pPr>
        <w:tabs>
          <w:tab w:val="left" w:pos="1800"/>
        </w:tabs>
        <w:spacing w:line="360" w:lineRule="auto"/>
        <w:ind w:left="1800" w:hanging="1800"/>
      </w:pPr>
    </w:p>
    <w:p w:rsidR="00D50BF8" w:rsidRPr="00D50BF8" w:rsidRDefault="00D34A8E" w:rsidP="00D50BF8">
      <w:pPr>
        <w:tabs>
          <w:tab w:val="left" w:pos="1800"/>
        </w:tabs>
        <w:spacing w:line="360" w:lineRule="auto"/>
        <w:ind w:left="1800" w:hanging="1800"/>
      </w:pPr>
      <w:r w:rsidRPr="00D50BF8">
        <w:t>Mary Wong:</w:t>
      </w:r>
      <w:r w:rsidRPr="00D50BF8">
        <w:tab/>
        <w:t>No, you’re it. Go ahead.</w:t>
      </w:r>
    </w:p>
    <w:p w:rsidR="00D34A8E" w:rsidRPr="00D50BF8" w:rsidRDefault="00D34A8E" w:rsidP="00D50BF8">
      <w:pPr>
        <w:tabs>
          <w:tab w:val="left" w:pos="1800"/>
        </w:tabs>
        <w:spacing w:line="360" w:lineRule="auto"/>
        <w:ind w:left="1800" w:hanging="1800"/>
      </w:pPr>
    </w:p>
    <w:p w:rsidR="00D50BF8" w:rsidRPr="00D50BF8" w:rsidRDefault="009354EF" w:rsidP="00D50BF8">
      <w:pPr>
        <w:tabs>
          <w:tab w:val="left" w:pos="1800"/>
        </w:tabs>
        <w:spacing w:line="360" w:lineRule="auto"/>
        <w:ind w:left="1800" w:hanging="1800"/>
      </w:pPr>
      <w:r w:rsidRPr="00D50BF8">
        <w:t>Kiran Malancharuvil:</w:t>
      </w:r>
      <w:r w:rsidR="00D34A8E" w:rsidRPr="00D50BF8">
        <w:tab/>
        <w:t xml:space="preserve">Okay. Well I kind of </w:t>
      </w:r>
      <w:r w:rsidR="00D50BF8" w:rsidRPr="00D50BF8">
        <w:t>-</w:t>
      </w:r>
      <w:r w:rsidR="00D34A8E" w:rsidRPr="00D50BF8">
        <w:t xml:space="preserve"> so I guess I kind of thought our summary on Q1 actually also kind of addressed that issue that there are kind of questions that remain just by, you know, the comments that were received. I think that, you know, Stephanie's comments are very interesting about, you know, attributing okay well all of these people are, you know, can be lumped under, you know, perhaps the Registrar Stakeholder Group because they call came through on a petition that was solicited through, you know, Name Cheap or, you know, whatever or, you know, INTA represents 10,000 brand owners.</w:t>
      </w:r>
    </w:p>
    <w:p w:rsidR="00D34A8E" w:rsidRPr="00D50BF8" w:rsidRDefault="00D34A8E" w:rsidP="00D50BF8">
      <w:pPr>
        <w:tabs>
          <w:tab w:val="left" w:pos="1800"/>
        </w:tabs>
        <w:spacing w:line="360" w:lineRule="auto"/>
        <w:ind w:left="1800" w:hanging="1800"/>
      </w:pPr>
    </w:p>
    <w:p w:rsidR="00D50BF8" w:rsidRPr="00D50BF8" w:rsidRDefault="00D34A8E" w:rsidP="00D50BF8">
      <w:pPr>
        <w:tabs>
          <w:tab w:val="left" w:pos="1800"/>
        </w:tabs>
        <w:spacing w:line="360" w:lineRule="auto"/>
        <w:ind w:left="1800" w:hanging="1800"/>
      </w:pPr>
      <w:r w:rsidRPr="00D50BF8">
        <w:tab/>
        <w:t xml:space="preserve">And then that’s, you know, however many voices for the IPC position. And it shows that we haven’t made any progress. I think that’s actually a really interesting </w:t>
      </w:r>
      <w:r w:rsidR="00DD1889" w:rsidRPr="00D50BF8">
        <w:t>way to look at it. But I still think that, you know, regardless of where they came from the only thing that we can really say, attribution or not, is that none of these questions have been, you know, to quote Kathy earlier, a slam dunk.</w:t>
      </w:r>
    </w:p>
    <w:p w:rsidR="00DD1889" w:rsidRPr="00D50BF8" w:rsidRDefault="00DD1889" w:rsidP="00D50BF8">
      <w:pPr>
        <w:tabs>
          <w:tab w:val="left" w:pos="1800"/>
        </w:tabs>
        <w:spacing w:line="360" w:lineRule="auto"/>
        <w:ind w:left="1800" w:hanging="1800"/>
      </w:pPr>
    </w:p>
    <w:p w:rsidR="00D50BF8" w:rsidRPr="00D50BF8" w:rsidRDefault="00DD1889" w:rsidP="00D50BF8">
      <w:pPr>
        <w:tabs>
          <w:tab w:val="left" w:pos="1800"/>
        </w:tabs>
        <w:spacing w:line="360" w:lineRule="auto"/>
        <w:ind w:left="1800" w:hanging="1800"/>
      </w:pPr>
      <w:r w:rsidRPr="00D50BF8">
        <w:tab/>
        <w:t xml:space="preserve">I think that just because her 10,000 petitions, if as Stephanie rightfully notes, that’s all representative of one single voice in the </w:t>
      </w:r>
      <w:r w:rsidR="00D50BF8" w:rsidRPr="00D50BF8">
        <w:t>multi-stakeholder</w:t>
      </w:r>
      <w:r w:rsidRPr="00D50BF8">
        <w:t xml:space="preserve"> decision making process then I guess she’s right, we’re right exactly where we were at the beginning and the question hasn’t been disposed of at all.</w:t>
      </w:r>
    </w:p>
    <w:p w:rsidR="00DD1889" w:rsidRPr="00D50BF8" w:rsidRDefault="00DD1889" w:rsidP="00D50BF8">
      <w:pPr>
        <w:tabs>
          <w:tab w:val="left" w:pos="1800"/>
        </w:tabs>
        <w:spacing w:line="360" w:lineRule="auto"/>
        <w:ind w:left="1800" w:hanging="1800"/>
      </w:pPr>
    </w:p>
    <w:p w:rsidR="00D50BF8" w:rsidRPr="00D50BF8" w:rsidRDefault="00DD1889" w:rsidP="00D50BF8">
      <w:pPr>
        <w:tabs>
          <w:tab w:val="left" w:pos="1800"/>
        </w:tabs>
        <w:spacing w:line="360" w:lineRule="auto"/>
        <w:ind w:left="1800" w:hanging="1800"/>
      </w:pPr>
      <w:r w:rsidRPr="00D50BF8">
        <w:tab/>
        <w:t>So I guess with Q1, with Q2, all of these things, our progress report is that there are questions to be answered. And I guess I don’t really see why we need to continue to squabble about, oh this person said that and that person said that when the fact of the matter is work remains on these questions. And that should be our report to the working group.</w:t>
      </w:r>
    </w:p>
    <w:p w:rsidR="00DD1889" w:rsidRPr="00D50BF8" w:rsidRDefault="00DD1889" w:rsidP="00D50BF8">
      <w:pPr>
        <w:tabs>
          <w:tab w:val="left" w:pos="1800"/>
        </w:tabs>
        <w:spacing w:line="360" w:lineRule="auto"/>
        <w:ind w:left="1800" w:hanging="1800"/>
      </w:pPr>
    </w:p>
    <w:p w:rsidR="00D50BF8" w:rsidRPr="00D50BF8" w:rsidRDefault="00DD1889" w:rsidP="00D50BF8">
      <w:pPr>
        <w:tabs>
          <w:tab w:val="left" w:pos="1800"/>
        </w:tabs>
        <w:spacing w:line="360" w:lineRule="auto"/>
        <w:ind w:left="1800" w:hanging="1800"/>
      </w:pPr>
      <w:r w:rsidRPr="00D50BF8">
        <w:tab/>
        <w:t>I don't necessarily see why we're trying to avoid the inevitable conclusion that that questions remain. Does that make sense? And I guess one of the questions that remains is whether or not the definition should have been the first question because I think that’s probably, you know, for people who actually read the report, may have been a dispositive thing to understand what the heck we were talking about when we say commercial or what the heck we were talking about when we say, you know, these people are prohibited from using privacy proxies. Is that a threshold thing? Is it a request-based thing?</w:t>
      </w:r>
    </w:p>
    <w:p w:rsidR="00DD1889" w:rsidRPr="00D50BF8" w:rsidRDefault="00DD1889" w:rsidP="00D50BF8">
      <w:pPr>
        <w:tabs>
          <w:tab w:val="left" w:pos="1800"/>
        </w:tabs>
        <w:spacing w:line="360" w:lineRule="auto"/>
        <w:ind w:left="1800" w:hanging="1800"/>
      </w:pPr>
    </w:p>
    <w:p w:rsidR="00D50BF8" w:rsidRPr="00D50BF8" w:rsidRDefault="00DD1889" w:rsidP="00D50BF8">
      <w:pPr>
        <w:tabs>
          <w:tab w:val="left" w:pos="1800"/>
        </w:tabs>
        <w:spacing w:line="360" w:lineRule="auto"/>
        <w:ind w:left="1800" w:hanging="1800"/>
      </w:pPr>
      <w:r w:rsidRPr="00D50BF8">
        <w:tab/>
        <w:t>I mean, there are so many questions that were left that, you know, quite frankly, you know, should have swayed the commenters if they read the report in those detail.</w:t>
      </w:r>
    </w:p>
    <w:p w:rsidR="00DD1889" w:rsidRPr="00D50BF8" w:rsidRDefault="00DD1889" w:rsidP="00D50BF8">
      <w:pPr>
        <w:tabs>
          <w:tab w:val="left" w:pos="1800"/>
        </w:tabs>
        <w:spacing w:line="360" w:lineRule="auto"/>
        <w:ind w:left="1800" w:hanging="1800"/>
      </w:pPr>
    </w:p>
    <w:p w:rsidR="00D50BF8" w:rsidRPr="00D50BF8" w:rsidRDefault="00DD1889" w:rsidP="00D50BF8">
      <w:pPr>
        <w:tabs>
          <w:tab w:val="left" w:pos="1800"/>
        </w:tabs>
        <w:spacing w:line="360" w:lineRule="auto"/>
        <w:ind w:left="1800" w:hanging="1800"/>
      </w:pPr>
      <w:r w:rsidRPr="00D50BF8">
        <w:t>Mary Wong</w:t>
      </w:r>
      <w:r w:rsidR="009354EF" w:rsidRPr="00D50BF8">
        <w:t>:</w:t>
      </w:r>
      <w:r w:rsidRPr="00D50BF8">
        <w:tab/>
        <w:t xml:space="preserve">Thanks, Kiran. That did make sense. I guess I’ll note at this point that the summary we have for Q2, if you look </w:t>
      </w:r>
      <w:r w:rsidR="00D50BF8" w:rsidRPr="00D50BF8">
        <w:t>-</w:t>
      </w:r>
      <w:r w:rsidRPr="00D50BF8">
        <w:t xml:space="preserve"> if everybody looks at the bottom </w:t>
      </w:r>
      <w:r w:rsidR="00D50BF8" w:rsidRPr="00D50BF8">
        <w:t>-</w:t>
      </w:r>
      <w:r w:rsidRPr="00D50BF8">
        <w:t xml:space="preserve"> and, Terri, I think that you had noted this for the group </w:t>
      </w:r>
      <w:r w:rsidR="00D50BF8" w:rsidRPr="00D50BF8">
        <w:t>-</w:t>
      </w:r>
      <w:r w:rsidRPr="00D50BF8">
        <w:t xml:space="preserve"> for the full working group so it may be worth reemphasizing if you like tomorrow that that part where I think you say should it be determined that if issue </w:t>
      </w:r>
      <w:r w:rsidR="00D50BF8" w:rsidRPr="00D50BF8">
        <w:t>-</w:t>
      </w:r>
      <w:r w:rsidRPr="00D50BF8">
        <w:t xml:space="preserve"> this overall issue moves forward then it’s critical to have a definition of commercial and transactional.</w:t>
      </w:r>
    </w:p>
    <w:p w:rsidR="00DD1889" w:rsidRPr="00D50BF8" w:rsidRDefault="00DD1889" w:rsidP="00D50BF8">
      <w:pPr>
        <w:tabs>
          <w:tab w:val="left" w:pos="1800"/>
        </w:tabs>
        <w:spacing w:line="360" w:lineRule="auto"/>
        <w:ind w:left="1800" w:hanging="1800"/>
      </w:pPr>
    </w:p>
    <w:p w:rsidR="00D50BF8" w:rsidRPr="00D50BF8" w:rsidRDefault="00DD1889" w:rsidP="00D50BF8">
      <w:pPr>
        <w:tabs>
          <w:tab w:val="left" w:pos="1800"/>
        </w:tabs>
        <w:spacing w:line="360" w:lineRule="auto"/>
        <w:ind w:left="1800" w:hanging="1800"/>
      </w:pPr>
      <w:r w:rsidRPr="00D50BF8">
        <w:tab/>
      </w:r>
      <w:r w:rsidR="00A470F6" w:rsidRPr="00D50BF8">
        <w:t xml:space="preserve">And that is probably one of the things that came across quite clearly from a number of these comments. We also obviously have the ability for the working group to want to, you know, delve a little more into this building on this particular conclusion, if you like. So I think my question to the group here is, you know, do we want </w:t>
      </w:r>
      <w:r w:rsidR="00D50BF8" w:rsidRPr="00D50BF8">
        <w:t>-</w:t>
      </w:r>
      <w:r w:rsidR="00A470F6" w:rsidRPr="00D50BF8">
        <w:t xml:space="preserve"> are we in a position to make any specific recommendations? Should the recommendation be looking at where we are with the comments? This requires more discussion by the working group but not to revisit old issues.</w:t>
      </w:r>
    </w:p>
    <w:p w:rsidR="00A470F6" w:rsidRPr="00D50BF8" w:rsidRDefault="00A470F6" w:rsidP="00D50BF8">
      <w:pPr>
        <w:tabs>
          <w:tab w:val="left" w:pos="1800"/>
        </w:tabs>
        <w:spacing w:line="360" w:lineRule="auto"/>
        <w:ind w:left="1800" w:hanging="1800"/>
      </w:pPr>
    </w:p>
    <w:p w:rsidR="00D50BF8" w:rsidRPr="00D50BF8" w:rsidRDefault="00A470F6" w:rsidP="00D50BF8">
      <w:pPr>
        <w:tabs>
          <w:tab w:val="left" w:pos="1800"/>
        </w:tabs>
        <w:spacing w:line="360" w:lineRule="auto"/>
        <w:ind w:left="1800" w:hanging="1800"/>
      </w:pPr>
      <w:r w:rsidRPr="00D50BF8">
        <w:tab/>
        <w:t>And maybe one of the things that the working group could think about is whether</w:t>
      </w:r>
      <w:r w:rsidR="00A76511" w:rsidRPr="00D50BF8">
        <w:t xml:space="preserve"> if we had a clearer definition whether that would be helpful. So I’m not suggesting that that’s what we say or what we do but that may be the kind of thing that we can do tomorrow. Kathy, you had a hand up?</w:t>
      </w:r>
    </w:p>
    <w:p w:rsidR="00A76511" w:rsidRPr="00D50BF8" w:rsidRDefault="00A76511" w:rsidP="00D50BF8">
      <w:pPr>
        <w:tabs>
          <w:tab w:val="left" w:pos="1800"/>
        </w:tabs>
        <w:spacing w:line="360" w:lineRule="auto"/>
        <w:ind w:left="1800" w:hanging="1800"/>
      </w:pPr>
    </w:p>
    <w:p w:rsidR="00D50BF8" w:rsidRPr="00D50BF8" w:rsidRDefault="00A76511" w:rsidP="00D50BF8">
      <w:pPr>
        <w:tabs>
          <w:tab w:val="left" w:pos="1800"/>
        </w:tabs>
        <w:spacing w:line="360" w:lineRule="auto"/>
        <w:ind w:left="1800" w:hanging="1800"/>
      </w:pPr>
      <w:r w:rsidRPr="00D50BF8">
        <w:t>Kathy Kleiman:</w:t>
      </w:r>
      <w:r w:rsidRPr="00D50BF8">
        <w:tab/>
        <w:t>Yeah, and I’m going to stop typing in the chat room because I realize Kiran can’t see it. So I don’t think we can go back and re-ask the question that we didn’t ask in the interim report. We’re stuck with what we asked.</w:t>
      </w:r>
    </w:p>
    <w:p w:rsidR="00A76511" w:rsidRPr="00D50BF8" w:rsidRDefault="00A76511" w:rsidP="00D50BF8">
      <w:pPr>
        <w:tabs>
          <w:tab w:val="left" w:pos="1800"/>
        </w:tabs>
        <w:spacing w:line="360" w:lineRule="auto"/>
        <w:ind w:left="1800" w:hanging="1800"/>
      </w:pPr>
    </w:p>
    <w:p w:rsidR="00D50BF8" w:rsidRPr="00D50BF8" w:rsidRDefault="00A76511" w:rsidP="00D50BF8">
      <w:pPr>
        <w:tabs>
          <w:tab w:val="left" w:pos="1800"/>
        </w:tabs>
        <w:spacing w:line="360" w:lineRule="auto"/>
        <w:ind w:left="1800" w:hanging="1800"/>
      </w:pPr>
      <w:r w:rsidRPr="00D50BF8">
        <w:tab/>
        <w:t xml:space="preserve">And I think those who answered Question 1 understood pretty clearly what </w:t>
      </w:r>
      <w:r w:rsidR="00D50BF8" w:rsidRPr="00D50BF8">
        <w:t>we</w:t>
      </w:r>
      <w:r w:rsidRPr="00D50BF8">
        <w:t xml:space="preserve"> were asking. I don’t think there’s any question. So I’m a little confused about this whole idea that if we went back and revised what we were asking we might come up with different answers.</w:t>
      </w:r>
    </w:p>
    <w:p w:rsidR="00A76511" w:rsidRPr="00D50BF8" w:rsidRDefault="00A76511" w:rsidP="00D50BF8">
      <w:pPr>
        <w:tabs>
          <w:tab w:val="left" w:pos="1800"/>
        </w:tabs>
        <w:spacing w:line="360" w:lineRule="auto"/>
        <w:ind w:left="1800" w:hanging="1800"/>
      </w:pPr>
    </w:p>
    <w:p w:rsidR="00D50BF8" w:rsidRPr="00D50BF8" w:rsidRDefault="00A76511" w:rsidP="00D50BF8">
      <w:pPr>
        <w:tabs>
          <w:tab w:val="left" w:pos="1800"/>
        </w:tabs>
        <w:spacing w:line="360" w:lineRule="auto"/>
        <w:ind w:left="1800" w:hanging="1800"/>
      </w:pPr>
      <w:r w:rsidRPr="00D50BF8">
        <w:tab/>
        <w:t xml:space="preserve">We came up with very clear answers to Question 1 and think Question 2, and I’m not sure about Question 3 and 4. And so I think we go forward with those and present them to the working group. Particularly Question 1 has very clear </w:t>
      </w:r>
      <w:r w:rsidR="00D50BF8" w:rsidRPr="00D50BF8">
        <w:t>-</w:t>
      </w:r>
      <w:r w:rsidRPr="00D50BF8">
        <w:t xml:space="preserve"> I mean, Question 1, when you combine what I believe are three different pieces now, tells you who the commenters were, what the comments were and what our </w:t>
      </w:r>
      <w:r w:rsidR="00D50BF8" w:rsidRPr="00D50BF8">
        <w:t>-</w:t>
      </w:r>
      <w:r w:rsidRPr="00D50BF8">
        <w:t xml:space="preserve"> what the Subteam 2’s view of the summary is. That’s, you know, I think that’s the delivery on that. And I’d love to see a similar delivery on Q2.</w:t>
      </w:r>
    </w:p>
    <w:p w:rsidR="00A76511" w:rsidRPr="00D50BF8" w:rsidRDefault="00A76511" w:rsidP="00D50BF8">
      <w:pPr>
        <w:tabs>
          <w:tab w:val="left" w:pos="1800"/>
        </w:tabs>
        <w:spacing w:line="360" w:lineRule="auto"/>
        <w:ind w:left="1800" w:hanging="1800"/>
      </w:pPr>
    </w:p>
    <w:p w:rsidR="00D50BF8" w:rsidRPr="00D50BF8" w:rsidRDefault="00A76511" w:rsidP="00D50BF8">
      <w:pPr>
        <w:tabs>
          <w:tab w:val="left" w:pos="1800"/>
        </w:tabs>
        <w:spacing w:line="360" w:lineRule="auto"/>
        <w:ind w:left="1800" w:hanging="1800"/>
      </w:pPr>
      <w:r w:rsidRPr="00D50BF8">
        <w:tab/>
        <w:t xml:space="preserve">But I don’t </w:t>
      </w:r>
      <w:r w:rsidR="00D50BF8" w:rsidRPr="00D50BF8">
        <w:t>-</w:t>
      </w:r>
      <w:r w:rsidRPr="00D50BF8">
        <w:t xml:space="preserve"> I would hate to see this group present as its official result that we should have asked the questions differently and had we we would have come up with different result. We’re stuck with what we asked. And that seems to be the conclusion of other subteams as well. You know, with 20/20 hindsight we’d do it differently. Nonetheless we have to move forward with what we’ve got. Thanks.</w:t>
      </w:r>
    </w:p>
    <w:p w:rsidR="00A76511" w:rsidRPr="00D50BF8" w:rsidRDefault="00A76511" w:rsidP="00D50BF8">
      <w:pPr>
        <w:tabs>
          <w:tab w:val="left" w:pos="1800"/>
        </w:tabs>
        <w:spacing w:line="360" w:lineRule="auto"/>
        <w:ind w:left="1800" w:hanging="1800"/>
      </w:pPr>
    </w:p>
    <w:p w:rsidR="00D50BF8" w:rsidRPr="00D50BF8" w:rsidRDefault="00A76511" w:rsidP="00D50BF8">
      <w:pPr>
        <w:tabs>
          <w:tab w:val="left" w:pos="1800"/>
        </w:tabs>
        <w:spacing w:line="360" w:lineRule="auto"/>
        <w:ind w:left="1800" w:hanging="1800"/>
      </w:pPr>
      <w:r w:rsidRPr="00D50BF8">
        <w:t>Mary Wong:</w:t>
      </w:r>
      <w:r w:rsidRPr="00D50BF8">
        <w:tab/>
        <w:t>Thanks, Kathy.</w:t>
      </w:r>
    </w:p>
    <w:p w:rsidR="00A76511" w:rsidRPr="00D50BF8" w:rsidRDefault="00A76511" w:rsidP="00D50BF8">
      <w:pPr>
        <w:tabs>
          <w:tab w:val="left" w:pos="1800"/>
        </w:tabs>
        <w:spacing w:line="360" w:lineRule="auto"/>
        <w:ind w:left="1800" w:hanging="1800"/>
      </w:pPr>
    </w:p>
    <w:p w:rsidR="00D50BF8" w:rsidRPr="00D50BF8" w:rsidRDefault="009354EF" w:rsidP="00D50BF8">
      <w:pPr>
        <w:tabs>
          <w:tab w:val="left" w:pos="1800"/>
        </w:tabs>
        <w:spacing w:line="360" w:lineRule="auto"/>
        <w:ind w:left="1800" w:hanging="1800"/>
      </w:pPr>
      <w:r w:rsidRPr="00D50BF8">
        <w:t>Kiran Malancharuvil:</w:t>
      </w:r>
      <w:r w:rsidR="00A76511" w:rsidRPr="00D50BF8">
        <w:tab/>
        <w:t>Mary, this is Kiran. Can I get in the queue?</w:t>
      </w:r>
    </w:p>
    <w:p w:rsidR="00A76511" w:rsidRPr="00D50BF8" w:rsidRDefault="00A76511" w:rsidP="00D50BF8">
      <w:pPr>
        <w:tabs>
          <w:tab w:val="left" w:pos="1800"/>
        </w:tabs>
        <w:spacing w:line="360" w:lineRule="auto"/>
        <w:ind w:left="1800" w:hanging="1800"/>
      </w:pPr>
    </w:p>
    <w:p w:rsidR="00D50BF8" w:rsidRPr="00D50BF8" w:rsidRDefault="00A76511" w:rsidP="00D50BF8">
      <w:pPr>
        <w:tabs>
          <w:tab w:val="left" w:pos="1800"/>
        </w:tabs>
        <w:spacing w:line="360" w:lineRule="auto"/>
        <w:ind w:left="1800" w:hanging="1800"/>
      </w:pPr>
      <w:r w:rsidRPr="00D50BF8">
        <w:t>Mary Wong</w:t>
      </w:r>
      <w:r w:rsidR="009354EF" w:rsidRPr="00D50BF8">
        <w:t>:</w:t>
      </w:r>
      <w:r w:rsidRPr="00D50BF8">
        <w:tab/>
        <w:t>Sure. Go ahead, Kiran.</w:t>
      </w:r>
    </w:p>
    <w:p w:rsidR="00A76511" w:rsidRPr="00D50BF8" w:rsidRDefault="00A76511" w:rsidP="00D50BF8">
      <w:pPr>
        <w:tabs>
          <w:tab w:val="left" w:pos="1800"/>
        </w:tabs>
        <w:spacing w:line="360" w:lineRule="auto"/>
        <w:ind w:left="1800" w:hanging="1800"/>
      </w:pPr>
    </w:p>
    <w:p w:rsidR="00D50BF8" w:rsidRPr="00D50BF8" w:rsidRDefault="009354EF" w:rsidP="00D50BF8">
      <w:pPr>
        <w:tabs>
          <w:tab w:val="left" w:pos="1800"/>
        </w:tabs>
        <w:spacing w:line="360" w:lineRule="auto"/>
        <w:ind w:left="1800" w:hanging="1800"/>
      </w:pPr>
      <w:r w:rsidRPr="00D50BF8">
        <w:t>Kiran Malancharuvil:</w:t>
      </w:r>
      <w:r w:rsidR="00A76511" w:rsidRPr="00D50BF8">
        <w:tab/>
        <w:t>Great. So I think that with an initial report you're never stuck with what we asked. And actually in the report we asked whether or not it would be useful to define the terms commercial and transactional. And I think that it’s completely reasonable to go back and say we do need to define these terms. And they will actually affect how people feel about whether or not that’s a permissible use. Even the signatories on the Name Cheap petition said that they, you know, support no distinction for any legal purposes.</w:t>
      </w:r>
    </w:p>
    <w:p w:rsidR="00A76511" w:rsidRPr="00D50BF8" w:rsidRDefault="00A76511" w:rsidP="00D50BF8">
      <w:pPr>
        <w:tabs>
          <w:tab w:val="left" w:pos="1800"/>
        </w:tabs>
        <w:spacing w:line="360" w:lineRule="auto"/>
        <w:ind w:left="1800" w:hanging="1800"/>
      </w:pPr>
    </w:p>
    <w:p w:rsidR="00D50BF8" w:rsidRPr="00D50BF8" w:rsidRDefault="00A76511" w:rsidP="00D50BF8">
      <w:pPr>
        <w:tabs>
          <w:tab w:val="left" w:pos="1800"/>
        </w:tabs>
        <w:spacing w:line="360" w:lineRule="auto"/>
        <w:ind w:left="1800" w:hanging="1800"/>
      </w:pPr>
      <w:r w:rsidRPr="00D50BF8">
        <w:tab/>
        <w:t xml:space="preserve">So if we define commercial and transactional in such a way that it’s a legal or at very least not protected to, you know, have anonymous commercial speech online, then, you know, then that changes the meaning of the petition entirely </w:t>
      </w:r>
      <w:r w:rsidR="00D50BF8" w:rsidRPr="00D50BF8">
        <w:t>-</w:t>
      </w:r>
      <w:r w:rsidRPr="00D50BF8">
        <w:t xml:space="preserve"> the language of the petition entirely.</w:t>
      </w:r>
    </w:p>
    <w:p w:rsidR="00A76511" w:rsidRPr="00D50BF8" w:rsidRDefault="00A76511" w:rsidP="00D50BF8">
      <w:pPr>
        <w:tabs>
          <w:tab w:val="left" w:pos="1800"/>
        </w:tabs>
        <w:spacing w:line="360" w:lineRule="auto"/>
        <w:ind w:left="1800" w:hanging="1800"/>
      </w:pPr>
    </w:p>
    <w:p w:rsidR="00D50BF8" w:rsidRPr="00D50BF8" w:rsidRDefault="00A76511" w:rsidP="00D50BF8">
      <w:pPr>
        <w:tabs>
          <w:tab w:val="left" w:pos="1800"/>
        </w:tabs>
        <w:spacing w:line="360" w:lineRule="auto"/>
        <w:ind w:left="1800" w:hanging="1800"/>
      </w:pPr>
      <w:r w:rsidRPr="00D50BF8">
        <w:tab/>
        <w:t>So I think it’s super important. I also don’t think that we're necessarily going back and changing what we did as a group. There was a concerted effort to stop us from defining commercial and transactional as premature before we put the question out in the initial report. And the initial report went out and some very large groups who represent very large numbers of people came back and said, we need to define these terms.</w:t>
      </w:r>
    </w:p>
    <w:p w:rsidR="00A76511" w:rsidRPr="00D50BF8" w:rsidRDefault="00A76511" w:rsidP="00D50BF8">
      <w:pPr>
        <w:tabs>
          <w:tab w:val="left" w:pos="1800"/>
        </w:tabs>
        <w:spacing w:line="360" w:lineRule="auto"/>
        <w:ind w:left="1800" w:hanging="1800"/>
      </w:pPr>
    </w:p>
    <w:p w:rsidR="00D50BF8" w:rsidRPr="00D50BF8" w:rsidRDefault="00A76511" w:rsidP="00D50BF8">
      <w:pPr>
        <w:tabs>
          <w:tab w:val="left" w:pos="1800"/>
        </w:tabs>
        <w:spacing w:line="360" w:lineRule="auto"/>
        <w:ind w:left="1800" w:hanging="1800"/>
      </w:pPr>
      <w:r w:rsidRPr="00D50BF8">
        <w:tab/>
      </w:r>
      <w:r w:rsidR="00543950" w:rsidRPr="00D50BF8">
        <w:t>And I think that it’s completely reasonable that the group should do that and I don’t think that it’s at all appropriate to stop the efforts of this group to clarify things at all. We’re only at the initial report stage. And nothing at ICANN is, you know, does the (unintelligible) anyway. Just like the Applicant Guidebook, it was revised like 100 times. So it’s fine. I think that this absolutely is the question that’s on the table, it needs to be discussed. And it’s, you know, not respectful for the commenters to do anything other than that.</w:t>
      </w:r>
    </w:p>
    <w:p w:rsidR="00543950" w:rsidRPr="00D50BF8" w:rsidRDefault="00543950" w:rsidP="00D50BF8">
      <w:pPr>
        <w:tabs>
          <w:tab w:val="left" w:pos="1800"/>
        </w:tabs>
        <w:spacing w:line="360" w:lineRule="auto"/>
        <w:ind w:left="1800" w:hanging="1800"/>
      </w:pPr>
    </w:p>
    <w:p w:rsidR="00D50BF8" w:rsidRPr="00D50BF8" w:rsidRDefault="00543950" w:rsidP="00D50BF8">
      <w:pPr>
        <w:tabs>
          <w:tab w:val="left" w:pos="1800"/>
        </w:tabs>
        <w:spacing w:line="360" w:lineRule="auto"/>
        <w:ind w:left="1800" w:hanging="1800"/>
      </w:pPr>
      <w:r w:rsidRPr="00D50BF8">
        <w:tab/>
        <w:t xml:space="preserve">And, you know, as far as, again, like the attribution issue, to be honest with you, the thing that’s most confusing to me is who the signatories of the petitions are and who the individuals are way more than who the groups are. I think that, you know, if we’re going to be talking about who said what and </w:t>
      </w:r>
      <w:r w:rsidR="009D0C5B" w:rsidRPr="00D50BF8">
        <w:t>we understand where this is coming from, like I don’t understand where any of that’s coming from. But we will respect it and we’ll take it at face value and we’ll address it, that’s fine. But I certainly don’t think that anything can be viewed as a slam dunk.</w:t>
      </w:r>
    </w:p>
    <w:p w:rsidR="009D0C5B" w:rsidRPr="00D50BF8" w:rsidRDefault="009D0C5B" w:rsidP="00D50BF8">
      <w:pPr>
        <w:tabs>
          <w:tab w:val="left" w:pos="1800"/>
        </w:tabs>
        <w:spacing w:line="360" w:lineRule="auto"/>
        <w:ind w:left="1800" w:hanging="1800"/>
      </w:pPr>
    </w:p>
    <w:p w:rsidR="00D50BF8" w:rsidRPr="00D50BF8" w:rsidRDefault="009D0C5B" w:rsidP="00D50BF8">
      <w:pPr>
        <w:tabs>
          <w:tab w:val="left" w:pos="1800"/>
        </w:tabs>
        <w:spacing w:line="360" w:lineRule="auto"/>
        <w:ind w:left="1800" w:hanging="1800"/>
      </w:pPr>
      <w:r w:rsidRPr="00D50BF8">
        <w:t>Terri Stumme</w:t>
      </w:r>
      <w:r w:rsidR="009354EF" w:rsidRPr="00D50BF8">
        <w:t>:</w:t>
      </w:r>
      <w:r w:rsidRPr="00D50BF8">
        <w:tab/>
        <w:t>Hello, this is Terri, can I speak?</w:t>
      </w:r>
    </w:p>
    <w:p w:rsidR="009D0C5B" w:rsidRPr="00D50BF8" w:rsidRDefault="009D0C5B" w:rsidP="00D50BF8">
      <w:pPr>
        <w:tabs>
          <w:tab w:val="left" w:pos="1800"/>
        </w:tabs>
        <w:spacing w:line="360" w:lineRule="auto"/>
        <w:ind w:left="1800" w:hanging="1800"/>
      </w:pPr>
    </w:p>
    <w:p w:rsidR="00D50BF8" w:rsidRPr="00D50BF8" w:rsidRDefault="009D0C5B" w:rsidP="00D50BF8">
      <w:pPr>
        <w:tabs>
          <w:tab w:val="left" w:pos="1800"/>
        </w:tabs>
        <w:spacing w:line="360" w:lineRule="auto"/>
        <w:ind w:left="1800" w:hanging="1800"/>
      </w:pPr>
      <w:r w:rsidRPr="00D50BF8">
        <w:t>Mary Wong</w:t>
      </w:r>
      <w:r w:rsidR="009354EF" w:rsidRPr="00D50BF8">
        <w:t>:</w:t>
      </w:r>
      <w:r w:rsidRPr="00D50BF8">
        <w:tab/>
        <w:t>Terri, was this in direct response or follow up to Kiran? Because Kathy and Stephanie had their hands up as well.</w:t>
      </w:r>
    </w:p>
    <w:p w:rsidR="009D0C5B" w:rsidRPr="00D50BF8" w:rsidRDefault="009D0C5B" w:rsidP="00D50BF8">
      <w:pPr>
        <w:tabs>
          <w:tab w:val="left" w:pos="1800"/>
        </w:tabs>
        <w:spacing w:line="360" w:lineRule="auto"/>
        <w:ind w:left="1800" w:hanging="1800"/>
      </w:pPr>
    </w:p>
    <w:p w:rsidR="00D50BF8" w:rsidRPr="00D50BF8" w:rsidRDefault="009D0C5B" w:rsidP="00D50BF8">
      <w:pPr>
        <w:tabs>
          <w:tab w:val="left" w:pos="1800"/>
        </w:tabs>
        <w:spacing w:line="360" w:lineRule="auto"/>
        <w:ind w:left="1800" w:hanging="1800"/>
      </w:pPr>
      <w:r w:rsidRPr="00D50BF8">
        <w:t>Terri Stumme</w:t>
      </w:r>
      <w:r w:rsidR="009354EF" w:rsidRPr="00D50BF8">
        <w:t>:</w:t>
      </w:r>
      <w:r w:rsidRPr="00D50BF8">
        <w:tab/>
        <w:t>Sure, go ahead.</w:t>
      </w:r>
    </w:p>
    <w:p w:rsidR="009D0C5B" w:rsidRPr="00D50BF8" w:rsidRDefault="009D0C5B" w:rsidP="00D50BF8">
      <w:pPr>
        <w:tabs>
          <w:tab w:val="left" w:pos="1800"/>
        </w:tabs>
        <w:spacing w:line="360" w:lineRule="auto"/>
        <w:ind w:left="1800" w:hanging="1800"/>
      </w:pPr>
    </w:p>
    <w:p w:rsidR="00D50BF8" w:rsidRPr="00D50BF8" w:rsidRDefault="009D0C5B" w:rsidP="00D50BF8">
      <w:pPr>
        <w:tabs>
          <w:tab w:val="left" w:pos="1800"/>
        </w:tabs>
        <w:spacing w:line="360" w:lineRule="auto"/>
        <w:ind w:left="1800" w:hanging="1800"/>
      </w:pPr>
      <w:r w:rsidRPr="00D50BF8">
        <w:t>Mary Wong</w:t>
      </w:r>
      <w:r w:rsidR="009354EF" w:rsidRPr="00D50BF8">
        <w:t>:</w:t>
      </w:r>
      <w:r w:rsidRPr="00D50BF8">
        <w:tab/>
        <w:t>Can I go to Kathy? All right.</w:t>
      </w:r>
    </w:p>
    <w:p w:rsidR="009D0C5B" w:rsidRPr="00D50BF8" w:rsidRDefault="009D0C5B" w:rsidP="00D50BF8">
      <w:pPr>
        <w:tabs>
          <w:tab w:val="left" w:pos="1800"/>
        </w:tabs>
        <w:spacing w:line="360" w:lineRule="auto"/>
        <w:ind w:left="1800" w:hanging="1800"/>
      </w:pPr>
    </w:p>
    <w:p w:rsidR="00D50BF8" w:rsidRPr="00D50BF8" w:rsidRDefault="00D50BF8" w:rsidP="00D50BF8">
      <w:pPr>
        <w:tabs>
          <w:tab w:val="left" w:pos="1800"/>
        </w:tabs>
        <w:spacing w:line="360" w:lineRule="auto"/>
        <w:ind w:left="1800" w:hanging="1800"/>
      </w:pPr>
      <w:r>
        <w:t>((Crosstalk))</w:t>
      </w:r>
    </w:p>
    <w:p w:rsidR="009D0C5B" w:rsidRPr="00D50BF8" w:rsidRDefault="009D0C5B" w:rsidP="00D50BF8">
      <w:pPr>
        <w:tabs>
          <w:tab w:val="left" w:pos="1800"/>
        </w:tabs>
        <w:spacing w:line="360" w:lineRule="auto"/>
        <w:ind w:left="1800" w:hanging="1800"/>
      </w:pPr>
    </w:p>
    <w:p w:rsidR="00D50BF8" w:rsidRPr="00D50BF8" w:rsidRDefault="009D0C5B" w:rsidP="00D50BF8">
      <w:pPr>
        <w:tabs>
          <w:tab w:val="left" w:pos="1800"/>
        </w:tabs>
        <w:spacing w:line="360" w:lineRule="auto"/>
        <w:ind w:left="1800" w:hanging="1800"/>
      </w:pPr>
      <w:r w:rsidRPr="00D50BF8">
        <w:t>Kathy Kleiman:</w:t>
      </w:r>
      <w:r w:rsidRPr="00D50BF8">
        <w:tab/>
        <w:t>Hi, yeah thanks. I’ll just disagree very quickly with Kiran. I don’t think we need to define anything if Question 1 is clear, and Question 1 is clear. And, you know, we’ve got 21,090 responses on Question 1 that people don’t want to differentiate. And if you don’t need to differentiate then you don’t need further definitions as to what those categories of differentiation would be. So we’ve got a completely different view of how to interpret this.</w:t>
      </w:r>
    </w:p>
    <w:p w:rsidR="009D0C5B" w:rsidRPr="00D50BF8" w:rsidRDefault="009D0C5B" w:rsidP="00D50BF8">
      <w:pPr>
        <w:tabs>
          <w:tab w:val="left" w:pos="1800"/>
        </w:tabs>
        <w:spacing w:line="360" w:lineRule="auto"/>
        <w:ind w:left="1800" w:hanging="1800"/>
      </w:pPr>
    </w:p>
    <w:p w:rsidR="00D50BF8" w:rsidRPr="00D50BF8" w:rsidRDefault="009D0C5B" w:rsidP="00D50BF8">
      <w:pPr>
        <w:tabs>
          <w:tab w:val="left" w:pos="1800"/>
        </w:tabs>
        <w:spacing w:line="360" w:lineRule="auto"/>
        <w:ind w:left="1800" w:hanging="1800"/>
      </w:pPr>
      <w:r w:rsidRPr="00D50BF8">
        <w:tab/>
        <w:t xml:space="preserve">So I don’t think we can present a single agreement to </w:t>
      </w:r>
      <w:r w:rsidR="00D50BF8" w:rsidRPr="00D50BF8">
        <w:t>-</w:t>
      </w:r>
      <w:r w:rsidRPr="00D50BF8">
        <w:t xml:space="preserve"> from the subteam to the working group that we need to continue down to evaluate further Questions 2, 3 and 4 because I don’t think we do. And I know that that’s also addressing the question Mary raised earlier. So thank you.</w:t>
      </w:r>
    </w:p>
    <w:p w:rsidR="00523EAF" w:rsidRPr="00D50BF8" w:rsidRDefault="00523EAF" w:rsidP="00D50BF8">
      <w:pPr>
        <w:tabs>
          <w:tab w:val="left" w:pos="1800"/>
        </w:tabs>
        <w:spacing w:line="360" w:lineRule="auto"/>
        <w:ind w:left="1800" w:hanging="1800"/>
      </w:pPr>
    </w:p>
    <w:p w:rsidR="00D50BF8" w:rsidRPr="00D50BF8" w:rsidRDefault="00523EAF" w:rsidP="00D50BF8">
      <w:pPr>
        <w:tabs>
          <w:tab w:val="left" w:pos="1800"/>
        </w:tabs>
        <w:spacing w:line="360" w:lineRule="auto"/>
        <w:ind w:left="1800" w:hanging="1800"/>
      </w:pPr>
      <w:r w:rsidRPr="00D50BF8">
        <w:t>Mary Wong</w:t>
      </w:r>
      <w:r w:rsidR="009354EF" w:rsidRPr="00D50BF8">
        <w:t>:</w:t>
      </w:r>
      <w:r w:rsidRPr="00D50BF8">
        <w:tab/>
        <w:t>Thanks, Kathy. And obviously I think we’ve seen in other subteams at least those of us who have been with the other subteams, that it is sometimes the case that the subteam does not have agreement. And you go back to the working group and say, you know, we don’t have a consensus on this.</w:t>
      </w:r>
    </w:p>
    <w:p w:rsidR="00523EAF" w:rsidRPr="00D50BF8" w:rsidRDefault="00523EAF" w:rsidP="00D50BF8">
      <w:pPr>
        <w:tabs>
          <w:tab w:val="left" w:pos="1800"/>
        </w:tabs>
        <w:spacing w:line="360" w:lineRule="auto"/>
        <w:ind w:left="1800" w:hanging="1800"/>
      </w:pPr>
    </w:p>
    <w:p w:rsidR="00D50BF8" w:rsidRPr="00D50BF8" w:rsidRDefault="00523EAF" w:rsidP="00D50BF8">
      <w:pPr>
        <w:tabs>
          <w:tab w:val="left" w:pos="1800"/>
        </w:tabs>
        <w:spacing w:line="360" w:lineRule="auto"/>
        <w:ind w:left="1800" w:hanging="1800"/>
      </w:pPr>
      <w:r w:rsidRPr="00D50BF8">
        <w:tab/>
        <w:t>That said, I think it would be helpful for the working group if we could frame either the specific recommendation that we’re considering based on the comments on which we don’t have consensus.</w:t>
      </w:r>
    </w:p>
    <w:p w:rsidR="00523EAF" w:rsidRPr="00D50BF8" w:rsidRDefault="00523EAF" w:rsidP="00D50BF8">
      <w:pPr>
        <w:tabs>
          <w:tab w:val="left" w:pos="1800"/>
        </w:tabs>
        <w:spacing w:line="360" w:lineRule="auto"/>
        <w:ind w:left="1800" w:hanging="1800"/>
      </w:pPr>
    </w:p>
    <w:p w:rsidR="00D50BF8" w:rsidRPr="00D50BF8" w:rsidRDefault="00523EAF" w:rsidP="00D50BF8">
      <w:pPr>
        <w:tabs>
          <w:tab w:val="left" w:pos="1800"/>
        </w:tabs>
        <w:spacing w:line="360" w:lineRule="auto"/>
        <w:ind w:left="1800" w:hanging="1800"/>
      </w:pPr>
      <w:r w:rsidRPr="00D50BF8">
        <w:tab/>
        <w:t>So, for example, on this one, I think it came from some of the comments where they said, well we don’t agree with Question 1. But if you are going to go ahead despite my not agreeing then you need a definition because the one you’ve got is way too vague. I’m paraphrasing. But and, Terri, you might be able to help me with this. I think that’s kind of where it’s coming from.</w:t>
      </w:r>
    </w:p>
    <w:p w:rsidR="00523EAF" w:rsidRPr="00D50BF8" w:rsidRDefault="00523EAF" w:rsidP="00D50BF8">
      <w:pPr>
        <w:tabs>
          <w:tab w:val="left" w:pos="1800"/>
        </w:tabs>
        <w:spacing w:line="360" w:lineRule="auto"/>
        <w:ind w:left="1800" w:hanging="1800"/>
      </w:pPr>
    </w:p>
    <w:p w:rsidR="00D50BF8" w:rsidRPr="00D50BF8" w:rsidRDefault="00523EAF" w:rsidP="00D50BF8">
      <w:pPr>
        <w:tabs>
          <w:tab w:val="left" w:pos="1800"/>
        </w:tabs>
        <w:spacing w:line="360" w:lineRule="auto"/>
        <w:ind w:left="1800" w:hanging="1800"/>
      </w:pPr>
      <w:r w:rsidRPr="00D50BF8">
        <w:tab/>
        <w:t>And so if we’re able to say to the full working group, we don’t have, you know, consensus on this and if we can be very specific on this is that could be helpful. We’ll go to Terri and then Stephanie. Terri.</w:t>
      </w:r>
    </w:p>
    <w:p w:rsidR="00523EAF" w:rsidRPr="00D50BF8" w:rsidRDefault="00523EAF" w:rsidP="00D50BF8">
      <w:pPr>
        <w:tabs>
          <w:tab w:val="left" w:pos="1800"/>
        </w:tabs>
        <w:spacing w:line="360" w:lineRule="auto"/>
        <w:ind w:left="1800" w:hanging="1800"/>
      </w:pPr>
    </w:p>
    <w:p w:rsidR="00D50BF8" w:rsidRPr="00D50BF8" w:rsidRDefault="00523EAF" w:rsidP="00D50BF8">
      <w:pPr>
        <w:tabs>
          <w:tab w:val="left" w:pos="1800"/>
        </w:tabs>
        <w:spacing w:line="360" w:lineRule="auto"/>
        <w:ind w:left="1800" w:hanging="1800"/>
      </w:pPr>
      <w:r w:rsidRPr="00D50BF8">
        <w:t>Terri Stumme</w:t>
      </w:r>
      <w:r w:rsidR="009354EF" w:rsidRPr="00D50BF8">
        <w:t>:</w:t>
      </w:r>
      <w:r w:rsidRPr="00D50BF8">
        <w:tab/>
        <w:t>Yes, I agree with you, Mary, summed it up perfectly there. And I believe that we do need a definition, at least that’s the summary from my perspective that I got out of all these comments. Can’t very well say you disagree or agree with something if you don’t really know what it means. So that’s my opinion on that.</w:t>
      </w:r>
    </w:p>
    <w:p w:rsidR="00523EAF" w:rsidRPr="00D50BF8" w:rsidRDefault="00523EAF" w:rsidP="00D50BF8">
      <w:pPr>
        <w:tabs>
          <w:tab w:val="left" w:pos="1800"/>
        </w:tabs>
        <w:spacing w:line="360" w:lineRule="auto"/>
        <w:ind w:left="1800" w:hanging="1800"/>
      </w:pPr>
    </w:p>
    <w:p w:rsidR="00D50BF8" w:rsidRPr="00D50BF8" w:rsidRDefault="00523EAF" w:rsidP="00D50BF8">
      <w:pPr>
        <w:tabs>
          <w:tab w:val="left" w:pos="1800"/>
        </w:tabs>
        <w:spacing w:line="360" w:lineRule="auto"/>
        <w:ind w:left="1800" w:hanging="1800"/>
      </w:pPr>
      <w:r w:rsidRPr="00D50BF8">
        <w:tab/>
        <w:t xml:space="preserve">And in presenting, I mean, to the overall group I don’t think we will come to agreement internally on this </w:t>
      </w:r>
      <w:r w:rsidR="00D50BF8" w:rsidRPr="00D50BF8">
        <w:t>-</w:t>
      </w:r>
      <w:r w:rsidRPr="00D50BF8">
        <w:t xml:space="preserve"> on this subteam. But (unintelligible) and we can move forward and </w:t>
      </w:r>
      <w:r w:rsidR="00E24A9D" w:rsidRPr="00D50BF8">
        <w:t xml:space="preserve">(unintelligible) the report from the group. Again, when we discussed this previously they had said </w:t>
      </w:r>
      <w:r w:rsidR="00D50BF8" w:rsidRPr="00D50BF8">
        <w:t>-</w:t>
      </w:r>
      <w:r w:rsidR="00E24A9D" w:rsidRPr="00D50BF8">
        <w:t xml:space="preserve"> I don’t know I think it was (unintelligible) that said do, you know, to really look at this do we need to be evaluating, you know, this next question. It goes together and we need to define it commercial and transactional to get a real result from the public on what exactly our purpose is for wanting to do this.</w:t>
      </w:r>
    </w:p>
    <w:p w:rsidR="00E24A9D" w:rsidRPr="00D50BF8" w:rsidRDefault="00E24A9D" w:rsidP="00D50BF8">
      <w:pPr>
        <w:tabs>
          <w:tab w:val="left" w:pos="1800"/>
        </w:tabs>
        <w:spacing w:line="360" w:lineRule="auto"/>
        <w:ind w:left="1800" w:hanging="1800"/>
      </w:pPr>
    </w:p>
    <w:p w:rsidR="00D50BF8" w:rsidRPr="00D50BF8" w:rsidRDefault="00E24A9D" w:rsidP="00D50BF8">
      <w:pPr>
        <w:tabs>
          <w:tab w:val="left" w:pos="1800"/>
        </w:tabs>
        <w:spacing w:line="360" w:lineRule="auto"/>
        <w:ind w:left="1800" w:hanging="1800"/>
      </w:pPr>
      <w:r w:rsidRPr="00D50BF8">
        <w:tab/>
        <w:t>And that’s all for me.</w:t>
      </w:r>
    </w:p>
    <w:p w:rsidR="00E24A9D" w:rsidRPr="00D50BF8" w:rsidRDefault="00E24A9D" w:rsidP="00D50BF8">
      <w:pPr>
        <w:tabs>
          <w:tab w:val="left" w:pos="1800"/>
        </w:tabs>
        <w:spacing w:line="360" w:lineRule="auto"/>
        <w:ind w:left="1800" w:hanging="1800"/>
      </w:pPr>
    </w:p>
    <w:p w:rsidR="00D50BF8" w:rsidRPr="00D50BF8" w:rsidRDefault="00E24A9D" w:rsidP="00D50BF8">
      <w:pPr>
        <w:tabs>
          <w:tab w:val="left" w:pos="1800"/>
        </w:tabs>
        <w:spacing w:line="360" w:lineRule="auto"/>
        <w:ind w:left="1800" w:hanging="1800"/>
      </w:pPr>
      <w:r w:rsidRPr="00D50BF8">
        <w:t>Mary Wong</w:t>
      </w:r>
      <w:r w:rsidR="009354EF" w:rsidRPr="00D50BF8">
        <w:t>:</w:t>
      </w:r>
      <w:r w:rsidRPr="00D50BF8">
        <w:tab/>
        <w:t>Thanks, Terri. And, you know, it does sound, from how this conversation is shaping up that it is something that we can go back to the working group and say, you know, we’ve done a little more talking and thinking about Question 2. And, Terri, I think the way you’ve just described it, based on your analysis of the comments, is the way you would want to frame it as well and obviously highlight the fact that at this point we don't’ have consensus. And get the guidance of the working group or at least have a full blown discussion.</w:t>
      </w:r>
    </w:p>
    <w:p w:rsidR="00E24A9D" w:rsidRPr="00D50BF8" w:rsidRDefault="00E24A9D" w:rsidP="00D50BF8">
      <w:pPr>
        <w:tabs>
          <w:tab w:val="left" w:pos="1800"/>
        </w:tabs>
        <w:spacing w:line="360" w:lineRule="auto"/>
        <w:ind w:left="1800" w:hanging="1800"/>
      </w:pPr>
    </w:p>
    <w:p w:rsidR="00D50BF8" w:rsidRPr="00D50BF8" w:rsidRDefault="00E24A9D" w:rsidP="00D50BF8">
      <w:pPr>
        <w:tabs>
          <w:tab w:val="left" w:pos="1800"/>
        </w:tabs>
        <w:spacing w:line="360" w:lineRule="auto"/>
        <w:ind w:left="1800" w:hanging="1800"/>
      </w:pPr>
      <w:r w:rsidRPr="00D50BF8">
        <w:tab/>
        <w:t>We have two minutes left. And I’ve got Stephanie and Kathy. So I see that Susan is typing in the chat. And, Terri, I know that you’re not on so I’ll read it out if necessary. But let’s do a last call for comments before we wrap up and let’s start with Stephanie and then Kathy.</w:t>
      </w:r>
    </w:p>
    <w:p w:rsidR="00E24A9D" w:rsidRPr="00D50BF8" w:rsidRDefault="00E24A9D" w:rsidP="00D50BF8">
      <w:pPr>
        <w:tabs>
          <w:tab w:val="left" w:pos="1800"/>
        </w:tabs>
        <w:spacing w:line="360" w:lineRule="auto"/>
        <w:ind w:left="1800" w:hanging="1800"/>
      </w:pPr>
    </w:p>
    <w:p w:rsidR="00D50BF8" w:rsidRPr="00D50BF8" w:rsidRDefault="00E24A9D" w:rsidP="00D50BF8">
      <w:pPr>
        <w:tabs>
          <w:tab w:val="left" w:pos="1800"/>
        </w:tabs>
        <w:spacing w:line="360" w:lineRule="auto"/>
        <w:ind w:left="1800" w:hanging="1800"/>
      </w:pPr>
      <w:r w:rsidRPr="00D50BF8">
        <w:t>Stephanie Perrin</w:t>
      </w:r>
      <w:r w:rsidR="009354EF" w:rsidRPr="00D50BF8">
        <w:t>:</w:t>
      </w:r>
      <w:r w:rsidRPr="00D50BF8">
        <w:tab/>
        <w:t>Yes, Stephanie Perrin for the record. I just wondered if as we bring up our lack of consensus on this very issue, the question of definitions, and quite frankly I can’t remember how the definitions question got in there because I certainly would have fought tooth and nail to keep it out. Because in my view, and I think it’s a pretty well supported view, ICANN has no remit to get into web content. And I keep bringing this up.</w:t>
      </w:r>
    </w:p>
    <w:p w:rsidR="00E24A9D" w:rsidRPr="00D50BF8" w:rsidRDefault="00E24A9D" w:rsidP="00D50BF8">
      <w:pPr>
        <w:tabs>
          <w:tab w:val="left" w:pos="1800"/>
        </w:tabs>
        <w:spacing w:line="360" w:lineRule="auto"/>
        <w:ind w:left="1800" w:hanging="1800"/>
      </w:pPr>
    </w:p>
    <w:p w:rsidR="00D50BF8" w:rsidRPr="00D50BF8" w:rsidRDefault="00E24A9D" w:rsidP="00D50BF8">
      <w:pPr>
        <w:tabs>
          <w:tab w:val="left" w:pos="1800"/>
        </w:tabs>
        <w:spacing w:line="360" w:lineRule="auto"/>
        <w:ind w:left="1800" w:hanging="1800"/>
      </w:pPr>
      <w:r w:rsidRPr="00D50BF8">
        <w:tab/>
        <w:t xml:space="preserve">And it’s fascinating how ICANN gets around fundamental problems such as definitions, purposes, but we’re asking for definitions of something that is outside its remit. And I would </w:t>
      </w:r>
      <w:r w:rsidR="00D50BF8" w:rsidRPr="00D50BF8">
        <w:t>-</w:t>
      </w:r>
      <w:r w:rsidRPr="00D50BF8">
        <w:t xml:space="preserve"> I mean, obviously you don’t have to agree that we should bring this up as we discuss this because I will be there and I will bring it up until the cows come home. That’s a matter for national governments to regulate.</w:t>
      </w:r>
    </w:p>
    <w:p w:rsidR="00B50E13" w:rsidRPr="00D50BF8" w:rsidRDefault="00B50E13" w:rsidP="00D50BF8">
      <w:pPr>
        <w:tabs>
          <w:tab w:val="left" w:pos="1800"/>
        </w:tabs>
        <w:spacing w:line="360" w:lineRule="auto"/>
        <w:ind w:left="1800" w:hanging="1800"/>
      </w:pPr>
    </w:p>
    <w:p w:rsidR="00D50BF8" w:rsidRPr="00D50BF8" w:rsidRDefault="00B50E13" w:rsidP="00D50BF8">
      <w:pPr>
        <w:tabs>
          <w:tab w:val="left" w:pos="1800"/>
        </w:tabs>
        <w:spacing w:line="360" w:lineRule="auto"/>
        <w:ind w:left="1800" w:hanging="1800"/>
      </w:pPr>
      <w:r w:rsidRPr="00D50BF8">
        <w:tab/>
      </w:r>
      <w:r w:rsidR="00E24A9D" w:rsidRPr="00D50BF8">
        <w:t xml:space="preserve">It is not a matter for ICANN to dictate through contractual arrangements and accreditation thus, skirting around national law. I sound like I’m representing the European Union here, I’m not. </w:t>
      </w:r>
      <w:r w:rsidRPr="00D50BF8">
        <w:t>But this is a problem. And so naturally we have a lot of ill-informed comment here. Anyway, thanks.</w:t>
      </w:r>
    </w:p>
    <w:p w:rsidR="00B50E13" w:rsidRPr="00D50BF8" w:rsidRDefault="00B50E13" w:rsidP="00D50BF8">
      <w:pPr>
        <w:tabs>
          <w:tab w:val="left" w:pos="1800"/>
        </w:tabs>
        <w:spacing w:line="360" w:lineRule="auto"/>
        <w:ind w:left="1800" w:hanging="1800"/>
      </w:pPr>
    </w:p>
    <w:p w:rsidR="00D50BF8" w:rsidRPr="00D50BF8" w:rsidRDefault="00B50E13" w:rsidP="00D50BF8">
      <w:pPr>
        <w:tabs>
          <w:tab w:val="left" w:pos="1800"/>
        </w:tabs>
        <w:spacing w:line="360" w:lineRule="auto"/>
        <w:ind w:left="1800" w:hanging="1800"/>
      </w:pPr>
      <w:r w:rsidRPr="00D50BF8">
        <w:t>Mary Wong</w:t>
      </w:r>
      <w:r w:rsidR="009354EF" w:rsidRPr="00D50BF8">
        <w:t>:</w:t>
      </w:r>
      <w:r w:rsidRPr="00D50BF8">
        <w:tab/>
      </w:r>
      <w:r w:rsidR="00B45829" w:rsidRPr="00D50BF8">
        <w:t>No worries, Stephanie. Thanks. As Kathy said earlier, you know, with 20/20 hindsight maybe the ways we could have presented or phrased things differently and that’s true, I would say not just for this PDP but obviously for other efforts as well. Specifically as to the questions my recollection is that as the working group was talking through this topic, the chairs, you know, thought that it might be helpful to try to get more specific by trying to have a certain definition of what we meant when we’re talking about commercial activities or transactions.</w:t>
      </w:r>
    </w:p>
    <w:p w:rsidR="00B45829" w:rsidRPr="00D50BF8" w:rsidRDefault="00B45829" w:rsidP="00D50BF8">
      <w:pPr>
        <w:tabs>
          <w:tab w:val="left" w:pos="1800"/>
        </w:tabs>
        <w:spacing w:line="360" w:lineRule="auto"/>
        <w:ind w:left="1800" w:hanging="1800"/>
      </w:pPr>
    </w:p>
    <w:p w:rsidR="00D50BF8" w:rsidRPr="00D50BF8" w:rsidRDefault="00B45829" w:rsidP="00D50BF8">
      <w:pPr>
        <w:tabs>
          <w:tab w:val="left" w:pos="1800"/>
        </w:tabs>
        <w:spacing w:line="360" w:lineRule="auto"/>
        <w:ind w:left="1800" w:hanging="1800"/>
      </w:pPr>
      <w:r w:rsidRPr="00D50BF8">
        <w:tab/>
      </w:r>
      <w:r w:rsidR="008A5541" w:rsidRPr="00D50BF8">
        <w:t>And so as a result of that when the initial report was first drafted, you know, we presented this open question as a series of questions. So those series of questions are really the three questions that this subteam is dealing with. And they were in the draft initial report and so that was what was published for public comment.</w:t>
      </w:r>
    </w:p>
    <w:p w:rsidR="008A5541" w:rsidRPr="00D50BF8" w:rsidRDefault="008A5541" w:rsidP="00D50BF8">
      <w:pPr>
        <w:tabs>
          <w:tab w:val="left" w:pos="1800"/>
        </w:tabs>
        <w:spacing w:line="360" w:lineRule="auto"/>
        <w:ind w:left="1800" w:hanging="1800"/>
      </w:pPr>
    </w:p>
    <w:p w:rsidR="00D50BF8" w:rsidRPr="00D50BF8" w:rsidRDefault="008A5541" w:rsidP="00D50BF8">
      <w:pPr>
        <w:tabs>
          <w:tab w:val="left" w:pos="1800"/>
        </w:tabs>
        <w:spacing w:line="360" w:lineRule="auto"/>
        <w:ind w:left="1800" w:hanging="1800"/>
      </w:pPr>
      <w:r w:rsidRPr="00D50BF8">
        <w:tab/>
        <w:t xml:space="preserve">Obviously, you know, we know also that not everybody has the time to go through the report as carefully. And I think there’s a lesson learned there. But what </w:t>
      </w:r>
      <w:r w:rsidR="00D50BF8" w:rsidRPr="00D50BF8">
        <w:t>its</w:t>
      </w:r>
      <w:r w:rsidRPr="00D50BF8">
        <w:t xml:space="preserve"> worth that’s the background.</w:t>
      </w:r>
    </w:p>
    <w:p w:rsidR="008A5541" w:rsidRPr="00D50BF8" w:rsidRDefault="008A5541" w:rsidP="00D50BF8">
      <w:pPr>
        <w:tabs>
          <w:tab w:val="left" w:pos="1800"/>
        </w:tabs>
        <w:spacing w:line="360" w:lineRule="auto"/>
        <w:ind w:left="1800" w:hanging="1800"/>
      </w:pPr>
    </w:p>
    <w:p w:rsidR="00D50BF8" w:rsidRPr="00D50BF8" w:rsidRDefault="008A5541" w:rsidP="00D50BF8">
      <w:pPr>
        <w:tabs>
          <w:tab w:val="left" w:pos="1800"/>
        </w:tabs>
        <w:spacing w:line="360" w:lineRule="auto"/>
        <w:ind w:left="1800" w:hanging="1800"/>
      </w:pPr>
      <w:r w:rsidRPr="00D50BF8">
        <w:tab/>
        <w:t>Kathy, I don’t see any other hands up. I do see a conservation with you and Kiran in the chat which we will send around so that Terri and others not on the call can see it. Terri, I’ll note that Susan has agreed that position in the subteam as not having made a consensus on this is something that she would support.</w:t>
      </w:r>
    </w:p>
    <w:p w:rsidR="008A5541" w:rsidRPr="00D50BF8" w:rsidRDefault="008A5541" w:rsidP="00D50BF8">
      <w:pPr>
        <w:tabs>
          <w:tab w:val="left" w:pos="1800"/>
        </w:tabs>
        <w:spacing w:line="360" w:lineRule="auto"/>
        <w:ind w:left="1800" w:hanging="1800"/>
      </w:pPr>
    </w:p>
    <w:p w:rsidR="00D50BF8" w:rsidRPr="00D50BF8" w:rsidRDefault="008A5541" w:rsidP="00D50BF8">
      <w:pPr>
        <w:tabs>
          <w:tab w:val="left" w:pos="1800"/>
        </w:tabs>
        <w:spacing w:line="360" w:lineRule="auto"/>
        <w:ind w:left="1800" w:hanging="1800"/>
      </w:pPr>
      <w:r w:rsidRPr="00D50BF8">
        <w:tab/>
        <w:t>So on that note, Kathy, unless there are any other hands, you have the last word. And hopefully if Kiran and Terri feel comfortable with their presentations tomorrow following that we can probably end this call. Go ahead, Kathy.</w:t>
      </w:r>
    </w:p>
    <w:p w:rsidR="008A5541" w:rsidRPr="00D50BF8" w:rsidRDefault="008A5541" w:rsidP="00D50BF8">
      <w:pPr>
        <w:tabs>
          <w:tab w:val="left" w:pos="1800"/>
        </w:tabs>
        <w:spacing w:line="360" w:lineRule="auto"/>
        <w:ind w:left="1800" w:hanging="1800"/>
      </w:pPr>
    </w:p>
    <w:p w:rsidR="00D50BF8" w:rsidRPr="00D50BF8" w:rsidRDefault="008A5541" w:rsidP="00D50BF8">
      <w:pPr>
        <w:tabs>
          <w:tab w:val="left" w:pos="1800"/>
        </w:tabs>
        <w:spacing w:line="360" w:lineRule="auto"/>
        <w:ind w:left="1800" w:hanging="1800"/>
      </w:pPr>
      <w:r w:rsidRPr="00D50BF8">
        <w:t>Kathy Kleiman:</w:t>
      </w:r>
      <w:r w:rsidRPr="00D50BF8">
        <w:tab/>
        <w:t xml:space="preserve">Yeah, thanks. I didn’t realize Terri is not in the chat. I did want to </w:t>
      </w:r>
      <w:r w:rsidR="00D50BF8" w:rsidRPr="00D50BF8">
        <w:t>-</w:t>
      </w:r>
      <w:r w:rsidRPr="00D50BF8">
        <w:t xml:space="preserve"> so I did actually </w:t>
      </w:r>
      <w:r w:rsidR="00D50BF8" w:rsidRPr="00D50BF8">
        <w:t>-</w:t>
      </w:r>
      <w:r w:rsidRPr="00D50BF8">
        <w:t xml:space="preserve"> I was in the queue to reiterate what you were saying. Actually two things, one is I don’t want to be misquoted on this. There are many areas I would have rewritten the interim report. I actually think this section was written pretty well. And the right questions were posed based on our complete lack of any </w:t>
      </w:r>
      <w:r w:rsidR="00D50BF8" w:rsidRPr="00D50BF8">
        <w:t>-</w:t>
      </w:r>
      <w:r w:rsidRPr="00D50BF8">
        <w:t xml:space="preserve"> of our </w:t>
      </w:r>
      <w:r w:rsidR="00D50BF8" w:rsidRPr="00D50BF8">
        <w:t>-</w:t>
      </w:r>
      <w:r w:rsidRPr="00D50BF8">
        <w:t xml:space="preserve"> of any agreement on what the definition of commercial, noncommercial would be given all sorts of, you know, if I sell a book it’s still a noncommercial </w:t>
      </w:r>
      <w:r w:rsidR="00D50BF8" w:rsidRPr="00D50BF8">
        <w:t>-</w:t>
      </w:r>
      <w:r w:rsidRPr="00D50BF8">
        <w:t xml:space="preserve"> is it commercial or noncommercial, the book is still noncommercial. Anyway, it’s a fascinating discussion.</w:t>
      </w:r>
    </w:p>
    <w:p w:rsidR="008A5541" w:rsidRPr="00D50BF8" w:rsidRDefault="008A5541" w:rsidP="00D50BF8">
      <w:pPr>
        <w:tabs>
          <w:tab w:val="left" w:pos="1800"/>
        </w:tabs>
        <w:spacing w:line="360" w:lineRule="auto"/>
        <w:ind w:left="1800" w:hanging="1800"/>
      </w:pPr>
    </w:p>
    <w:p w:rsidR="00D50BF8" w:rsidRPr="00D50BF8" w:rsidRDefault="008A5541" w:rsidP="00D50BF8">
      <w:pPr>
        <w:tabs>
          <w:tab w:val="left" w:pos="1800"/>
        </w:tabs>
        <w:spacing w:line="360" w:lineRule="auto"/>
        <w:ind w:left="1800" w:hanging="1800"/>
      </w:pPr>
      <w:r w:rsidRPr="00D50BF8">
        <w:tab/>
        <w:t xml:space="preserve">Did want to check with Terri that she did know that Susan and I and others have agreed that position </w:t>
      </w:r>
      <w:r w:rsidR="00D50BF8" w:rsidRPr="00D50BF8">
        <w:t>-</w:t>
      </w:r>
      <w:r w:rsidRPr="00D50BF8">
        <w:t xml:space="preserve"> I’ll just read Susan’s comment. “I agree with position in that subteam has not made a consensus.” And so I just wanted to check with Terri, regardless of your personal opinion on or staff opinion on the idea that a definition might be useful, will you please reflect Subteam 2’s lack of agreement that a definition would be useful?</w:t>
      </w:r>
    </w:p>
    <w:p w:rsidR="008A5541" w:rsidRPr="00D50BF8" w:rsidRDefault="008A5541" w:rsidP="00D50BF8">
      <w:pPr>
        <w:tabs>
          <w:tab w:val="left" w:pos="1800"/>
        </w:tabs>
        <w:spacing w:line="360" w:lineRule="auto"/>
        <w:ind w:left="1800" w:hanging="1800"/>
      </w:pPr>
    </w:p>
    <w:p w:rsidR="00D50BF8" w:rsidRPr="00D50BF8" w:rsidRDefault="008A5541" w:rsidP="00D50BF8">
      <w:pPr>
        <w:tabs>
          <w:tab w:val="left" w:pos="1800"/>
        </w:tabs>
        <w:spacing w:line="360" w:lineRule="auto"/>
        <w:ind w:left="1800" w:hanging="1800"/>
      </w:pPr>
      <w:r w:rsidRPr="00D50BF8">
        <w:tab/>
        <w:t xml:space="preserve">And some of us </w:t>
      </w:r>
      <w:r w:rsidR="00D50BF8" w:rsidRPr="00D50BF8">
        <w:t>-</w:t>
      </w:r>
      <w:r w:rsidRPr="00D50BF8">
        <w:t xml:space="preserve"> and perhaps share that some of us think we’re actually going down a path that we don’t need to go down at all given the clarity to which Question 1 was answered. That we don’t need the definitions of </w:t>
      </w:r>
      <w:r w:rsidR="00D50BF8" w:rsidRPr="00D50BF8">
        <w:t>-</w:t>
      </w:r>
      <w:r w:rsidRPr="00D50BF8">
        <w:t xml:space="preserve"> that Question 2 and other questions go into. So I was just asking if you could reflect kind of the whole range of opinions coming out of the subteam, we’d really appreciate it.</w:t>
      </w:r>
    </w:p>
    <w:p w:rsidR="008A5541" w:rsidRPr="00D50BF8" w:rsidRDefault="008A5541" w:rsidP="00D50BF8">
      <w:pPr>
        <w:tabs>
          <w:tab w:val="left" w:pos="1800"/>
        </w:tabs>
        <w:spacing w:line="360" w:lineRule="auto"/>
        <w:ind w:left="1800" w:hanging="1800"/>
      </w:pPr>
    </w:p>
    <w:p w:rsidR="008A5541" w:rsidRPr="00D50BF8" w:rsidRDefault="009C1189" w:rsidP="00D50BF8">
      <w:pPr>
        <w:tabs>
          <w:tab w:val="left" w:pos="1800"/>
        </w:tabs>
        <w:spacing w:line="360" w:lineRule="auto"/>
        <w:ind w:left="1800" w:hanging="1800"/>
      </w:pPr>
      <w:r w:rsidRPr="00D50BF8">
        <w:t>Terri Stumme</w:t>
      </w:r>
      <w:r w:rsidR="009354EF" w:rsidRPr="00D50BF8">
        <w:t>:</w:t>
      </w:r>
      <w:r w:rsidRPr="00D50BF8">
        <w:tab/>
        <w:t xml:space="preserve">Okay, Kathy, if you would </w:t>
      </w:r>
      <w:r w:rsidR="00D50BF8" w:rsidRPr="00D50BF8">
        <w:t>-</w:t>
      </w:r>
      <w:r w:rsidRPr="00D50BF8">
        <w:t xml:space="preserve"> if you don’t mind if you could just send me an email on that summary because I’m not </w:t>
      </w:r>
      <w:r w:rsidR="00D50BF8" w:rsidRPr="00D50BF8">
        <w:t>-</w:t>
      </w:r>
      <w:r w:rsidRPr="00D50BF8">
        <w:t xml:space="preserve"> as you said I’m not in the chat. So, you know, I obviously wrote down what you just said but if you want to summarize it in an email</w:t>
      </w:r>
      <w:r w:rsidR="00D50BF8" w:rsidRPr="00D50BF8">
        <w:t>...</w:t>
      </w:r>
    </w:p>
    <w:p w:rsidR="009C1189" w:rsidRPr="00D50BF8" w:rsidRDefault="009C1189" w:rsidP="00D50BF8">
      <w:pPr>
        <w:tabs>
          <w:tab w:val="left" w:pos="1800"/>
        </w:tabs>
        <w:spacing w:line="360" w:lineRule="auto"/>
        <w:ind w:left="1800" w:hanging="1800"/>
      </w:pPr>
    </w:p>
    <w:p w:rsidR="00D50BF8" w:rsidRPr="00D50BF8" w:rsidRDefault="009C1189" w:rsidP="00D50BF8">
      <w:pPr>
        <w:tabs>
          <w:tab w:val="left" w:pos="1800"/>
        </w:tabs>
        <w:spacing w:line="360" w:lineRule="auto"/>
        <w:ind w:left="1800" w:hanging="1800"/>
      </w:pPr>
      <w:r w:rsidRPr="00D50BF8">
        <w:t>Kathy Kleiman:</w:t>
      </w:r>
      <w:r w:rsidRPr="00D50BF8">
        <w:tab/>
        <w:t>Happy to. And I’ll CC everybody.</w:t>
      </w:r>
    </w:p>
    <w:p w:rsidR="009C1189" w:rsidRPr="00D50BF8" w:rsidRDefault="009C1189" w:rsidP="00D50BF8">
      <w:pPr>
        <w:tabs>
          <w:tab w:val="left" w:pos="1800"/>
        </w:tabs>
        <w:spacing w:line="360" w:lineRule="auto"/>
        <w:ind w:left="1800" w:hanging="1800"/>
      </w:pPr>
    </w:p>
    <w:p w:rsidR="00D50BF8" w:rsidRPr="00D50BF8" w:rsidRDefault="009C1189" w:rsidP="00D50BF8">
      <w:pPr>
        <w:tabs>
          <w:tab w:val="left" w:pos="1800"/>
        </w:tabs>
        <w:spacing w:line="360" w:lineRule="auto"/>
        <w:ind w:left="1800" w:hanging="1800"/>
      </w:pPr>
      <w:r w:rsidRPr="00D50BF8">
        <w:t>Terri Stumme</w:t>
      </w:r>
      <w:r w:rsidR="009354EF" w:rsidRPr="00D50BF8">
        <w:t>:</w:t>
      </w:r>
      <w:r w:rsidRPr="00D50BF8">
        <w:tab/>
        <w:t>Thank you.</w:t>
      </w:r>
    </w:p>
    <w:p w:rsidR="009C1189" w:rsidRPr="00D50BF8" w:rsidRDefault="009C1189" w:rsidP="00D50BF8">
      <w:pPr>
        <w:tabs>
          <w:tab w:val="left" w:pos="1800"/>
        </w:tabs>
        <w:spacing w:line="360" w:lineRule="auto"/>
        <w:ind w:left="1800" w:hanging="1800"/>
      </w:pPr>
    </w:p>
    <w:p w:rsidR="00D50BF8" w:rsidRPr="00D50BF8" w:rsidRDefault="009C1189" w:rsidP="00D50BF8">
      <w:pPr>
        <w:tabs>
          <w:tab w:val="left" w:pos="1800"/>
        </w:tabs>
        <w:spacing w:line="360" w:lineRule="auto"/>
        <w:ind w:left="1800" w:hanging="1800"/>
      </w:pPr>
      <w:r w:rsidRPr="00D50BF8">
        <w:t>Kathy Kleiman:</w:t>
      </w:r>
      <w:r w:rsidRPr="00D50BF8">
        <w:tab/>
        <w:t>Thanks.</w:t>
      </w:r>
    </w:p>
    <w:p w:rsidR="009C1189" w:rsidRPr="00D50BF8" w:rsidRDefault="009C1189" w:rsidP="00D50BF8">
      <w:pPr>
        <w:tabs>
          <w:tab w:val="left" w:pos="1800"/>
        </w:tabs>
        <w:spacing w:line="360" w:lineRule="auto"/>
        <w:ind w:left="1800" w:hanging="1800"/>
      </w:pPr>
    </w:p>
    <w:p w:rsidR="00D50BF8" w:rsidRPr="00D50BF8" w:rsidRDefault="009C1189" w:rsidP="00D50BF8">
      <w:pPr>
        <w:tabs>
          <w:tab w:val="left" w:pos="1800"/>
        </w:tabs>
        <w:spacing w:line="360" w:lineRule="auto"/>
        <w:ind w:left="1800" w:hanging="1800"/>
      </w:pPr>
      <w:r w:rsidRPr="00D50BF8">
        <w:t>Mary Wong</w:t>
      </w:r>
      <w:r w:rsidR="009354EF" w:rsidRPr="00D50BF8">
        <w:t>:</w:t>
      </w:r>
      <w:r w:rsidRPr="00D50BF8">
        <w:tab/>
        <w:t>This is Mary again from staff. And of course, you know, this call will be transcribed and recorded as well so that other members of the subteam whether between today and tomorrow or the days following can also follow this discussion.</w:t>
      </w:r>
    </w:p>
    <w:p w:rsidR="009C1189" w:rsidRPr="00D50BF8" w:rsidRDefault="009C1189" w:rsidP="00D50BF8">
      <w:pPr>
        <w:tabs>
          <w:tab w:val="left" w:pos="1800"/>
        </w:tabs>
        <w:spacing w:line="360" w:lineRule="auto"/>
        <w:ind w:left="1800" w:hanging="1800"/>
      </w:pPr>
    </w:p>
    <w:p w:rsidR="00D50BF8" w:rsidRPr="00D50BF8" w:rsidRDefault="009C1189" w:rsidP="00D50BF8">
      <w:pPr>
        <w:tabs>
          <w:tab w:val="left" w:pos="1800"/>
        </w:tabs>
        <w:spacing w:line="360" w:lineRule="auto"/>
        <w:ind w:left="1800" w:hanging="1800"/>
      </w:pPr>
      <w:r w:rsidRPr="00D50BF8">
        <w:tab/>
        <w:t>So thank you all for taking the time. I think this actually has progressed our discussions forward somewhat in that we are able to report our progress on Question 1 and to report on where we are in our discussions on Question 2 and possibly framing it for something for the working group as a whole to discuss.</w:t>
      </w:r>
    </w:p>
    <w:p w:rsidR="009C1189" w:rsidRPr="00D50BF8" w:rsidRDefault="009C1189" w:rsidP="00D50BF8">
      <w:pPr>
        <w:tabs>
          <w:tab w:val="left" w:pos="1800"/>
        </w:tabs>
        <w:spacing w:line="360" w:lineRule="auto"/>
        <w:ind w:left="1800" w:hanging="1800"/>
      </w:pPr>
    </w:p>
    <w:p w:rsidR="00D50BF8" w:rsidRPr="00D50BF8" w:rsidRDefault="009C1189" w:rsidP="00D50BF8">
      <w:pPr>
        <w:tabs>
          <w:tab w:val="left" w:pos="1800"/>
        </w:tabs>
        <w:spacing w:line="360" w:lineRule="auto"/>
        <w:ind w:left="1800" w:hanging="1800"/>
      </w:pPr>
      <w:r w:rsidRPr="00D50BF8">
        <w:tab/>
        <w:t>Thank you to Kiran and Terri for agreeing to present where we are tomorrow. And on that note, again, thanks everybody and Terri from staff, I think that means we can close this call.</w:t>
      </w:r>
    </w:p>
    <w:p w:rsidR="009C1189" w:rsidRPr="00D50BF8" w:rsidRDefault="009C1189" w:rsidP="00D50BF8">
      <w:pPr>
        <w:tabs>
          <w:tab w:val="left" w:pos="1800"/>
        </w:tabs>
        <w:spacing w:line="360" w:lineRule="auto"/>
        <w:ind w:left="1800" w:hanging="1800"/>
      </w:pPr>
    </w:p>
    <w:p w:rsidR="00D50BF8" w:rsidRPr="00D50BF8" w:rsidRDefault="009C1189" w:rsidP="00D50BF8">
      <w:pPr>
        <w:tabs>
          <w:tab w:val="left" w:pos="1800"/>
        </w:tabs>
        <w:spacing w:line="360" w:lineRule="auto"/>
        <w:ind w:left="1800" w:hanging="1800"/>
      </w:pPr>
      <w:r w:rsidRPr="00D50BF8">
        <w:t>Terri Stumme</w:t>
      </w:r>
      <w:r w:rsidR="009354EF" w:rsidRPr="00D50BF8">
        <w:t>:</w:t>
      </w:r>
      <w:r w:rsidRPr="00D50BF8">
        <w:tab/>
        <w:t>Thank you.</w:t>
      </w:r>
    </w:p>
    <w:p w:rsidR="009C1189" w:rsidRPr="00D50BF8" w:rsidRDefault="009C1189" w:rsidP="00D50BF8">
      <w:pPr>
        <w:tabs>
          <w:tab w:val="left" w:pos="1800"/>
        </w:tabs>
        <w:spacing w:line="360" w:lineRule="auto"/>
        <w:ind w:left="1800" w:hanging="1800"/>
      </w:pPr>
    </w:p>
    <w:p w:rsidR="00D50BF8" w:rsidRPr="00D50BF8" w:rsidRDefault="009C1189" w:rsidP="00D50BF8">
      <w:pPr>
        <w:tabs>
          <w:tab w:val="left" w:pos="1800"/>
        </w:tabs>
        <w:spacing w:line="360" w:lineRule="auto"/>
        <w:ind w:left="1800" w:hanging="1800"/>
      </w:pPr>
      <w:r w:rsidRPr="00D50BF8">
        <w:t>Terri Agnew</w:t>
      </w:r>
      <w:r w:rsidR="009354EF" w:rsidRPr="00D50BF8">
        <w:t>:</w:t>
      </w:r>
      <w:r w:rsidRPr="00D50BF8">
        <w:tab/>
        <w:t>Thank you. Once again the meeting has been adjourned. Thank you very much for joining.</w:t>
      </w:r>
    </w:p>
    <w:p w:rsidR="009C1189" w:rsidRPr="00D50BF8" w:rsidRDefault="009C1189" w:rsidP="00D50BF8">
      <w:pPr>
        <w:tabs>
          <w:tab w:val="left" w:pos="1800"/>
        </w:tabs>
        <w:spacing w:line="360" w:lineRule="auto"/>
        <w:ind w:left="1800" w:hanging="1800"/>
      </w:pPr>
    </w:p>
    <w:p w:rsidR="009C1189" w:rsidRPr="00D50BF8" w:rsidRDefault="009C1189" w:rsidP="00D50BF8">
      <w:pPr>
        <w:tabs>
          <w:tab w:val="left" w:pos="1800"/>
        </w:tabs>
        <w:spacing w:line="360" w:lineRule="auto"/>
        <w:ind w:left="1800" w:hanging="1800"/>
      </w:pPr>
    </w:p>
    <w:p w:rsidR="009C1189" w:rsidRPr="00D50BF8" w:rsidRDefault="009C1189" w:rsidP="00D50BF8">
      <w:pPr>
        <w:tabs>
          <w:tab w:val="left" w:pos="1800"/>
        </w:tabs>
        <w:spacing w:line="360" w:lineRule="auto"/>
        <w:ind w:left="1800" w:hanging="1800"/>
        <w:jc w:val="center"/>
      </w:pPr>
      <w:r w:rsidRPr="00D50BF8">
        <w:t>END</w:t>
      </w:r>
    </w:p>
    <w:sectPr w:rsidR="009C1189" w:rsidRPr="00D50BF8" w:rsidSect="00D50BF8">
      <w:headerReference w:type="default" r:id="rId6"/>
      <w:pgSz w:w="12240" w:h="15840" w:code="1"/>
      <w:pgMar w:top="216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4CE3" w:rsidRDefault="002E4CE3">
      <w:r>
        <w:separator/>
      </w:r>
    </w:p>
  </w:endnote>
  <w:endnote w:type="continuationSeparator" w:id="0">
    <w:p w:rsidR="002E4CE3" w:rsidRDefault="002E4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4CE3" w:rsidRDefault="002E4CE3">
      <w:r>
        <w:separator/>
      </w:r>
    </w:p>
  </w:footnote>
  <w:footnote w:type="continuationSeparator" w:id="0">
    <w:p w:rsidR="002E4CE3" w:rsidRDefault="002E4C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5541" w:rsidRPr="00D50BF8" w:rsidRDefault="008A5541" w:rsidP="00D50BF8">
    <w:pPr>
      <w:jc w:val="right"/>
      <w:rPr>
        <w:sz w:val="18"/>
      </w:rPr>
    </w:pPr>
    <w:r w:rsidRPr="00D50BF8">
      <w:rPr>
        <w:sz w:val="18"/>
      </w:rPr>
      <w:t>ICANN</w:t>
    </w:r>
  </w:p>
  <w:p w:rsidR="008A5541" w:rsidRPr="00D50BF8" w:rsidRDefault="008A5541" w:rsidP="00D50BF8">
    <w:pPr>
      <w:jc w:val="right"/>
      <w:rPr>
        <w:sz w:val="18"/>
      </w:rPr>
    </w:pPr>
    <w:r w:rsidRPr="00D50BF8">
      <w:rPr>
        <w:sz w:val="18"/>
      </w:rPr>
      <w:t xml:space="preserve">Moderator: Nathalie Peregrine </w:t>
    </w:r>
  </w:p>
  <w:p w:rsidR="008A5541" w:rsidRPr="00D50BF8" w:rsidRDefault="008A5541" w:rsidP="00D50BF8">
    <w:pPr>
      <w:jc w:val="right"/>
      <w:rPr>
        <w:sz w:val="18"/>
      </w:rPr>
    </w:pPr>
    <w:r w:rsidRPr="00D50BF8">
      <w:rPr>
        <w:sz w:val="18"/>
      </w:rPr>
      <w:t>08-31-15/11</w:t>
    </w:r>
    <w:r w:rsidR="009354EF" w:rsidRPr="00D50BF8">
      <w:rPr>
        <w:sz w:val="18"/>
      </w:rPr>
      <w:t>:</w:t>
    </w:r>
    <w:r w:rsidRPr="00D50BF8">
      <w:rPr>
        <w:sz w:val="18"/>
      </w:rPr>
      <w:t>00 am CT</w:t>
    </w:r>
  </w:p>
  <w:p w:rsidR="008A5541" w:rsidRPr="00D50BF8" w:rsidRDefault="008A5541" w:rsidP="00D50BF8">
    <w:pPr>
      <w:jc w:val="right"/>
      <w:rPr>
        <w:sz w:val="18"/>
      </w:rPr>
    </w:pPr>
    <w:r w:rsidRPr="00D50BF8">
      <w:rPr>
        <w:sz w:val="18"/>
      </w:rPr>
      <w:t>Confirmation #5261758</w:t>
    </w:r>
  </w:p>
  <w:p w:rsidR="008A5541" w:rsidRPr="00D50BF8" w:rsidRDefault="008A5541" w:rsidP="00D50BF8">
    <w:pPr>
      <w:jc w:val="right"/>
      <w:rPr>
        <w:sz w:val="18"/>
      </w:rPr>
    </w:pPr>
    <w:r w:rsidRPr="00D50BF8">
      <w:rPr>
        <w:sz w:val="18"/>
      </w:rPr>
      <w:t xml:space="preserve">Page </w:t>
    </w:r>
    <w:r w:rsidRPr="00D50BF8">
      <w:rPr>
        <w:sz w:val="18"/>
      </w:rPr>
      <w:fldChar w:fldCharType="begin"/>
    </w:r>
    <w:r w:rsidRPr="00D50BF8">
      <w:rPr>
        <w:sz w:val="18"/>
      </w:rPr>
      <w:instrText xml:space="preserve"> PAGE </w:instrText>
    </w:r>
    <w:r w:rsidRPr="00D50BF8">
      <w:rPr>
        <w:sz w:val="18"/>
      </w:rPr>
      <w:fldChar w:fldCharType="separate"/>
    </w:r>
    <w:r w:rsidR="00D50BF8">
      <w:rPr>
        <w:noProof/>
        <w:sz w:val="18"/>
      </w:rPr>
      <w:t>1</w:t>
    </w:r>
    <w:r w:rsidRPr="00D50BF8">
      <w:rPr>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BA9"/>
    <w:rsid w:val="00017929"/>
    <w:rsid w:val="000325EB"/>
    <w:rsid w:val="00041672"/>
    <w:rsid w:val="00046791"/>
    <w:rsid w:val="00073238"/>
    <w:rsid w:val="000B6980"/>
    <w:rsid w:val="001D4133"/>
    <w:rsid w:val="001E7CF8"/>
    <w:rsid w:val="00212563"/>
    <w:rsid w:val="00241CD3"/>
    <w:rsid w:val="002D39F5"/>
    <w:rsid w:val="002E4CE3"/>
    <w:rsid w:val="003200FF"/>
    <w:rsid w:val="00334A84"/>
    <w:rsid w:val="0036288B"/>
    <w:rsid w:val="00363DB3"/>
    <w:rsid w:val="00371368"/>
    <w:rsid w:val="003D48C8"/>
    <w:rsid w:val="003F1EFC"/>
    <w:rsid w:val="004274B9"/>
    <w:rsid w:val="0048723C"/>
    <w:rsid w:val="004B7D64"/>
    <w:rsid w:val="004E2324"/>
    <w:rsid w:val="004E524F"/>
    <w:rsid w:val="00521EE9"/>
    <w:rsid w:val="00523EAF"/>
    <w:rsid w:val="00540DBF"/>
    <w:rsid w:val="00543950"/>
    <w:rsid w:val="00573B3A"/>
    <w:rsid w:val="005E6710"/>
    <w:rsid w:val="005F449A"/>
    <w:rsid w:val="006115E3"/>
    <w:rsid w:val="0061363C"/>
    <w:rsid w:val="006B221C"/>
    <w:rsid w:val="006C43EC"/>
    <w:rsid w:val="007256F7"/>
    <w:rsid w:val="007A42EC"/>
    <w:rsid w:val="007B2FA4"/>
    <w:rsid w:val="007C69DF"/>
    <w:rsid w:val="007E065A"/>
    <w:rsid w:val="00831406"/>
    <w:rsid w:val="00845BFA"/>
    <w:rsid w:val="00850F83"/>
    <w:rsid w:val="008A5541"/>
    <w:rsid w:val="008B5428"/>
    <w:rsid w:val="008C2B0B"/>
    <w:rsid w:val="0090412A"/>
    <w:rsid w:val="009354EF"/>
    <w:rsid w:val="0093764B"/>
    <w:rsid w:val="00974A78"/>
    <w:rsid w:val="00997063"/>
    <w:rsid w:val="009A715E"/>
    <w:rsid w:val="009B523C"/>
    <w:rsid w:val="009C1189"/>
    <w:rsid w:val="009D0C5B"/>
    <w:rsid w:val="00A36825"/>
    <w:rsid w:val="00A470F6"/>
    <w:rsid w:val="00A7218D"/>
    <w:rsid w:val="00A7592E"/>
    <w:rsid w:val="00A76511"/>
    <w:rsid w:val="00AF21F0"/>
    <w:rsid w:val="00B16BF3"/>
    <w:rsid w:val="00B206A1"/>
    <w:rsid w:val="00B45829"/>
    <w:rsid w:val="00B50E13"/>
    <w:rsid w:val="00B80234"/>
    <w:rsid w:val="00C15F8E"/>
    <w:rsid w:val="00C7512A"/>
    <w:rsid w:val="00C819FB"/>
    <w:rsid w:val="00D01919"/>
    <w:rsid w:val="00D05BA9"/>
    <w:rsid w:val="00D065C2"/>
    <w:rsid w:val="00D34A8E"/>
    <w:rsid w:val="00D403E4"/>
    <w:rsid w:val="00D42A17"/>
    <w:rsid w:val="00D50BF8"/>
    <w:rsid w:val="00DB678B"/>
    <w:rsid w:val="00DD1889"/>
    <w:rsid w:val="00E00937"/>
    <w:rsid w:val="00E02AFC"/>
    <w:rsid w:val="00E24A9D"/>
    <w:rsid w:val="00F11EF5"/>
    <w:rsid w:val="00F32C04"/>
    <w:rsid w:val="00F33CC0"/>
    <w:rsid w:val="00F43E87"/>
    <w:rsid w:val="00F777E6"/>
    <w:rsid w:val="00FA12C0"/>
    <w:rsid w:val="00FD4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609A06EF-BB99-4AC0-8508-195EF98D7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1406"/>
    <w:rPr>
      <w:sz w:val="24"/>
      <w:szCs w:val="24"/>
    </w:rPr>
  </w:style>
  <w:style w:type="paragraph" w:styleId="Heading1">
    <w:name w:val="heading 1"/>
    <w:basedOn w:val="Normal"/>
    <w:next w:val="Normal"/>
    <w:qFormat/>
    <w:rsid w:val="00831406"/>
    <w:pPr>
      <w:keepNext/>
      <w:ind w:left="1800" w:hanging="180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831406"/>
    <w:pPr>
      <w:framePr w:w="7920" w:h="1980" w:hRule="exact" w:hSpace="180" w:wrap="auto" w:hAnchor="page" w:xAlign="center" w:yAlign="bottom"/>
      <w:ind w:left="2880"/>
    </w:pPr>
    <w:rPr>
      <w:rFonts w:ascii="Lucida Calligraphy" w:hAnsi="Lucida Calligraphy" w:cs="Arial"/>
      <w:b/>
    </w:rPr>
  </w:style>
  <w:style w:type="paragraph" w:styleId="EnvelopeReturn">
    <w:name w:val="envelope return"/>
    <w:basedOn w:val="Normal"/>
    <w:rsid w:val="00831406"/>
    <w:rPr>
      <w:rFonts w:ascii="Lucida Calligraphy" w:hAnsi="Lucida Calligraphy" w:cs="Arial"/>
      <w:b/>
      <w:sz w:val="20"/>
      <w:szCs w:val="20"/>
    </w:rPr>
  </w:style>
  <w:style w:type="paragraph" w:styleId="Header">
    <w:name w:val="header"/>
    <w:basedOn w:val="Normal"/>
    <w:rsid w:val="00831406"/>
    <w:pPr>
      <w:tabs>
        <w:tab w:val="center" w:pos="4320"/>
        <w:tab w:val="right" w:pos="8640"/>
      </w:tabs>
    </w:pPr>
  </w:style>
  <w:style w:type="paragraph" w:styleId="Footer">
    <w:name w:val="footer"/>
    <w:basedOn w:val="Normal"/>
    <w:rsid w:val="00831406"/>
    <w:pPr>
      <w:tabs>
        <w:tab w:val="center" w:pos="4320"/>
        <w:tab w:val="right" w:pos="8640"/>
      </w:tabs>
    </w:pPr>
  </w:style>
  <w:style w:type="character" w:styleId="PageNumber">
    <w:name w:val="page number"/>
    <w:basedOn w:val="DefaultParagraphFont"/>
    <w:rsid w:val="00831406"/>
  </w:style>
  <w:style w:type="paragraph" w:styleId="BalloonText">
    <w:name w:val="Balloon Text"/>
    <w:basedOn w:val="Normal"/>
    <w:link w:val="BalloonTextChar"/>
    <w:rsid w:val="00845BFA"/>
    <w:rPr>
      <w:rFonts w:ascii="Tahoma" w:hAnsi="Tahoma" w:cs="Tahoma"/>
      <w:sz w:val="16"/>
      <w:szCs w:val="16"/>
    </w:rPr>
  </w:style>
  <w:style w:type="character" w:customStyle="1" w:styleId="BalloonTextChar">
    <w:name w:val="Balloon Text Char"/>
    <w:basedOn w:val="DefaultParagraphFont"/>
    <w:link w:val="BalloonText"/>
    <w:rsid w:val="00845B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stom\Desktop\ICANN-N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ICANN-NP</Template>
  <TotalTime>178</TotalTime>
  <Pages>1</Pages>
  <Words>7105</Words>
  <Characters>40502</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ICANN</vt:lpstr>
    </vt:vector>
  </TitlesOfParts>
  <Company>Grizli777</Company>
  <LinksUpToDate>false</LinksUpToDate>
  <CharactersWithSpaces>47512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ICANN</dc:title>
  <dc:creator>Custom</dc:creator>
  <cp:lastModifiedBy>Terri Agnew</cp:lastModifiedBy>
  <cp:revision>1</cp:revision>
  <cp:lastPrinted>2015-06-21T20:35:00Z</cp:lastPrinted>
  <dcterms:created xsi:type="dcterms:W3CDTF">2015-08-31T19:52:00Z</dcterms:created>
  <dcterms:modified xsi:type="dcterms:W3CDTF">2015-09-08T14:31:00Z</dcterms:modified>
</cp:coreProperties>
</file>