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41CD3" w:rsidRPr="007750F5" w:rsidRDefault="00241CD3" w:rsidP="007F2DA5">
      <w:pPr>
        <w:tabs>
          <w:tab w:val="left" w:pos="1800"/>
        </w:tabs>
        <w:spacing w:line="360" w:lineRule="auto"/>
        <w:ind w:left="1800" w:hanging="1800"/>
        <w:rPr>
          <w:rFonts w:ascii="Arial" w:hAnsi="Arial" w:cs="Arial"/>
          <w:sz w:val="22"/>
          <w:szCs w:val="22"/>
        </w:rPr>
      </w:pPr>
    </w:p>
    <w:p w:rsidR="00241CD3" w:rsidRPr="007750F5" w:rsidRDefault="00241CD3" w:rsidP="007F2DA5">
      <w:pPr>
        <w:tabs>
          <w:tab w:val="left" w:pos="1800"/>
        </w:tabs>
        <w:spacing w:line="360" w:lineRule="auto"/>
        <w:ind w:left="1800" w:hanging="1800"/>
        <w:rPr>
          <w:rFonts w:ascii="Arial" w:hAnsi="Arial" w:cs="Arial"/>
          <w:sz w:val="22"/>
          <w:szCs w:val="22"/>
        </w:rPr>
      </w:pPr>
    </w:p>
    <w:p w:rsidR="00241CD3" w:rsidRPr="007750F5" w:rsidRDefault="00241CD3" w:rsidP="007F2DA5">
      <w:pPr>
        <w:tabs>
          <w:tab w:val="left" w:pos="1800"/>
        </w:tabs>
        <w:spacing w:line="360" w:lineRule="auto"/>
        <w:ind w:left="1800" w:hanging="1800"/>
        <w:rPr>
          <w:rFonts w:ascii="Arial" w:hAnsi="Arial" w:cs="Arial"/>
          <w:sz w:val="22"/>
          <w:szCs w:val="22"/>
        </w:rPr>
      </w:pPr>
      <w:bookmarkStart w:id="0" w:name="_GoBack"/>
      <w:bookmarkEnd w:id="0"/>
    </w:p>
    <w:p w:rsidR="00241CD3" w:rsidRPr="007750F5" w:rsidRDefault="00241CD3" w:rsidP="007F2DA5">
      <w:pPr>
        <w:tabs>
          <w:tab w:val="left" w:pos="1800"/>
        </w:tabs>
        <w:spacing w:line="360" w:lineRule="auto"/>
        <w:ind w:left="1800" w:hanging="1800"/>
        <w:rPr>
          <w:rFonts w:ascii="Arial" w:hAnsi="Arial" w:cs="Arial"/>
          <w:sz w:val="22"/>
          <w:szCs w:val="22"/>
        </w:rPr>
      </w:pPr>
    </w:p>
    <w:p w:rsidR="00241CD3" w:rsidRPr="007750F5" w:rsidRDefault="00241CD3" w:rsidP="007F2DA5">
      <w:pPr>
        <w:tabs>
          <w:tab w:val="left" w:pos="1800"/>
        </w:tabs>
        <w:spacing w:line="360" w:lineRule="auto"/>
        <w:ind w:left="1800" w:hanging="1800"/>
        <w:rPr>
          <w:rFonts w:ascii="Arial" w:hAnsi="Arial" w:cs="Arial"/>
          <w:sz w:val="22"/>
          <w:szCs w:val="22"/>
        </w:rPr>
      </w:pPr>
    </w:p>
    <w:p w:rsidR="00241CD3" w:rsidRPr="007750F5" w:rsidRDefault="00241CD3" w:rsidP="007F2DA5">
      <w:pPr>
        <w:tabs>
          <w:tab w:val="left" w:pos="1800"/>
        </w:tabs>
        <w:spacing w:line="360" w:lineRule="auto"/>
        <w:ind w:left="1800" w:hanging="1800"/>
        <w:rPr>
          <w:rFonts w:ascii="Arial" w:hAnsi="Arial" w:cs="Arial"/>
          <w:sz w:val="22"/>
          <w:szCs w:val="22"/>
        </w:rPr>
      </w:pPr>
    </w:p>
    <w:p w:rsidR="00241CD3" w:rsidRPr="007750F5" w:rsidRDefault="00E02AFC" w:rsidP="007F2DA5">
      <w:pPr>
        <w:tabs>
          <w:tab w:val="left" w:pos="1800"/>
        </w:tabs>
        <w:ind w:left="1800" w:hanging="1800"/>
        <w:jc w:val="center"/>
        <w:rPr>
          <w:rFonts w:ascii="Arial" w:hAnsi="Arial" w:cs="Arial"/>
          <w:b/>
          <w:sz w:val="22"/>
          <w:szCs w:val="22"/>
        </w:rPr>
      </w:pPr>
      <w:r w:rsidRPr="007750F5">
        <w:rPr>
          <w:rFonts w:ascii="Arial" w:hAnsi="Arial" w:cs="Arial"/>
          <w:b/>
          <w:sz w:val="22"/>
          <w:szCs w:val="22"/>
        </w:rPr>
        <w:t>ICANN</w:t>
      </w:r>
    </w:p>
    <w:p w:rsidR="00241CD3" w:rsidRPr="007750F5" w:rsidRDefault="00241CD3" w:rsidP="007F2DA5">
      <w:pPr>
        <w:tabs>
          <w:tab w:val="left" w:pos="1800"/>
        </w:tabs>
        <w:ind w:left="1800" w:hanging="1800"/>
        <w:jc w:val="center"/>
        <w:rPr>
          <w:rFonts w:ascii="Arial" w:hAnsi="Arial" w:cs="Arial"/>
          <w:b/>
          <w:sz w:val="22"/>
          <w:szCs w:val="22"/>
        </w:rPr>
      </w:pPr>
    </w:p>
    <w:p w:rsidR="007F2DA5" w:rsidRPr="007750F5" w:rsidRDefault="00241CD3" w:rsidP="007F2DA5">
      <w:pPr>
        <w:tabs>
          <w:tab w:val="left" w:pos="1800"/>
        </w:tabs>
        <w:ind w:left="1800" w:hanging="1800"/>
        <w:jc w:val="center"/>
        <w:rPr>
          <w:rFonts w:ascii="Arial" w:hAnsi="Arial" w:cs="Arial"/>
          <w:b/>
          <w:sz w:val="22"/>
          <w:szCs w:val="22"/>
        </w:rPr>
      </w:pPr>
      <w:r w:rsidRPr="007750F5">
        <w:rPr>
          <w:rFonts w:ascii="Arial" w:hAnsi="Arial" w:cs="Arial"/>
          <w:b/>
          <w:sz w:val="22"/>
          <w:szCs w:val="22"/>
        </w:rPr>
        <w:t>Moderator:</w:t>
      </w:r>
      <w:r w:rsidR="00E02AFC" w:rsidRPr="007750F5">
        <w:rPr>
          <w:rFonts w:ascii="Arial" w:hAnsi="Arial" w:cs="Arial"/>
          <w:b/>
          <w:sz w:val="22"/>
          <w:szCs w:val="22"/>
        </w:rPr>
        <w:t xml:space="preserve"> </w:t>
      </w:r>
      <w:r w:rsidR="00FD4FDB" w:rsidRPr="007750F5">
        <w:rPr>
          <w:rFonts w:ascii="Arial" w:hAnsi="Arial" w:cs="Arial"/>
          <w:b/>
          <w:sz w:val="22"/>
          <w:szCs w:val="22"/>
        </w:rPr>
        <w:t>Nathalie Peregrine</w:t>
      </w:r>
    </w:p>
    <w:p w:rsidR="00241CD3" w:rsidRPr="007750F5" w:rsidRDefault="007F2DA5" w:rsidP="007F2DA5">
      <w:pPr>
        <w:tabs>
          <w:tab w:val="left" w:pos="1800"/>
        </w:tabs>
        <w:ind w:left="1800" w:hanging="1800"/>
        <w:jc w:val="center"/>
        <w:rPr>
          <w:rFonts w:ascii="Arial" w:hAnsi="Arial" w:cs="Arial"/>
          <w:b/>
          <w:sz w:val="22"/>
          <w:szCs w:val="22"/>
        </w:rPr>
      </w:pPr>
      <w:r w:rsidRPr="007750F5">
        <w:rPr>
          <w:rFonts w:ascii="Arial" w:hAnsi="Arial" w:cs="Arial"/>
          <w:b/>
          <w:sz w:val="22"/>
          <w:szCs w:val="22"/>
        </w:rPr>
        <w:t>August 14, 2015</w:t>
      </w:r>
    </w:p>
    <w:p w:rsidR="00241CD3" w:rsidRPr="007750F5" w:rsidRDefault="00BA5B39" w:rsidP="007F2DA5">
      <w:pPr>
        <w:tabs>
          <w:tab w:val="left" w:pos="1800"/>
        </w:tabs>
        <w:ind w:left="1800" w:hanging="1800"/>
        <w:jc w:val="center"/>
        <w:rPr>
          <w:rFonts w:ascii="Arial" w:hAnsi="Arial" w:cs="Arial"/>
          <w:b/>
          <w:sz w:val="22"/>
          <w:szCs w:val="22"/>
        </w:rPr>
      </w:pPr>
      <w:r w:rsidRPr="007750F5">
        <w:rPr>
          <w:rFonts w:ascii="Arial" w:hAnsi="Arial" w:cs="Arial"/>
          <w:b/>
          <w:sz w:val="22"/>
          <w:szCs w:val="22"/>
        </w:rPr>
        <w:t>10</w:t>
      </w:r>
      <w:r w:rsidR="00DA6D3A" w:rsidRPr="007750F5">
        <w:rPr>
          <w:rFonts w:ascii="Arial" w:hAnsi="Arial" w:cs="Arial"/>
          <w:b/>
          <w:sz w:val="22"/>
          <w:szCs w:val="22"/>
        </w:rPr>
        <w:t>:</w:t>
      </w:r>
      <w:r w:rsidRPr="007750F5">
        <w:rPr>
          <w:rFonts w:ascii="Arial" w:hAnsi="Arial" w:cs="Arial"/>
          <w:b/>
          <w:sz w:val="22"/>
          <w:szCs w:val="22"/>
        </w:rPr>
        <w:t>00 am CT</w:t>
      </w:r>
    </w:p>
    <w:p w:rsidR="00241CD3" w:rsidRPr="007750F5" w:rsidRDefault="00241CD3"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p>
    <w:p w:rsidR="00192A33"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Agnew</w:t>
      </w:r>
      <w:r w:rsidR="00DA6D3A" w:rsidRPr="007750F5">
        <w:rPr>
          <w:rFonts w:ascii="Arial" w:hAnsi="Arial" w:cs="Arial"/>
          <w:sz w:val="22"/>
          <w:szCs w:val="22"/>
        </w:rPr>
        <w:t>:</w:t>
      </w:r>
      <w:r w:rsidRPr="007750F5">
        <w:rPr>
          <w:rFonts w:ascii="Arial" w:hAnsi="Arial" w:cs="Arial"/>
          <w:sz w:val="22"/>
          <w:szCs w:val="22"/>
        </w:rPr>
        <w:tab/>
        <w:t>Thank you, (Martin). And I’ll start with a brief</w:t>
      </w:r>
      <w:r w:rsidR="007F2DA5" w:rsidRPr="007750F5">
        <w:rPr>
          <w:rFonts w:ascii="Arial" w:hAnsi="Arial" w:cs="Arial"/>
          <w:sz w:val="22"/>
          <w:szCs w:val="22"/>
        </w:rPr>
        <w:t>...</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Agnew</w:t>
      </w:r>
      <w:r w:rsidR="00DA6D3A" w:rsidRPr="007750F5">
        <w:rPr>
          <w:rFonts w:ascii="Arial" w:hAnsi="Arial" w:cs="Arial"/>
          <w:sz w:val="22"/>
          <w:szCs w:val="22"/>
        </w:rPr>
        <w:t>:</w:t>
      </w:r>
      <w:r w:rsidRPr="007750F5">
        <w:rPr>
          <w:rFonts w:ascii="Arial" w:hAnsi="Arial" w:cs="Arial"/>
          <w:sz w:val="22"/>
          <w:szCs w:val="22"/>
        </w:rPr>
        <w:tab/>
        <w:t>Oh go ahead.</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Woman</w:t>
      </w:r>
      <w:r w:rsidR="00DA6D3A" w:rsidRPr="007750F5">
        <w:rPr>
          <w:rFonts w:ascii="Arial" w:hAnsi="Arial" w:cs="Arial"/>
          <w:sz w:val="22"/>
          <w:szCs w:val="22"/>
        </w:rPr>
        <w:t>:</w:t>
      </w:r>
      <w:r w:rsidRPr="007750F5">
        <w:rPr>
          <w:rFonts w:ascii="Arial" w:hAnsi="Arial" w:cs="Arial"/>
          <w:sz w:val="22"/>
          <w:szCs w:val="22"/>
        </w:rPr>
        <w:tab/>
        <w:t>Sorry.</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Agnew</w:t>
      </w:r>
      <w:r w:rsidR="00DA6D3A" w:rsidRPr="007750F5">
        <w:rPr>
          <w:rFonts w:ascii="Arial" w:hAnsi="Arial" w:cs="Arial"/>
          <w:sz w:val="22"/>
          <w:szCs w:val="22"/>
        </w:rPr>
        <w:t>:</w:t>
      </w:r>
      <w:r w:rsidRPr="007750F5">
        <w:rPr>
          <w:rFonts w:ascii="Arial" w:hAnsi="Arial" w:cs="Arial"/>
          <w:sz w:val="22"/>
          <w:szCs w:val="22"/>
        </w:rPr>
        <w:tab/>
        <w:t>No, no go ahead.</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Woman</w:t>
      </w:r>
      <w:r w:rsidR="00DA6D3A" w:rsidRPr="007750F5">
        <w:rPr>
          <w:rFonts w:ascii="Arial" w:hAnsi="Arial" w:cs="Arial"/>
          <w:sz w:val="22"/>
          <w:szCs w:val="22"/>
        </w:rPr>
        <w:t>:</w:t>
      </w:r>
      <w:r w:rsidRPr="007750F5">
        <w:rPr>
          <w:rFonts w:ascii="Arial" w:hAnsi="Arial" w:cs="Arial"/>
          <w:sz w:val="22"/>
          <w:szCs w:val="22"/>
        </w:rPr>
        <w:tab/>
        <w:t>I’ll let you do the roll call first and then I’ll say my piece.</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Agnew</w:t>
      </w:r>
      <w:r w:rsidR="00DA6D3A" w:rsidRPr="007750F5">
        <w:rPr>
          <w:rFonts w:ascii="Arial" w:hAnsi="Arial" w:cs="Arial"/>
          <w:sz w:val="22"/>
          <w:szCs w:val="22"/>
        </w:rPr>
        <w:t>:</w:t>
      </w:r>
      <w:r w:rsidRPr="007750F5">
        <w:rPr>
          <w:rFonts w:ascii="Arial" w:hAnsi="Arial" w:cs="Arial"/>
          <w:sz w:val="22"/>
          <w:szCs w:val="22"/>
        </w:rPr>
        <w:tab/>
        <w:t>Certainly. Good morning, good afternoon and good evening. Welcome to the PPSAI Sub Team 2 call on the 14th of August, 2015. On the call today we have Terri Stumme, Lindsay Hamilton-Reid, Christian Dawson and Kiran Malancharuvil. From staff we have Mary Wong and myself, Terri Agnew.</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I would like to remind all participants to please state your name before speaking for transcription purposes. Thank you very much and please begin.</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192A33" w:rsidRPr="007750F5">
        <w:rPr>
          <w:rFonts w:ascii="Arial" w:hAnsi="Arial" w:cs="Arial"/>
          <w:sz w:val="22"/>
          <w:szCs w:val="22"/>
        </w:rPr>
        <w:tab/>
        <w:t>Oh thanks very much. This is Lindsay for the transcript. I’m on the first working group and I’m on this one as well. The overwhelming feeling and the overwhelming comments appear to be “protect our privacy” as Terri said. First my question is how deep into this do we go? We’ve had people just going yes and no, coming up with some interesting suggestions; others with some that, frankly, are just bizarre.</w:t>
      </w:r>
    </w:p>
    <w:p w:rsidR="00192A33" w:rsidRPr="007750F5" w:rsidRDefault="00192A33" w:rsidP="007F2DA5">
      <w:pPr>
        <w:tabs>
          <w:tab w:val="left" w:pos="1800"/>
        </w:tabs>
        <w:spacing w:line="360" w:lineRule="auto"/>
        <w:ind w:left="1800" w:hanging="1800"/>
        <w:rPr>
          <w:rFonts w:ascii="Arial" w:hAnsi="Arial" w:cs="Arial"/>
          <w:sz w:val="22"/>
          <w:szCs w:val="22"/>
        </w:rPr>
      </w:pPr>
    </w:p>
    <w:p w:rsidR="007F2DA5" w:rsidRPr="007750F5" w:rsidRDefault="0019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When we go back in giving this to the working group and we then make a decision as a whole, what are we actually </w:t>
      </w:r>
      <w:r w:rsidR="007F2DA5" w:rsidRPr="007750F5">
        <w:rPr>
          <w:rFonts w:ascii="Arial" w:hAnsi="Arial" w:cs="Arial"/>
          <w:sz w:val="22"/>
          <w:szCs w:val="22"/>
        </w:rPr>
        <w:t>-</w:t>
      </w:r>
      <w:r w:rsidRPr="007750F5">
        <w:rPr>
          <w:rFonts w:ascii="Arial" w:hAnsi="Arial" w:cs="Arial"/>
          <w:sz w:val="22"/>
          <w:szCs w:val="22"/>
        </w:rPr>
        <w:t xml:space="preserve"> are we going to go into more detail or is it </w:t>
      </w:r>
      <w:r w:rsidR="007F2DA5" w:rsidRPr="007750F5">
        <w:rPr>
          <w:rFonts w:ascii="Arial" w:hAnsi="Arial" w:cs="Arial"/>
          <w:sz w:val="22"/>
          <w:szCs w:val="22"/>
        </w:rPr>
        <w:t>-</w:t>
      </w:r>
      <w:r w:rsidRPr="007750F5">
        <w:rPr>
          <w:rFonts w:ascii="Arial" w:hAnsi="Arial" w:cs="Arial"/>
          <w:sz w:val="22"/>
          <w:szCs w:val="22"/>
        </w:rPr>
        <w:t xml:space="preserve"> are we just answering the </w:t>
      </w:r>
      <w:r w:rsidR="00302A33" w:rsidRPr="007750F5">
        <w:rPr>
          <w:rFonts w:ascii="Arial" w:hAnsi="Arial" w:cs="Arial"/>
          <w:sz w:val="22"/>
          <w:szCs w:val="22"/>
        </w:rPr>
        <w:t xml:space="preserve">question no or yes or maybe with caveats? I’m really </w:t>
      </w:r>
      <w:r w:rsidR="007F2DA5" w:rsidRPr="007750F5">
        <w:rPr>
          <w:rFonts w:ascii="Arial" w:hAnsi="Arial" w:cs="Arial"/>
          <w:sz w:val="22"/>
          <w:szCs w:val="22"/>
        </w:rPr>
        <w:t>-</w:t>
      </w:r>
      <w:r w:rsidR="00302A33" w:rsidRPr="007750F5">
        <w:rPr>
          <w:rFonts w:ascii="Arial" w:hAnsi="Arial" w:cs="Arial"/>
          <w:sz w:val="22"/>
          <w:szCs w:val="22"/>
        </w:rPr>
        <w:t xml:space="preserve"> I’m not sure.</w:t>
      </w:r>
    </w:p>
    <w:p w:rsidR="00302A33" w:rsidRPr="007750F5" w:rsidRDefault="00302A33" w:rsidP="007F2DA5">
      <w:pPr>
        <w:tabs>
          <w:tab w:val="left" w:pos="1800"/>
        </w:tabs>
        <w:spacing w:line="360" w:lineRule="auto"/>
        <w:ind w:left="1800" w:hanging="1800"/>
        <w:rPr>
          <w:rFonts w:ascii="Arial" w:hAnsi="Arial" w:cs="Arial"/>
          <w:sz w:val="22"/>
          <w:szCs w:val="22"/>
        </w:rPr>
      </w:pPr>
    </w:p>
    <w:p w:rsidR="007F2DA5" w:rsidRPr="007750F5" w:rsidRDefault="0030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Because obviously when we put together the final report are we going to be mentioning names? Are we going to be saying, well, ALAC said this and Joe Blog said this? I don’t know how much detail we should go into because to me quite a lot of the comments are all saying the same thing.</w:t>
      </w:r>
    </w:p>
    <w:p w:rsidR="00302A33" w:rsidRPr="007750F5" w:rsidRDefault="00302A33" w:rsidP="007F2DA5">
      <w:pPr>
        <w:tabs>
          <w:tab w:val="left" w:pos="1800"/>
        </w:tabs>
        <w:spacing w:line="360" w:lineRule="auto"/>
        <w:ind w:left="1800" w:hanging="1800"/>
        <w:rPr>
          <w:rFonts w:ascii="Arial" w:hAnsi="Arial" w:cs="Arial"/>
          <w:sz w:val="22"/>
          <w:szCs w:val="22"/>
        </w:rPr>
      </w:pPr>
    </w:p>
    <w:p w:rsidR="007F2DA5" w:rsidRPr="007750F5" w:rsidRDefault="0030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Lindsay and everybody, this is Mary. I can say that as a matter of general practice we don’t refer to specific comments. We might, you know, do a very short summary of particular principles, statements, opinions, etcetera. But the focus is really how, if at all, the working group may have changed or not or updated its preliminary recommendations as a result.</w:t>
      </w:r>
    </w:p>
    <w:p w:rsidR="00302A33" w:rsidRPr="007750F5" w:rsidRDefault="00302A33" w:rsidP="007F2DA5">
      <w:pPr>
        <w:tabs>
          <w:tab w:val="left" w:pos="1800"/>
        </w:tabs>
        <w:spacing w:line="360" w:lineRule="auto"/>
        <w:ind w:left="1800" w:hanging="1800"/>
        <w:rPr>
          <w:rFonts w:ascii="Arial" w:hAnsi="Arial" w:cs="Arial"/>
          <w:sz w:val="22"/>
          <w:szCs w:val="22"/>
        </w:rPr>
      </w:pPr>
    </w:p>
    <w:p w:rsidR="007F2DA5" w:rsidRPr="007750F5" w:rsidRDefault="00302A3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C630A0" w:rsidRPr="007750F5">
        <w:rPr>
          <w:rFonts w:ascii="Arial" w:hAnsi="Arial" w:cs="Arial"/>
          <w:sz w:val="22"/>
          <w:szCs w:val="22"/>
        </w:rPr>
        <w:t xml:space="preserve">I don’t know if that helps. And obviously in this </w:t>
      </w:r>
      <w:r w:rsidR="00F754D9" w:rsidRPr="007750F5">
        <w:rPr>
          <w:rFonts w:ascii="Arial" w:hAnsi="Arial" w:cs="Arial"/>
          <w:sz w:val="22"/>
          <w:szCs w:val="22"/>
        </w:rPr>
        <w:t xml:space="preserve">case, you know, it’s a different level of public comment than we’re normally used to dealing with. But my sense kind of looking ahead to the final report is I don’t </w:t>
      </w:r>
      <w:r w:rsidR="007F2DA5" w:rsidRPr="007750F5">
        <w:rPr>
          <w:rFonts w:ascii="Arial" w:hAnsi="Arial" w:cs="Arial"/>
          <w:sz w:val="22"/>
          <w:szCs w:val="22"/>
        </w:rPr>
        <w:t>-</w:t>
      </w:r>
      <w:r w:rsidR="00F754D9" w:rsidRPr="007750F5">
        <w:rPr>
          <w:rFonts w:ascii="Arial" w:hAnsi="Arial" w:cs="Arial"/>
          <w:sz w:val="22"/>
          <w:szCs w:val="22"/>
        </w:rPr>
        <w:t xml:space="preserve"> despite the volume of comments I don’t really see that we need to do it very differently partly because it’s going to make the final report practically unreadable because it will be so long.</w:t>
      </w:r>
    </w:p>
    <w:p w:rsidR="00F754D9" w:rsidRPr="007750F5" w:rsidRDefault="00F754D9" w:rsidP="007F2DA5">
      <w:pPr>
        <w:tabs>
          <w:tab w:val="left" w:pos="1800"/>
        </w:tabs>
        <w:spacing w:line="360" w:lineRule="auto"/>
        <w:ind w:left="1800" w:hanging="1800"/>
        <w:rPr>
          <w:rFonts w:ascii="Arial" w:hAnsi="Arial" w:cs="Arial"/>
          <w:sz w:val="22"/>
          <w:szCs w:val="22"/>
        </w:rPr>
      </w:pPr>
    </w:p>
    <w:p w:rsidR="007F2DA5" w:rsidRPr="007750F5" w:rsidRDefault="00F754D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But we probably want to, you know, put in references to not just kind of like the general statements but find a way to make it easy for folks reading the final report to read the analyses from the subteams as well whether it’s linking to these documents or some version thereof. Does that help?</w:t>
      </w:r>
    </w:p>
    <w:p w:rsidR="00F754D9" w:rsidRPr="007750F5" w:rsidRDefault="00F754D9"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F754D9" w:rsidRPr="007750F5">
        <w:rPr>
          <w:rFonts w:ascii="Arial" w:hAnsi="Arial" w:cs="Arial"/>
          <w:sz w:val="22"/>
          <w:szCs w:val="22"/>
        </w:rPr>
        <w:tab/>
        <w:t xml:space="preserve">Yes thank you. Sorry, this is Lindsay, for the transcript. Thank you, Mary, yes it does. Okay sorry I’m going to have to familiar myself again with what </w:t>
      </w:r>
      <w:r w:rsidR="00D13CAB" w:rsidRPr="007750F5">
        <w:rPr>
          <w:rFonts w:ascii="Arial" w:hAnsi="Arial" w:cs="Arial"/>
          <w:sz w:val="22"/>
          <w:szCs w:val="22"/>
        </w:rPr>
        <w:t xml:space="preserve">(Denise) said about this because I can’t remember. But I think </w:t>
      </w:r>
      <w:r w:rsidR="007F2DA5" w:rsidRPr="007750F5">
        <w:rPr>
          <w:rFonts w:ascii="Arial" w:hAnsi="Arial" w:cs="Arial"/>
          <w:sz w:val="22"/>
          <w:szCs w:val="22"/>
        </w:rPr>
        <w:t>-</w:t>
      </w:r>
      <w:r w:rsidR="00D13CAB" w:rsidRPr="007750F5">
        <w:rPr>
          <w:rFonts w:ascii="Arial" w:hAnsi="Arial" w:cs="Arial"/>
          <w:sz w:val="22"/>
          <w:szCs w:val="22"/>
        </w:rPr>
        <w:t xml:space="preserve"> I can’t remember what we actually said in the first place as a recommendation. So I’ll just redo that and have another look.</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13CAB"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I don’t know </w:t>
      </w:r>
      <w:r w:rsidR="007F2DA5" w:rsidRPr="007750F5">
        <w:rPr>
          <w:rFonts w:ascii="Arial" w:hAnsi="Arial" w:cs="Arial"/>
          <w:sz w:val="22"/>
          <w:szCs w:val="22"/>
        </w:rPr>
        <w:t>-</w:t>
      </w:r>
      <w:r w:rsidRPr="007750F5">
        <w:rPr>
          <w:rFonts w:ascii="Arial" w:hAnsi="Arial" w:cs="Arial"/>
          <w:sz w:val="22"/>
          <w:szCs w:val="22"/>
        </w:rPr>
        <w:t xml:space="preserve"> and maybe somebody else can correct me here </w:t>
      </w:r>
      <w:r w:rsidR="007F2DA5" w:rsidRPr="007750F5">
        <w:rPr>
          <w:rFonts w:ascii="Arial" w:hAnsi="Arial" w:cs="Arial"/>
          <w:sz w:val="22"/>
          <w:szCs w:val="22"/>
        </w:rPr>
        <w:t>-</w:t>
      </w:r>
      <w:r w:rsidRPr="007750F5">
        <w:rPr>
          <w:rFonts w:ascii="Arial" w:hAnsi="Arial" w:cs="Arial"/>
          <w:sz w:val="22"/>
          <w:szCs w:val="22"/>
        </w:rPr>
        <w:t xml:space="preserve"> but I don’t know that it’s going to be that much different even in view of the comments.</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13CAB"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Kiran and Christian, what do you think? And if you need me to put up a different document in Adobe just let me know.</w:t>
      </w:r>
    </w:p>
    <w:p w:rsidR="00D13CAB" w:rsidRPr="007750F5" w:rsidRDefault="00D13CAB" w:rsidP="007F2DA5">
      <w:pPr>
        <w:tabs>
          <w:tab w:val="left" w:pos="1800"/>
        </w:tabs>
        <w:spacing w:line="360" w:lineRule="auto"/>
        <w:ind w:left="1800" w:hanging="1800"/>
        <w:rPr>
          <w:rFonts w:ascii="Arial" w:hAnsi="Arial" w:cs="Arial"/>
          <w:sz w:val="22"/>
          <w:szCs w:val="22"/>
        </w:rPr>
      </w:pPr>
    </w:p>
    <w:p w:rsidR="00D13CAB"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D13CAB" w:rsidRPr="007750F5">
        <w:rPr>
          <w:rFonts w:ascii="Arial" w:hAnsi="Arial" w:cs="Arial"/>
          <w:sz w:val="22"/>
          <w:szCs w:val="22"/>
        </w:rPr>
        <w:tab/>
        <w:t xml:space="preserve">Yeah, if you put it up </w:t>
      </w:r>
      <w:r w:rsidR="007F2DA5" w:rsidRPr="007750F5">
        <w:rPr>
          <w:rFonts w:ascii="Arial" w:hAnsi="Arial" w:cs="Arial"/>
          <w:sz w:val="22"/>
          <w:szCs w:val="22"/>
        </w:rPr>
        <w:t>-</w:t>
      </w:r>
      <w:r w:rsidR="00D13CAB" w:rsidRPr="007750F5">
        <w:rPr>
          <w:rFonts w:ascii="Arial" w:hAnsi="Arial" w:cs="Arial"/>
          <w:sz w:val="22"/>
          <w:szCs w:val="22"/>
        </w:rPr>
        <w:t xml:space="preserve"> I actually </w:t>
      </w:r>
      <w:r w:rsidR="007F2DA5" w:rsidRPr="007750F5">
        <w:rPr>
          <w:rFonts w:ascii="Arial" w:hAnsi="Arial" w:cs="Arial"/>
          <w:sz w:val="22"/>
          <w:szCs w:val="22"/>
        </w:rPr>
        <w:t>-</w:t>
      </w:r>
      <w:r w:rsidR="00D13CAB" w:rsidRPr="007750F5">
        <w:rPr>
          <w:rFonts w:ascii="Arial" w:hAnsi="Arial" w:cs="Arial"/>
          <w:sz w:val="22"/>
          <w:szCs w:val="22"/>
        </w:rPr>
        <w:t xml:space="preserve"> I think I’m a little lost. This is Kiran. But to be honest I think that my lack of understanding of what exactly we’re talking about is probably due to my own kind of not being involved up until a couple days ago when I started reviewing these documents. So probably my own damn fault but like I’m lost as to what</w:t>
      </w:r>
      <w:r w:rsidR="007F2DA5" w:rsidRPr="007750F5">
        <w:rPr>
          <w:rFonts w:ascii="Arial" w:hAnsi="Arial" w:cs="Arial"/>
          <w:sz w:val="22"/>
          <w:szCs w:val="22"/>
        </w:rPr>
        <w:t>...</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13CAB"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Yeah, not at all, Kiran. Please don’t apologize. There’s no need to. And I’m sorry, I should have </w:t>
      </w:r>
      <w:r w:rsidR="007F2DA5" w:rsidRPr="007750F5">
        <w:rPr>
          <w:rFonts w:ascii="Arial" w:hAnsi="Arial" w:cs="Arial"/>
          <w:sz w:val="22"/>
          <w:szCs w:val="22"/>
        </w:rPr>
        <w:t>-</w:t>
      </w:r>
      <w:r w:rsidRPr="007750F5">
        <w:rPr>
          <w:rFonts w:ascii="Arial" w:hAnsi="Arial" w:cs="Arial"/>
          <w:sz w:val="22"/>
          <w:szCs w:val="22"/>
        </w:rPr>
        <w:t xml:space="preserve"> I’m sorry to interrupt you, please go ahead. I’ll backtrack later.</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D13CAB" w:rsidRPr="007750F5">
        <w:rPr>
          <w:rFonts w:ascii="Arial" w:hAnsi="Arial" w:cs="Arial"/>
          <w:sz w:val="22"/>
          <w:szCs w:val="22"/>
        </w:rPr>
        <w:tab/>
        <w:t>No just wanted somebody to explain to me where we're at.</w:t>
      </w:r>
    </w:p>
    <w:p w:rsidR="00D13CAB" w:rsidRPr="007750F5" w:rsidRDefault="00D13CAB" w:rsidP="007F2DA5">
      <w:pPr>
        <w:tabs>
          <w:tab w:val="left" w:pos="1800"/>
        </w:tabs>
        <w:spacing w:line="360" w:lineRule="auto"/>
        <w:ind w:left="1800" w:hanging="1800"/>
        <w:rPr>
          <w:rFonts w:ascii="Arial" w:hAnsi="Arial" w:cs="Arial"/>
          <w:sz w:val="22"/>
          <w:szCs w:val="22"/>
        </w:rPr>
      </w:pPr>
    </w:p>
    <w:p w:rsidR="00D13CAB" w:rsidRPr="007750F5" w:rsidRDefault="00D13CAB"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Okay so let me take a step back and, you know, Christian, I think you might have joined this group slightly later as well so I don’t know if you have the same question as Kiran</w:t>
      </w:r>
      <w:r w:rsidR="007F2DA5" w:rsidRPr="007750F5">
        <w:rPr>
          <w:rFonts w:ascii="Arial" w:hAnsi="Arial" w:cs="Arial"/>
          <w:sz w:val="22"/>
          <w:szCs w:val="22"/>
        </w:rPr>
        <w:t>...</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D13CAB" w:rsidRPr="007750F5">
        <w:rPr>
          <w:rFonts w:ascii="Arial" w:hAnsi="Arial" w:cs="Arial"/>
          <w:sz w:val="22"/>
          <w:szCs w:val="22"/>
        </w:rPr>
        <w:tab/>
      </w:r>
      <w:r w:rsidR="007F2DA5" w:rsidRPr="007750F5">
        <w:rPr>
          <w:rFonts w:ascii="Arial" w:hAnsi="Arial" w:cs="Arial"/>
          <w:sz w:val="22"/>
          <w:szCs w:val="22"/>
        </w:rPr>
        <w:t>...</w:t>
      </w:r>
      <w:r w:rsidR="00D13CAB" w:rsidRPr="007750F5">
        <w:rPr>
          <w:rFonts w:ascii="Arial" w:hAnsi="Arial" w:cs="Arial"/>
          <w:sz w:val="22"/>
          <w:szCs w:val="22"/>
        </w:rPr>
        <w:t>as well. That’d be great.</w:t>
      </w:r>
    </w:p>
    <w:p w:rsidR="00D13CAB" w:rsidRPr="007750F5" w:rsidRDefault="00D13CAB" w:rsidP="007F2DA5">
      <w:pPr>
        <w:tabs>
          <w:tab w:val="left" w:pos="1800"/>
        </w:tabs>
        <w:spacing w:line="360" w:lineRule="auto"/>
        <w:ind w:left="1800" w:hanging="1800"/>
        <w:rPr>
          <w:rFonts w:ascii="Arial" w:hAnsi="Arial" w:cs="Arial"/>
          <w:sz w:val="22"/>
          <w:szCs w:val="22"/>
        </w:rPr>
      </w:pPr>
    </w:p>
    <w:p w:rsidR="007F2DA5" w:rsidRPr="007750F5" w:rsidRDefault="00D13CAB"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Yeah. So as you know this subteam was asked to deal with the Section 1.3.3 topic. And in the initial report from our working group that topic had three what we call open questions. And so what you’re seeing on the screen is the first part of the analysis that </w:t>
      </w:r>
      <w:r w:rsidR="007F2DA5" w:rsidRPr="007750F5">
        <w:rPr>
          <w:rFonts w:ascii="Arial" w:hAnsi="Arial" w:cs="Arial"/>
          <w:sz w:val="22"/>
          <w:szCs w:val="22"/>
        </w:rPr>
        <w:t>-</w:t>
      </w:r>
      <w:r w:rsidRPr="007750F5">
        <w:rPr>
          <w:rFonts w:ascii="Arial" w:hAnsi="Arial" w:cs="Arial"/>
          <w:sz w:val="22"/>
          <w:szCs w:val="22"/>
        </w:rPr>
        <w:t xml:space="preserve"> where t</w:t>
      </w:r>
      <w:r w:rsidR="007A651C" w:rsidRPr="007750F5">
        <w:rPr>
          <w:rFonts w:ascii="Arial" w:hAnsi="Arial" w:cs="Arial"/>
          <w:sz w:val="22"/>
          <w:szCs w:val="22"/>
        </w:rPr>
        <w:t>he responses to Question 1. Lindsay and Terri very kindly were the ones who did the analyses for Questions 1, 2 and 3. But because there were so many responses to Question 1 that was split up into two tasks and therefore two documents. So what you see on the screen here is the first part of the summary for Question 1.</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5327C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7A651C" w:rsidRPr="007750F5">
        <w:rPr>
          <w:rFonts w:ascii="Arial" w:hAnsi="Arial" w:cs="Arial"/>
          <w:sz w:val="22"/>
          <w:szCs w:val="22"/>
        </w:rPr>
        <w:t>We have another document that’s the second part and then two other documents for Questions 2 and 3. But more to the point on the approach, and I think it might have been not this week but last week on the call, Steve Metalitz when he was chairing I think it was after the summaries presented by Terri and Lindsay, he asked whether in view of what looks to be the nature of the comments in total, you know, that Terri and Lindsay reviewed for this Question 1, whether we could simply answer Question 1 with, you know, a yes or a no.</w:t>
      </w:r>
    </w:p>
    <w:p w:rsidR="005327C6" w:rsidRPr="007750F5" w:rsidRDefault="005327C6" w:rsidP="007F2DA5">
      <w:pPr>
        <w:tabs>
          <w:tab w:val="left" w:pos="1800"/>
        </w:tabs>
        <w:spacing w:line="360" w:lineRule="auto"/>
        <w:ind w:left="1800" w:hanging="1800"/>
        <w:rPr>
          <w:rFonts w:ascii="Arial" w:hAnsi="Arial" w:cs="Arial"/>
          <w:sz w:val="22"/>
          <w:szCs w:val="22"/>
        </w:rPr>
      </w:pPr>
    </w:p>
    <w:p w:rsidR="005327C6" w:rsidRPr="007750F5" w:rsidRDefault="005327C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7A651C" w:rsidRPr="007750F5">
        <w:rPr>
          <w:rFonts w:ascii="Arial" w:hAnsi="Arial" w:cs="Arial"/>
          <w:sz w:val="22"/>
          <w:szCs w:val="22"/>
        </w:rPr>
        <w:t>And if the answer is clearly no whether we therefore needed to go on to do further analysis of Questions 2 and 3 as well.</w:t>
      </w:r>
      <w:r w:rsidRPr="007750F5">
        <w:rPr>
          <w:rFonts w:ascii="Arial" w:hAnsi="Arial" w:cs="Arial"/>
          <w:sz w:val="22"/>
          <w:szCs w:val="22"/>
        </w:rPr>
        <w:t xml:space="preserve"> And I think</w:t>
      </w:r>
      <w:r w:rsidR="007F2DA5" w:rsidRPr="007750F5">
        <w:rPr>
          <w:rFonts w:ascii="Arial" w:hAnsi="Arial" w:cs="Arial"/>
          <w:sz w:val="22"/>
          <w:szCs w:val="22"/>
        </w:rPr>
        <w:t>...</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5327C6" w:rsidRPr="007750F5">
        <w:rPr>
          <w:rFonts w:ascii="Arial" w:hAnsi="Arial" w:cs="Arial"/>
          <w:sz w:val="22"/>
          <w:szCs w:val="22"/>
        </w:rPr>
        <w:tab/>
        <w:t>This is Lindsay for the transcript. Sorry.</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5327C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No go ahead, Lindsay. Go ahead, Lindsay, please.</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5327C6" w:rsidRPr="007750F5">
        <w:rPr>
          <w:rFonts w:ascii="Arial" w:hAnsi="Arial" w:cs="Arial"/>
          <w:sz w:val="22"/>
          <w:szCs w:val="22"/>
        </w:rPr>
        <w:tab/>
        <w:t>Oh sorry I was just about to say certainly from the analysis that I’ve done, from my part of the Question 1 I would say overwhelmingly the answer to Question 1 for me would be yes without having to go into too much detail because, remember, I had four responses that said no they shouldn’t be allowed to use it. But very few people out of those four actually qualified why they shouldn’t be allowed to use it.</w:t>
      </w:r>
    </w:p>
    <w:p w:rsidR="005327C6" w:rsidRPr="007750F5" w:rsidRDefault="005327C6" w:rsidP="007F2DA5">
      <w:pPr>
        <w:tabs>
          <w:tab w:val="left" w:pos="1800"/>
        </w:tabs>
        <w:spacing w:line="360" w:lineRule="auto"/>
        <w:ind w:left="1800" w:hanging="1800"/>
        <w:rPr>
          <w:rFonts w:ascii="Arial" w:hAnsi="Arial" w:cs="Arial"/>
          <w:sz w:val="22"/>
          <w:szCs w:val="22"/>
        </w:rPr>
      </w:pPr>
    </w:p>
    <w:p w:rsidR="005327C6"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5327C6" w:rsidRPr="007750F5">
        <w:rPr>
          <w:rFonts w:ascii="Arial" w:hAnsi="Arial" w:cs="Arial"/>
          <w:sz w:val="22"/>
          <w:szCs w:val="22"/>
        </w:rPr>
        <w:tab/>
        <w:t>So this is Christian</w:t>
      </w:r>
      <w:r w:rsidR="007F2DA5" w:rsidRPr="007750F5">
        <w:rPr>
          <w:rFonts w:ascii="Arial" w:hAnsi="Arial" w:cs="Arial"/>
          <w:sz w:val="22"/>
          <w:szCs w:val="22"/>
        </w:rPr>
        <w:t>...</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5327C6" w:rsidRPr="007750F5" w:rsidRDefault="005327C6" w:rsidP="007F2DA5">
      <w:pPr>
        <w:tabs>
          <w:tab w:val="left" w:pos="1800"/>
        </w:tabs>
        <w:spacing w:line="360" w:lineRule="auto"/>
        <w:ind w:left="1800" w:hanging="1800"/>
        <w:rPr>
          <w:rFonts w:ascii="Arial" w:hAnsi="Arial" w:cs="Arial"/>
          <w:sz w:val="22"/>
          <w:szCs w:val="22"/>
        </w:rPr>
      </w:pPr>
    </w:p>
    <w:p w:rsidR="005327C6"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5327C6" w:rsidRPr="007750F5">
        <w:rPr>
          <w:rFonts w:ascii="Arial" w:hAnsi="Arial" w:cs="Arial"/>
          <w:sz w:val="22"/>
          <w:szCs w:val="22"/>
        </w:rPr>
        <w:tab/>
        <w:t>From what I remember. So</w:t>
      </w:r>
      <w:r w:rsidR="007F2DA5" w:rsidRPr="007750F5">
        <w:rPr>
          <w:rFonts w:ascii="Arial" w:hAnsi="Arial" w:cs="Arial"/>
          <w:sz w:val="22"/>
          <w:szCs w:val="22"/>
        </w:rPr>
        <w:t>...</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5327C6" w:rsidRPr="007750F5">
        <w:rPr>
          <w:rFonts w:ascii="Arial" w:hAnsi="Arial" w:cs="Arial"/>
          <w:sz w:val="22"/>
          <w:szCs w:val="22"/>
        </w:rPr>
        <w:tab/>
        <w:t xml:space="preserve">This is Christian for the record. It is obvious that there is no consensus for moving forward on that though. And the </w:t>
      </w:r>
      <w:r w:rsidR="007F2DA5" w:rsidRPr="007750F5">
        <w:rPr>
          <w:rFonts w:ascii="Arial" w:hAnsi="Arial" w:cs="Arial"/>
          <w:sz w:val="22"/>
          <w:szCs w:val="22"/>
        </w:rPr>
        <w:t>-</w:t>
      </w:r>
      <w:r w:rsidR="005327C6" w:rsidRPr="007750F5">
        <w:rPr>
          <w:rFonts w:ascii="Arial" w:hAnsi="Arial" w:cs="Arial"/>
          <w:sz w:val="22"/>
          <w:szCs w:val="22"/>
        </w:rPr>
        <w:t xml:space="preserve"> I believe that it’s relevant here that the Save Domain Privacy comments totally and directly apply and aren’t recorded here. Am I still off base there? When we discussed that a little bit over the list but I’d still like further clarification as to where that’s going to fit in.</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5327C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Hi, Christian. This is Mary. And you’re right, and we did have a little bit of that on the list. And I was hoping that we could fold that into the discussion today partly because it seemed that it would be a lot more efficient and easier if we did it that way. Yeah, the </w:t>
      </w:r>
      <w:r w:rsidR="007F2DA5" w:rsidRPr="007750F5">
        <w:rPr>
          <w:rFonts w:ascii="Arial" w:hAnsi="Arial" w:cs="Arial"/>
          <w:sz w:val="22"/>
          <w:szCs w:val="22"/>
        </w:rPr>
        <w:t>-</w:t>
      </w:r>
      <w:r w:rsidRPr="007750F5">
        <w:rPr>
          <w:rFonts w:ascii="Arial" w:hAnsi="Arial" w:cs="Arial"/>
          <w:sz w:val="22"/>
          <w:szCs w:val="22"/>
        </w:rPr>
        <w:t xml:space="preserve"> so the templates at the moment don’t include those comments from either the Save Domain Privacy petition or any of the template language from the comments that came in from the Respect Our Privacy campaign.</w:t>
      </w:r>
    </w:p>
    <w:p w:rsidR="005327C6" w:rsidRPr="007750F5" w:rsidRDefault="005327C6" w:rsidP="007F2DA5">
      <w:pPr>
        <w:tabs>
          <w:tab w:val="left" w:pos="1800"/>
        </w:tabs>
        <w:spacing w:line="360" w:lineRule="auto"/>
        <w:ind w:left="1800" w:hanging="1800"/>
        <w:rPr>
          <w:rFonts w:ascii="Arial" w:hAnsi="Arial" w:cs="Arial"/>
          <w:sz w:val="22"/>
          <w:szCs w:val="22"/>
        </w:rPr>
      </w:pPr>
    </w:p>
    <w:p w:rsidR="007F2DA5" w:rsidRPr="007750F5" w:rsidRDefault="005327C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as I </w:t>
      </w:r>
      <w:r w:rsidR="009D06E2" w:rsidRPr="007750F5">
        <w:rPr>
          <w:rFonts w:ascii="Arial" w:hAnsi="Arial" w:cs="Arial"/>
          <w:sz w:val="22"/>
          <w:szCs w:val="22"/>
        </w:rPr>
        <w:t>explained</w:t>
      </w:r>
      <w:r w:rsidRPr="007750F5">
        <w:rPr>
          <w:rFonts w:ascii="Arial" w:hAnsi="Arial" w:cs="Arial"/>
          <w:sz w:val="22"/>
          <w:szCs w:val="22"/>
        </w:rPr>
        <w:t xml:space="preserve"> </w:t>
      </w:r>
      <w:r w:rsidR="009D06E2" w:rsidRPr="007750F5">
        <w:rPr>
          <w:rFonts w:ascii="Arial" w:hAnsi="Arial" w:cs="Arial"/>
          <w:sz w:val="22"/>
          <w:szCs w:val="22"/>
        </w:rPr>
        <w:t xml:space="preserve">I </w:t>
      </w:r>
      <w:r w:rsidRPr="007750F5">
        <w:rPr>
          <w:rFonts w:ascii="Arial" w:hAnsi="Arial" w:cs="Arial"/>
          <w:sz w:val="22"/>
          <w:szCs w:val="22"/>
        </w:rPr>
        <w:t xml:space="preserve">think on the working group call, I don’t remember when that was, last </w:t>
      </w:r>
      <w:r w:rsidR="009D06E2" w:rsidRPr="007750F5">
        <w:rPr>
          <w:rFonts w:ascii="Arial" w:hAnsi="Arial" w:cs="Arial"/>
          <w:sz w:val="22"/>
          <w:szCs w:val="22"/>
        </w:rPr>
        <w:t>week or whenever, the reason for that was because this is the different kind of public comment from the one we normally receive. And so the staff didn’t feel comfortable in either allocating it somewhere or saying it shouldn’t be dealt with at all.</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9D06E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maybe it’s a good point to talk about at this point. I think first where those might go and secondly whether they change any of the process or analyses that we’ve been talking about.</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9D06E2" w:rsidRPr="007750F5">
        <w:rPr>
          <w:rFonts w:ascii="Arial" w:hAnsi="Arial" w:cs="Arial"/>
          <w:sz w:val="22"/>
          <w:szCs w:val="22"/>
        </w:rPr>
        <w:tab/>
        <w:t xml:space="preserve">This is Lindsay. That Save my Privacy or whatever that petition was, surely that was people just signing up to a specific question rather than giving their opinion on it. So surely was that </w:t>
      </w:r>
      <w:r w:rsidR="007F2DA5" w:rsidRPr="007750F5">
        <w:rPr>
          <w:rFonts w:ascii="Arial" w:hAnsi="Arial" w:cs="Arial"/>
          <w:sz w:val="22"/>
          <w:szCs w:val="22"/>
        </w:rPr>
        <w:t>-</w:t>
      </w:r>
      <w:r w:rsidR="009D06E2" w:rsidRPr="007750F5">
        <w:rPr>
          <w:rFonts w:ascii="Arial" w:hAnsi="Arial" w:cs="Arial"/>
          <w:sz w:val="22"/>
          <w:szCs w:val="22"/>
        </w:rPr>
        <w:t xml:space="preserve"> that was obviously not opposed to privacy, it was sort of in favor of anyone having privacy so I’m not familiar with the petition so I’m not sure.</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9D06E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But </w:t>
      </w:r>
      <w:r w:rsidR="007F2DA5" w:rsidRPr="007750F5">
        <w:rPr>
          <w:rFonts w:ascii="Arial" w:hAnsi="Arial" w:cs="Arial"/>
          <w:sz w:val="22"/>
          <w:szCs w:val="22"/>
        </w:rPr>
        <w:t>-</w:t>
      </w:r>
      <w:r w:rsidRPr="007750F5">
        <w:rPr>
          <w:rFonts w:ascii="Arial" w:hAnsi="Arial" w:cs="Arial"/>
          <w:sz w:val="22"/>
          <w:szCs w:val="22"/>
        </w:rPr>
        <w:t xml:space="preserve"> and while I see it can be relevant it also wasn’t handed in as a comment in relation or comments in relation to the report so I can see why we didn’t include it. But we could take sort of maybe the </w:t>
      </w:r>
      <w:r w:rsidR="007F2DA5" w:rsidRPr="007750F5">
        <w:rPr>
          <w:rFonts w:ascii="Arial" w:hAnsi="Arial" w:cs="Arial"/>
          <w:sz w:val="22"/>
          <w:szCs w:val="22"/>
        </w:rPr>
        <w:t>-</w:t>
      </w:r>
      <w:r w:rsidRPr="007750F5">
        <w:rPr>
          <w:rFonts w:ascii="Arial" w:hAnsi="Arial" w:cs="Arial"/>
          <w:sz w:val="22"/>
          <w:szCs w:val="22"/>
        </w:rPr>
        <w:t xml:space="preserve"> all those people that signed it, they signed it for a reason. Yeah, so seeing that thanks for writing it out (unintelligible) privacy services by all for all legal purposes regardless of whether the Website is commercial.</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9D06E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we could say that (unintelligible) who signed that were saying yes to Question 1?</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9D06E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It would seem that way.</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9D06E2" w:rsidRPr="007750F5">
        <w:rPr>
          <w:rFonts w:ascii="Arial" w:hAnsi="Arial" w:cs="Arial"/>
          <w:sz w:val="22"/>
          <w:szCs w:val="22"/>
        </w:rPr>
        <w:tab/>
        <w:t>I don’t know if anyone else agrees with me but that’s how I take it.</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9D06E2" w:rsidRPr="007750F5">
        <w:rPr>
          <w:rFonts w:ascii="Arial" w:hAnsi="Arial" w:cs="Arial"/>
          <w:sz w:val="22"/>
          <w:szCs w:val="22"/>
        </w:rPr>
        <w:tab/>
        <w:t>I’m sorry, I thought Question 1 that would be a no to Question 1, no?</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9D06E2" w:rsidRPr="007750F5">
        <w:rPr>
          <w:rFonts w:ascii="Arial" w:hAnsi="Arial" w:cs="Arial"/>
          <w:sz w:val="22"/>
          <w:szCs w:val="22"/>
        </w:rPr>
        <w:tab/>
        <w:t>Yeah, this is Terri.</w:t>
      </w:r>
    </w:p>
    <w:p w:rsidR="009D06E2" w:rsidRPr="007750F5" w:rsidRDefault="009D06E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9D06E2" w:rsidRPr="007750F5">
        <w:rPr>
          <w:rFonts w:ascii="Arial" w:hAnsi="Arial" w:cs="Arial"/>
          <w:sz w:val="22"/>
          <w:szCs w:val="22"/>
        </w:rPr>
        <w:tab/>
        <w:t>Sorry, am I getting my things confused?</w:t>
      </w:r>
    </w:p>
    <w:p w:rsidR="009D06E2" w:rsidRPr="007750F5" w:rsidRDefault="009D06E2" w:rsidP="007F2DA5">
      <w:pPr>
        <w:tabs>
          <w:tab w:val="left" w:pos="1800"/>
        </w:tabs>
        <w:spacing w:line="360" w:lineRule="auto"/>
        <w:ind w:left="1800" w:hanging="1800"/>
        <w:rPr>
          <w:rFonts w:ascii="Arial" w:hAnsi="Arial" w:cs="Arial"/>
          <w:sz w:val="22"/>
          <w:szCs w:val="22"/>
        </w:rPr>
      </w:pPr>
    </w:p>
    <w:p w:rsidR="009D06E2"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9D06E2" w:rsidRPr="007750F5">
        <w:rPr>
          <w:rFonts w:ascii="Arial" w:hAnsi="Arial" w:cs="Arial"/>
          <w:sz w:val="22"/>
          <w:szCs w:val="22"/>
        </w:rPr>
        <w:tab/>
        <w:t>Yeah, a yes means</w:t>
      </w:r>
      <w:r w:rsidR="007F2DA5" w:rsidRPr="007750F5">
        <w:rPr>
          <w:rFonts w:ascii="Arial" w:hAnsi="Arial" w:cs="Arial"/>
          <w:sz w:val="22"/>
          <w:szCs w:val="22"/>
        </w:rPr>
        <w:t>...</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786690" w:rsidRPr="007750F5" w:rsidRDefault="00786690" w:rsidP="007F2DA5">
      <w:pPr>
        <w:tabs>
          <w:tab w:val="left" w:pos="1800"/>
        </w:tabs>
        <w:spacing w:line="360" w:lineRule="auto"/>
        <w:ind w:left="1800" w:hanging="1800"/>
        <w:rPr>
          <w:rFonts w:ascii="Arial" w:hAnsi="Arial" w:cs="Arial"/>
          <w:sz w:val="22"/>
          <w:szCs w:val="22"/>
        </w:rPr>
      </w:pPr>
    </w:p>
    <w:p w:rsidR="00786690"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786690" w:rsidRPr="007750F5">
        <w:rPr>
          <w:rFonts w:ascii="Arial" w:hAnsi="Arial" w:cs="Arial"/>
          <w:sz w:val="22"/>
          <w:szCs w:val="22"/>
        </w:rPr>
        <w:tab/>
      </w:r>
      <w:r w:rsidR="007F2DA5" w:rsidRPr="007750F5">
        <w:rPr>
          <w:rFonts w:ascii="Arial" w:hAnsi="Arial" w:cs="Arial"/>
          <w:sz w:val="22"/>
          <w:szCs w:val="22"/>
        </w:rPr>
        <w:t>...</w:t>
      </w:r>
      <w:r w:rsidR="00786690" w:rsidRPr="007750F5">
        <w:rPr>
          <w:rFonts w:ascii="Arial" w:hAnsi="Arial" w:cs="Arial"/>
          <w:sz w:val="22"/>
          <w:szCs w:val="22"/>
        </w:rPr>
        <w:t>that you’re pro</w:t>
      </w:r>
      <w:r w:rsidR="007F2DA5" w:rsidRPr="007750F5">
        <w:rPr>
          <w:rFonts w:ascii="Arial" w:hAnsi="Arial" w:cs="Arial"/>
          <w:sz w:val="22"/>
          <w:szCs w:val="22"/>
        </w:rPr>
        <w:t>...</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786690" w:rsidRPr="007750F5">
        <w:rPr>
          <w:rFonts w:ascii="Arial" w:hAnsi="Arial" w:cs="Arial"/>
          <w:sz w:val="22"/>
          <w:szCs w:val="22"/>
        </w:rPr>
        <w:tab/>
        <w:t>Overwhelming no.</w:t>
      </w:r>
    </w:p>
    <w:p w:rsidR="00786690" w:rsidRPr="007750F5" w:rsidRDefault="00786690" w:rsidP="007F2DA5">
      <w:pPr>
        <w:tabs>
          <w:tab w:val="left" w:pos="1800"/>
        </w:tabs>
        <w:spacing w:line="360" w:lineRule="auto"/>
        <w:ind w:left="1800" w:hanging="1800"/>
        <w:rPr>
          <w:rFonts w:ascii="Arial" w:hAnsi="Arial" w:cs="Arial"/>
          <w:sz w:val="22"/>
          <w:szCs w:val="22"/>
        </w:rPr>
      </w:pPr>
    </w:p>
    <w:p w:rsidR="00786690"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786690" w:rsidRPr="007750F5">
        <w:rPr>
          <w:rFonts w:ascii="Arial" w:hAnsi="Arial" w:cs="Arial"/>
          <w:sz w:val="22"/>
          <w:szCs w:val="22"/>
        </w:rPr>
        <w:tab/>
        <w:t>Overwhelming</w:t>
      </w:r>
      <w:r w:rsidR="007F2DA5" w:rsidRPr="007750F5">
        <w:rPr>
          <w:rFonts w:ascii="Arial" w:hAnsi="Arial" w:cs="Arial"/>
          <w:sz w:val="22"/>
          <w:szCs w:val="22"/>
        </w:rPr>
        <w:t>...</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786690" w:rsidRPr="007750F5">
        <w:rPr>
          <w:rFonts w:ascii="Arial" w:hAnsi="Arial" w:cs="Arial"/>
          <w:sz w:val="22"/>
          <w:szCs w:val="22"/>
        </w:rPr>
        <w:tab/>
        <w:t>Yeah, sorry no then. Yeah, sorry, I’m taking it the wrong way around.</w:t>
      </w:r>
    </w:p>
    <w:p w:rsidR="00786690" w:rsidRPr="007750F5" w:rsidRDefault="00786690" w:rsidP="007F2DA5">
      <w:pPr>
        <w:tabs>
          <w:tab w:val="left" w:pos="1800"/>
        </w:tabs>
        <w:spacing w:line="360" w:lineRule="auto"/>
        <w:ind w:left="1800" w:hanging="1800"/>
        <w:rPr>
          <w:rFonts w:ascii="Arial" w:hAnsi="Arial" w:cs="Arial"/>
          <w:sz w:val="22"/>
          <w:szCs w:val="22"/>
        </w:rPr>
      </w:pPr>
    </w:p>
    <w:p w:rsidR="00786690" w:rsidRPr="007750F5" w:rsidRDefault="00786690"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Right because looking at the question, you’re right, Kiran, it says, “Should they be prohibited?” versus “Should they be allowed?” But, yeah, so</w:t>
      </w:r>
      <w:r w:rsidR="007F2DA5" w:rsidRPr="007750F5">
        <w:rPr>
          <w:rFonts w:ascii="Arial" w:hAnsi="Arial" w:cs="Arial"/>
          <w:sz w:val="22"/>
          <w:szCs w:val="22"/>
        </w:rPr>
        <w:t>...</w:t>
      </w:r>
    </w:p>
    <w:p w:rsidR="00786690" w:rsidRPr="007750F5" w:rsidRDefault="00786690" w:rsidP="007F2DA5">
      <w:pPr>
        <w:tabs>
          <w:tab w:val="left" w:pos="1800"/>
        </w:tabs>
        <w:spacing w:line="360" w:lineRule="auto"/>
        <w:ind w:left="1800" w:hanging="1800"/>
        <w:rPr>
          <w:rFonts w:ascii="Arial" w:hAnsi="Arial" w:cs="Arial"/>
          <w:sz w:val="22"/>
          <w:szCs w:val="22"/>
        </w:rPr>
      </w:pPr>
    </w:p>
    <w:p w:rsidR="00786690"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786690" w:rsidRPr="007750F5">
        <w:rPr>
          <w:rFonts w:ascii="Arial" w:hAnsi="Arial" w:cs="Arial"/>
          <w:sz w:val="22"/>
          <w:szCs w:val="22"/>
        </w:rPr>
        <w:tab/>
        <w:t>Here’s my question about</w:t>
      </w:r>
      <w:r w:rsidR="007F2DA5" w:rsidRPr="007750F5">
        <w:rPr>
          <w:rFonts w:ascii="Arial" w:hAnsi="Arial" w:cs="Arial"/>
          <w:sz w:val="22"/>
          <w:szCs w:val="22"/>
        </w:rPr>
        <w:t>...</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786690" w:rsidRPr="007750F5">
        <w:rPr>
          <w:rFonts w:ascii="Arial" w:hAnsi="Arial" w:cs="Arial"/>
          <w:sz w:val="22"/>
          <w:szCs w:val="22"/>
        </w:rPr>
        <w:tab/>
        <w:t>Sorry.</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786690" w:rsidRPr="007750F5">
        <w:rPr>
          <w:rFonts w:ascii="Arial" w:hAnsi="Arial" w:cs="Arial"/>
          <w:sz w:val="22"/>
          <w:szCs w:val="22"/>
        </w:rPr>
        <w:tab/>
        <w:t xml:space="preserve">oh sorry, Terri </w:t>
      </w:r>
      <w:r w:rsidR="007F2DA5" w:rsidRPr="007750F5">
        <w:rPr>
          <w:rFonts w:ascii="Arial" w:hAnsi="Arial" w:cs="Arial"/>
          <w:sz w:val="22"/>
          <w:szCs w:val="22"/>
        </w:rPr>
        <w:t>-</w:t>
      </w:r>
      <w:r w:rsidR="00786690" w:rsidRPr="007750F5">
        <w:rPr>
          <w:rFonts w:ascii="Arial" w:hAnsi="Arial" w:cs="Arial"/>
          <w:sz w:val="22"/>
          <w:szCs w:val="22"/>
        </w:rPr>
        <w:t xml:space="preserve"> or I mean Lindsay, were you done? I didn’t want to interrupt you.</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786690" w:rsidRPr="007750F5">
        <w:rPr>
          <w:rFonts w:ascii="Arial" w:hAnsi="Arial" w:cs="Arial"/>
          <w:sz w:val="22"/>
          <w:szCs w:val="22"/>
        </w:rPr>
        <w:tab/>
        <w:t>(Unintelligible).</w:t>
      </w:r>
    </w:p>
    <w:p w:rsidR="00786690" w:rsidRPr="007750F5" w:rsidRDefault="00786690"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786690" w:rsidRPr="007750F5">
        <w:rPr>
          <w:rFonts w:ascii="Arial" w:hAnsi="Arial" w:cs="Arial"/>
          <w:sz w:val="22"/>
          <w:szCs w:val="22"/>
        </w:rPr>
        <w:tab/>
        <w:t xml:space="preserve">Okay. So here’s my </w:t>
      </w:r>
      <w:r w:rsidR="007F2DA5" w:rsidRPr="007750F5">
        <w:rPr>
          <w:rFonts w:ascii="Arial" w:hAnsi="Arial" w:cs="Arial"/>
          <w:sz w:val="22"/>
          <w:szCs w:val="22"/>
        </w:rPr>
        <w:t>-</w:t>
      </w:r>
      <w:r w:rsidR="00786690" w:rsidRPr="007750F5">
        <w:rPr>
          <w:rFonts w:ascii="Arial" w:hAnsi="Arial" w:cs="Arial"/>
          <w:sz w:val="22"/>
          <w:szCs w:val="22"/>
        </w:rPr>
        <w:t xml:space="preserve"> here’s my question </w:t>
      </w:r>
      <w:r w:rsidR="007F2DA5" w:rsidRPr="007750F5">
        <w:rPr>
          <w:rFonts w:ascii="Arial" w:hAnsi="Arial" w:cs="Arial"/>
          <w:sz w:val="22"/>
          <w:szCs w:val="22"/>
        </w:rPr>
        <w:t>-</w:t>
      </w:r>
      <w:r w:rsidR="00786690" w:rsidRPr="007750F5">
        <w:rPr>
          <w:rFonts w:ascii="Arial" w:hAnsi="Arial" w:cs="Arial"/>
          <w:sz w:val="22"/>
          <w:szCs w:val="22"/>
        </w:rPr>
        <w:t xml:space="preserve"> this is Kiran. A lot of the answers and in my opinion, the way that the </w:t>
      </w:r>
      <w:r w:rsidR="007F2DA5" w:rsidRPr="007750F5">
        <w:rPr>
          <w:rFonts w:ascii="Arial" w:hAnsi="Arial" w:cs="Arial"/>
          <w:sz w:val="22"/>
          <w:szCs w:val="22"/>
        </w:rPr>
        <w:t>-</w:t>
      </w:r>
      <w:r w:rsidR="00786690" w:rsidRPr="007750F5">
        <w:rPr>
          <w:rFonts w:ascii="Arial" w:hAnsi="Arial" w:cs="Arial"/>
          <w:sz w:val="22"/>
          <w:szCs w:val="22"/>
        </w:rPr>
        <w:t xml:space="preserve"> I said this on the list </w:t>
      </w:r>
      <w:r w:rsidR="007F2DA5" w:rsidRPr="007750F5">
        <w:rPr>
          <w:rFonts w:ascii="Arial" w:hAnsi="Arial" w:cs="Arial"/>
          <w:sz w:val="22"/>
          <w:szCs w:val="22"/>
        </w:rPr>
        <w:t>-</w:t>
      </w:r>
      <w:r w:rsidR="00786690" w:rsidRPr="007750F5">
        <w:rPr>
          <w:rFonts w:ascii="Arial" w:hAnsi="Arial" w:cs="Arial"/>
          <w:sz w:val="22"/>
          <w:szCs w:val="22"/>
        </w:rPr>
        <w:t xml:space="preserve"> the way that the question was framed to the signatories of the Save Domain Privacy, I think, petition is </w:t>
      </w:r>
      <w:r w:rsidR="007F2DA5" w:rsidRPr="007750F5">
        <w:rPr>
          <w:rFonts w:ascii="Arial" w:hAnsi="Arial" w:cs="Arial"/>
          <w:sz w:val="22"/>
          <w:szCs w:val="22"/>
        </w:rPr>
        <w:t>-</w:t>
      </w:r>
      <w:r w:rsidR="00786690" w:rsidRPr="007750F5">
        <w:rPr>
          <w:rFonts w:ascii="Arial" w:hAnsi="Arial" w:cs="Arial"/>
          <w:sz w:val="22"/>
          <w:szCs w:val="22"/>
        </w:rPr>
        <w:t xml:space="preserve"> is unambiguous to the meat of the question </w:t>
      </w:r>
      <w:r w:rsidR="002750B6" w:rsidRPr="007750F5">
        <w:rPr>
          <w:rFonts w:ascii="Arial" w:hAnsi="Arial" w:cs="Arial"/>
          <w:sz w:val="22"/>
          <w:szCs w:val="22"/>
        </w:rPr>
        <w:t xml:space="preserve">that has been asked. It’s not an easy </w:t>
      </w:r>
      <w:r w:rsidR="007F2DA5" w:rsidRPr="007750F5">
        <w:rPr>
          <w:rFonts w:ascii="Arial" w:hAnsi="Arial" w:cs="Arial"/>
          <w:sz w:val="22"/>
          <w:szCs w:val="22"/>
        </w:rPr>
        <w:t>-</w:t>
      </w:r>
      <w:r w:rsidR="002750B6" w:rsidRPr="007750F5">
        <w:rPr>
          <w:rFonts w:ascii="Arial" w:hAnsi="Arial" w:cs="Arial"/>
          <w:sz w:val="22"/>
          <w:szCs w:val="22"/>
        </w:rPr>
        <w:t xml:space="preserve"> as easy of a question as was presented, I think, to the community in the outreach efforts. And the public comment input has correspondingly suffered as a result in my opinion.</w:t>
      </w:r>
    </w:p>
    <w:p w:rsidR="002750B6" w:rsidRPr="007750F5" w:rsidRDefault="002750B6" w:rsidP="007F2DA5">
      <w:pPr>
        <w:tabs>
          <w:tab w:val="left" w:pos="1800"/>
        </w:tabs>
        <w:spacing w:line="360" w:lineRule="auto"/>
        <w:ind w:left="1800" w:hanging="1800"/>
        <w:rPr>
          <w:rFonts w:ascii="Arial" w:hAnsi="Arial" w:cs="Arial"/>
          <w:sz w:val="22"/>
          <w:szCs w:val="22"/>
        </w:rPr>
      </w:pPr>
    </w:p>
    <w:p w:rsidR="007F2DA5" w:rsidRPr="007750F5" w:rsidRDefault="002750B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the Save Domain Privacy petition included the phrase, “For all legal purposes.” And the question that was asked in the group was, is that legal based on consumer protection and anonymous versus commercial speech distinctions in major jurisdictions around the world? That was the question as whether or not this is legal.</w:t>
      </w:r>
    </w:p>
    <w:p w:rsidR="002750B6" w:rsidRPr="007750F5" w:rsidRDefault="002750B6" w:rsidP="007F2DA5">
      <w:pPr>
        <w:tabs>
          <w:tab w:val="left" w:pos="1800"/>
        </w:tabs>
        <w:spacing w:line="360" w:lineRule="auto"/>
        <w:ind w:left="1800" w:hanging="1800"/>
        <w:rPr>
          <w:rFonts w:ascii="Arial" w:hAnsi="Arial" w:cs="Arial"/>
          <w:sz w:val="22"/>
          <w:szCs w:val="22"/>
        </w:rPr>
      </w:pPr>
    </w:p>
    <w:p w:rsidR="007F2DA5" w:rsidRPr="007750F5" w:rsidRDefault="002750B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so that </w:t>
      </w:r>
      <w:r w:rsidR="007F2DA5" w:rsidRPr="007750F5">
        <w:rPr>
          <w:rFonts w:ascii="Arial" w:hAnsi="Arial" w:cs="Arial"/>
          <w:sz w:val="22"/>
          <w:szCs w:val="22"/>
        </w:rPr>
        <w:t>-</w:t>
      </w:r>
      <w:r w:rsidRPr="007750F5">
        <w:rPr>
          <w:rFonts w:ascii="Arial" w:hAnsi="Arial" w:cs="Arial"/>
          <w:sz w:val="22"/>
          <w:szCs w:val="22"/>
        </w:rPr>
        <w:t xml:space="preserve"> whether they said yes or no to that question actually doesn’t come to the question that was being asked in the initial report. And what I’m looking at in a lot of these comments says </w:t>
      </w:r>
      <w:r w:rsidR="007F2DA5" w:rsidRPr="007750F5">
        <w:rPr>
          <w:rFonts w:ascii="Arial" w:hAnsi="Arial" w:cs="Arial"/>
          <w:sz w:val="22"/>
          <w:szCs w:val="22"/>
        </w:rPr>
        <w:t>-</w:t>
      </w:r>
      <w:r w:rsidRPr="007750F5">
        <w:rPr>
          <w:rFonts w:ascii="Arial" w:hAnsi="Arial" w:cs="Arial"/>
          <w:sz w:val="22"/>
          <w:szCs w:val="22"/>
        </w:rPr>
        <w:t xml:space="preserve"> is also very similar. So for example, Arthur Zonnenberg says privacy is a universal right and everyone should have it. That’s legally incorrect.</w:t>
      </w:r>
    </w:p>
    <w:p w:rsidR="002750B6" w:rsidRPr="007750F5" w:rsidRDefault="002750B6" w:rsidP="007F2DA5">
      <w:pPr>
        <w:tabs>
          <w:tab w:val="left" w:pos="1800"/>
        </w:tabs>
        <w:spacing w:line="360" w:lineRule="auto"/>
        <w:ind w:left="1800" w:hanging="1800"/>
        <w:rPr>
          <w:rFonts w:ascii="Arial" w:hAnsi="Arial" w:cs="Arial"/>
          <w:sz w:val="22"/>
          <w:szCs w:val="22"/>
        </w:rPr>
      </w:pPr>
    </w:p>
    <w:p w:rsidR="002750B6" w:rsidRPr="007750F5" w:rsidRDefault="002750B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then there’s another one that says registrars should be able to use privacy proxy for freedom of speech purposes. You’re correct, for anonymous speech freedom of speech applies. For commercial speech, freedom of speech does not apply. So is that a no? Or is that actually a yes? So there are so much </w:t>
      </w:r>
      <w:r w:rsidR="007F2DA5" w:rsidRPr="007750F5">
        <w:rPr>
          <w:rFonts w:ascii="Arial" w:hAnsi="Arial" w:cs="Arial"/>
          <w:sz w:val="22"/>
          <w:szCs w:val="22"/>
        </w:rPr>
        <w:t>-</w:t>
      </w:r>
      <w:r w:rsidRPr="007750F5">
        <w:rPr>
          <w:rFonts w:ascii="Arial" w:hAnsi="Arial" w:cs="Arial"/>
          <w:sz w:val="22"/>
          <w:szCs w:val="22"/>
        </w:rPr>
        <w:t xml:space="preserve"> there’s so much ambiguity as a result of people signing the petition without reading the initial report</w:t>
      </w:r>
      <w:r w:rsidR="007F2DA5" w:rsidRPr="007750F5">
        <w:rPr>
          <w:rFonts w:ascii="Arial" w:hAnsi="Arial" w:cs="Arial"/>
          <w:sz w:val="22"/>
          <w:szCs w:val="22"/>
        </w:rPr>
        <w:t>...</w:t>
      </w:r>
    </w:p>
    <w:p w:rsidR="002750B6" w:rsidRPr="007750F5" w:rsidRDefault="002750B6"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2750B6" w:rsidRPr="007750F5" w:rsidRDefault="002750B6"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2750B6" w:rsidRPr="007750F5">
        <w:rPr>
          <w:rFonts w:ascii="Arial" w:hAnsi="Arial" w:cs="Arial"/>
          <w:sz w:val="22"/>
          <w:szCs w:val="22"/>
        </w:rPr>
        <w:tab/>
        <w:t xml:space="preserve">And there’s so much ambiguity in these comments from people who were encouraged to comment without understanding the nuance of the extremely complex question </w:t>
      </w:r>
      <w:r w:rsidR="0055085C" w:rsidRPr="007750F5">
        <w:rPr>
          <w:rFonts w:ascii="Arial" w:hAnsi="Arial" w:cs="Arial"/>
          <w:sz w:val="22"/>
          <w:szCs w:val="22"/>
        </w:rPr>
        <w:t>that I’m not necessarily sure I want to sign off that these comments are relevant to the actual question at all.</w:t>
      </w:r>
    </w:p>
    <w:p w:rsidR="0055085C" w:rsidRPr="007750F5" w:rsidRDefault="0055085C" w:rsidP="007F2DA5">
      <w:pPr>
        <w:tabs>
          <w:tab w:val="left" w:pos="1800"/>
        </w:tabs>
        <w:spacing w:line="360" w:lineRule="auto"/>
        <w:ind w:left="1800" w:hanging="1800"/>
        <w:rPr>
          <w:rFonts w:ascii="Arial" w:hAnsi="Arial" w:cs="Arial"/>
          <w:sz w:val="22"/>
          <w:szCs w:val="22"/>
        </w:rPr>
      </w:pPr>
    </w:p>
    <w:p w:rsidR="0055085C" w:rsidRPr="007750F5" w:rsidRDefault="0055085C"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Kiran. Christian, you had</w:t>
      </w:r>
      <w:r w:rsidR="007F2DA5" w:rsidRPr="007750F5">
        <w:rPr>
          <w:rFonts w:ascii="Arial" w:hAnsi="Arial" w:cs="Arial"/>
          <w:sz w:val="22"/>
          <w:szCs w:val="22"/>
        </w:rPr>
        <w:t>...</w:t>
      </w:r>
    </w:p>
    <w:p w:rsidR="0055085C" w:rsidRPr="007750F5" w:rsidRDefault="0055085C"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55085C" w:rsidRPr="007750F5" w:rsidRDefault="0055085C" w:rsidP="007F2DA5">
      <w:pPr>
        <w:tabs>
          <w:tab w:val="left" w:pos="1800"/>
        </w:tabs>
        <w:spacing w:line="360" w:lineRule="auto"/>
        <w:ind w:left="1800" w:hanging="1800"/>
        <w:rPr>
          <w:rFonts w:ascii="Arial" w:hAnsi="Arial" w:cs="Arial"/>
          <w:sz w:val="22"/>
          <w:szCs w:val="22"/>
        </w:rPr>
      </w:pPr>
    </w:p>
    <w:p w:rsidR="007F2DA5" w:rsidRPr="007750F5" w:rsidRDefault="0055085C"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Lindsay, can you hold off? And Christian has his hand up and then we’ll go to you.</w:t>
      </w:r>
    </w:p>
    <w:p w:rsidR="0055085C" w:rsidRPr="007750F5" w:rsidRDefault="0055085C"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55085C" w:rsidRPr="007750F5">
        <w:rPr>
          <w:rFonts w:ascii="Arial" w:hAnsi="Arial" w:cs="Arial"/>
          <w:sz w:val="22"/>
          <w:szCs w:val="22"/>
        </w:rPr>
        <w:tab/>
        <w:t>Yeah, sure.</w:t>
      </w:r>
    </w:p>
    <w:p w:rsidR="0055085C" w:rsidRPr="007750F5" w:rsidRDefault="0055085C"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55085C" w:rsidRPr="007750F5">
        <w:rPr>
          <w:rFonts w:ascii="Arial" w:hAnsi="Arial" w:cs="Arial"/>
          <w:sz w:val="22"/>
          <w:szCs w:val="22"/>
        </w:rPr>
        <w:tab/>
        <w:t xml:space="preserve">So it is </w:t>
      </w:r>
      <w:r w:rsidR="007F2DA5" w:rsidRPr="007750F5">
        <w:rPr>
          <w:rFonts w:ascii="Arial" w:hAnsi="Arial" w:cs="Arial"/>
          <w:sz w:val="22"/>
          <w:szCs w:val="22"/>
        </w:rPr>
        <w:t>-</w:t>
      </w:r>
      <w:r w:rsidR="0055085C" w:rsidRPr="007750F5">
        <w:rPr>
          <w:rFonts w:ascii="Arial" w:hAnsi="Arial" w:cs="Arial"/>
          <w:sz w:val="22"/>
          <w:szCs w:val="22"/>
        </w:rPr>
        <w:t xml:space="preserve"> what is clear is that most of these include the statement in the Save Domain Privacy most of them include the statement that the use of privacy services by all for all legal purposes regardless of whether the Website is commercial, the Save Domain Privacy petition supports that.</w:t>
      </w:r>
    </w:p>
    <w:p w:rsidR="0055085C" w:rsidRPr="007750F5" w:rsidRDefault="0055085C" w:rsidP="007F2DA5">
      <w:pPr>
        <w:tabs>
          <w:tab w:val="left" w:pos="1800"/>
        </w:tabs>
        <w:spacing w:line="360" w:lineRule="auto"/>
        <w:ind w:left="1800" w:hanging="1800"/>
        <w:rPr>
          <w:rFonts w:ascii="Arial" w:hAnsi="Arial" w:cs="Arial"/>
          <w:sz w:val="22"/>
          <w:szCs w:val="22"/>
        </w:rPr>
      </w:pPr>
    </w:p>
    <w:p w:rsidR="007F2DA5" w:rsidRPr="007750F5" w:rsidRDefault="0055085C"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Yes, there may be some circumstances where people put in something where they have an opinion that you can say oh that may not be legally accurate or something like that. But we have had the largest outpouring in the history of this community to overwhelmingly and clearly with this one </w:t>
      </w:r>
      <w:r w:rsidR="007F2DA5" w:rsidRPr="007750F5">
        <w:rPr>
          <w:rFonts w:ascii="Arial" w:hAnsi="Arial" w:cs="Arial"/>
          <w:sz w:val="22"/>
          <w:szCs w:val="22"/>
        </w:rPr>
        <w:t>-</w:t>
      </w:r>
      <w:r w:rsidRPr="007750F5">
        <w:rPr>
          <w:rFonts w:ascii="Arial" w:hAnsi="Arial" w:cs="Arial"/>
          <w:sz w:val="22"/>
          <w:szCs w:val="22"/>
        </w:rPr>
        <w:t xml:space="preserve"> with this one clear phrase </w:t>
      </w:r>
      <w:r w:rsidR="007F2DA5" w:rsidRPr="007750F5">
        <w:rPr>
          <w:rFonts w:ascii="Arial" w:hAnsi="Arial" w:cs="Arial"/>
          <w:sz w:val="22"/>
          <w:szCs w:val="22"/>
        </w:rPr>
        <w:t>-</w:t>
      </w:r>
      <w:r w:rsidRPr="007750F5">
        <w:rPr>
          <w:rFonts w:ascii="Arial" w:hAnsi="Arial" w:cs="Arial"/>
          <w:sz w:val="22"/>
          <w:szCs w:val="22"/>
        </w:rPr>
        <w:t xml:space="preserve"> “use of privacy services by all for all legal purposes regardless of whether the Website is commercial” </w:t>
      </w:r>
      <w:r w:rsidR="007F2DA5" w:rsidRPr="007750F5">
        <w:rPr>
          <w:rFonts w:ascii="Arial" w:hAnsi="Arial" w:cs="Arial"/>
          <w:sz w:val="22"/>
          <w:szCs w:val="22"/>
        </w:rPr>
        <w:t>-</w:t>
      </w:r>
      <w:r w:rsidRPr="007750F5">
        <w:rPr>
          <w:rFonts w:ascii="Arial" w:hAnsi="Arial" w:cs="Arial"/>
          <w:sz w:val="22"/>
          <w:szCs w:val="22"/>
        </w:rPr>
        <w:t xml:space="preserve"> there is overwhelming </w:t>
      </w:r>
      <w:r w:rsidR="00AB4027" w:rsidRPr="007750F5">
        <w:rPr>
          <w:rFonts w:ascii="Arial" w:hAnsi="Arial" w:cs="Arial"/>
          <w:sz w:val="22"/>
          <w:szCs w:val="22"/>
        </w:rPr>
        <w:t xml:space="preserve">and obvious public sentiment that supports the answer to this question being an overwhelming and </w:t>
      </w:r>
      <w:r w:rsidR="007F2DA5" w:rsidRPr="007750F5">
        <w:rPr>
          <w:rFonts w:ascii="Arial" w:hAnsi="Arial" w:cs="Arial"/>
          <w:sz w:val="22"/>
          <w:szCs w:val="22"/>
        </w:rPr>
        <w:t>-</w:t>
      </w:r>
      <w:r w:rsidR="00AB4027" w:rsidRPr="007750F5">
        <w:rPr>
          <w:rFonts w:ascii="Arial" w:hAnsi="Arial" w:cs="Arial"/>
          <w:sz w:val="22"/>
          <w:szCs w:val="22"/>
        </w:rPr>
        <w:t xml:space="preserve"> we’ve decided yes or no based on the wording </w:t>
      </w:r>
      <w:r w:rsidR="007F2DA5" w:rsidRPr="007750F5">
        <w:rPr>
          <w:rFonts w:ascii="Arial" w:hAnsi="Arial" w:cs="Arial"/>
          <w:sz w:val="22"/>
          <w:szCs w:val="22"/>
        </w:rPr>
        <w:t>-</w:t>
      </w:r>
      <w:r w:rsidR="00AB4027" w:rsidRPr="007750F5">
        <w:rPr>
          <w:rFonts w:ascii="Arial" w:hAnsi="Arial" w:cs="Arial"/>
          <w:sz w:val="22"/>
          <w:szCs w:val="22"/>
        </w:rPr>
        <w:t xml:space="preserve"> no.</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AB40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if we were to try and find some nuance in some of the comments to try and see how there is a way to throw out a general relevance to this huge public outpouring can you imagine what the </w:t>
      </w:r>
      <w:r w:rsidR="007F2DA5" w:rsidRPr="007750F5">
        <w:rPr>
          <w:rFonts w:ascii="Arial" w:hAnsi="Arial" w:cs="Arial"/>
          <w:sz w:val="22"/>
          <w:szCs w:val="22"/>
        </w:rPr>
        <w:t>-</w:t>
      </w:r>
      <w:r w:rsidRPr="007750F5">
        <w:rPr>
          <w:rFonts w:ascii="Arial" w:hAnsi="Arial" w:cs="Arial"/>
          <w:sz w:val="22"/>
          <w:szCs w:val="22"/>
        </w:rPr>
        <w:t xml:space="preserve"> what anybody outside the community would say about us and our efforts?</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AB40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I believe that it is clear that the Save Domain Privacy comments totally and directly apply and that we have an obligation in this point to include them, to take them seriously and to use them strongly deciding the way that this question is answered.</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AB40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Lindsay, you had a response earlier and then Kiran.</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AB4027" w:rsidRPr="007750F5">
        <w:rPr>
          <w:rFonts w:ascii="Arial" w:hAnsi="Arial" w:cs="Arial"/>
          <w:sz w:val="22"/>
          <w:szCs w:val="22"/>
        </w:rPr>
        <w:tab/>
        <w:t xml:space="preserve">Oh yeah, I just </w:t>
      </w:r>
      <w:r w:rsidR="007F2DA5" w:rsidRPr="007750F5">
        <w:rPr>
          <w:rFonts w:ascii="Arial" w:hAnsi="Arial" w:cs="Arial"/>
          <w:sz w:val="22"/>
          <w:szCs w:val="22"/>
        </w:rPr>
        <w:t>-</w:t>
      </w:r>
      <w:r w:rsidR="00AB4027" w:rsidRPr="007750F5">
        <w:rPr>
          <w:rFonts w:ascii="Arial" w:hAnsi="Arial" w:cs="Arial"/>
          <w:sz w:val="22"/>
          <w:szCs w:val="22"/>
        </w:rPr>
        <w:t xml:space="preserve"> sorry this is Lindsay. I just wanted to say I suspect with a lot of people who signed that petition they probably just read </w:t>
      </w:r>
      <w:r w:rsidR="007F2DA5" w:rsidRPr="007750F5">
        <w:rPr>
          <w:rFonts w:ascii="Arial" w:hAnsi="Arial" w:cs="Arial"/>
          <w:sz w:val="22"/>
          <w:szCs w:val="22"/>
        </w:rPr>
        <w:t>-</w:t>
      </w:r>
      <w:r w:rsidR="00AB4027" w:rsidRPr="007750F5">
        <w:rPr>
          <w:rFonts w:ascii="Arial" w:hAnsi="Arial" w:cs="Arial"/>
          <w:sz w:val="22"/>
          <w:szCs w:val="22"/>
        </w:rPr>
        <w:t xml:space="preserve"> they probably didn’t even read the </w:t>
      </w:r>
      <w:r w:rsidR="007F2DA5" w:rsidRPr="007750F5">
        <w:rPr>
          <w:rFonts w:ascii="Arial" w:hAnsi="Arial" w:cs="Arial"/>
          <w:sz w:val="22"/>
          <w:szCs w:val="22"/>
        </w:rPr>
        <w:t>-</w:t>
      </w:r>
      <w:r w:rsidR="00AB4027" w:rsidRPr="007750F5">
        <w:rPr>
          <w:rFonts w:ascii="Arial" w:hAnsi="Arial" w:cs="Arial"/>
          <w:sz w:val="22"/>
          <w:szCs w:val="22"/>
        </w:rPr>
        <w:t xml:space="preserve"> all legal purposes bit and just took it as the use of privacy services for all regardless of the Website is commercial. I think privacy is a very emotive subject for lots of people, as we have seen. And I think, to be honest, more people are concerned about any erosion of privacy over anything else.</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AB40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But I don’t think we’ve got </w:t>
      </w:r>
      <w:r w:rsidR="007F2DA5" w:rsidRPr="007750F5">
        <w:rPr>
          <w:rFonts w:ascii="Arial" w:hAnsi="Arial" w:cs="Arial"/>
          <w:sz w:val="22"/>
          <w:szCs w:val="22"/>
        </w:rPr>
        <w:t>-</w:t>
      </w:r>
      <w:r w:rsidRPr="007750F5">
        <w:rPr>
          <w:rFonts w:ascii="Arial" w:hAnsi="Arial" w:cs="Arial"/>
          <w:sz w:val="22"/>
          <w:szCs w:val="22"/>
        </w:rPr>
        <w:t xml:space="preserve"> my point was we haven’t got the time or the resource to go through every single comment. But as they signed a petition in favor of that privacy being available to everyone, that’s why I was suggesting it should be taken as an overwhelming no rather than a yes. So that was all I was going to say about that.</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AB40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Lindsay. Kiran.</w:t>
      </w:r>
    </w:p>
    <w:p w:rsidR="00AB4027" w:rsidRPr="007750F5" w:rsidRDefault="00AB40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AB4027" w:rsidRPr="007750F5">
        <w:rPr>
          <w:rFonts w:ascii="Arial" w:hAnsi="Arial" w:cs="Arial"/>
          <w:sz w:val="22"/>
          <w:szCs w:val="22"/>
        </w:rPr>
        <w:tab/>
      </w:r>
      <w:r w:rsidR="00A86A66" w:rsidRPr="007750F5">
        <w:rPr>
          <w:rFonts w:ascii="Arial" w:hAnsi="Arial" w:cs="Arial"/>
          <w:sz w:val="22"/>
          <w:szCs w:val="22"/>
        </w:rPr>
        <w:t>So I guess I have two points. My first point is kind of to Christian. You’re right that there is an overwhelming outpouring of interest in this issue. And I think that that’s, fortunately for us, not without precedent. So we can kind of look and see, you know, what the ICANN community has done in the past when this has happened. So for example, there were tens of thousands of comments, you know, against the allocation of the XXX domain.</w:t>
      </w:r>
    </w:p>
    <w:p w:rsidR="00A86A66" w:rsidRPr="007750F5" w:rsidRDefault="00A86A66" w:rsidP="007F2DA5">
      <w:pPr>
        <w:tabs>
          <w:tab w:val="left" w:pos="1800"/>
        </w:tabs>
        <w:spacing w:line="360" w:lineRule="auto"/>
        <w:ind w:left="1800" w:hanging="1800"/>
        <w:rPr>
          <w:rFonts w:ascii="Arial" w:hAnsi="Arial" w:cs="Arial"/>
          <w:sz w:val="22"/>
          <w:szCs w:val="22"/>
        </w:rPr>
      </w:pPr>
    </w:p>
    <w:p w:rsidR="007F2DA5" w:rsidRPr="007750F5" w:rsidRDefault="00A86A6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But the good news about the outpouring of public comments, which, you know, may or may not be relevant to the actual issues that are at hand, is we are not strong-armed into blindly accepting what people say or don’t say. So the outpouring of support, or I mean, of the lack of support rather, for dotXXX was handily overruled on the basis of free speech. Like sorry, super Christian groups, you don’t get to tell people that they can’t have pornography on the Internet</w:t>
      </w:r>
      <w:r w:rsidR="00640E66" w:rsidRPr="007750F5">
        <w:rPr>
          <w:rFonts w:ascii="Arial" w:hAnsi="Arial" w:cs="Arial"/>
          <w:sz w:val="22"/>
          <w:szCs w:val="22"/>
        </w:rPr>
        <w:t xml:space="preserve"> even if you got 10,000 people to sign the petition.</w:t>
      </w:r>
    </w:p>
    <w:p w:rsidR="00640E66" w:rsidRPr="007750F5" w:rsidRDefault="00640E66" w:rsidP="007F2DA5">
      <w:pPr>
        <w:tabs>
          <w:tab w:val="left" w:pos="1800"/>
        </w:tabs>
        <w:spacing w:line="360" w:lineRule="auto"/>
        <w:ind w:left="1800" w:hanging="1800"/>
        <w:rPr>
          <w:rFonts w:ascii="Arial" w:hAnsi="Arial" w:cs="Arial"/>
          <w:sz w:val="22"/>
          <w:szCs w:val="22"/>
        </w:rPr>
      </w:pPr>
    </w:p>
    <w:p w:rsidR="007F2DA5" w:rsidRPr="007750F5" w:rsidRDefault="00640E66"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FA7A57" w:rsidRPr="007750F5">
        <w:rPr>
          <w:rFonts w:ascii="Arial" w:hAnsi="Arial" w:cs="Arial"/>
          <w:sz w:val="22"/>
          <w:szCs w:val="22"/>
        </w:rPr>
        <w:t xml:space="preserve">And I think that to be quite honest with you, there is a real issue about how this is drafted. And so then my second point is to Lindsay and I guess kind of to others as well, about how to interpret the intentions of the people who signed these petitions and who submitted form comments through the Name (Cheap) Website, which I think is different </w:t>
      </w:r>
      <w:r w:rsidR="007F2DA5" w:rsidRPr="007750F5">
        <w:rPr>
          <w:rFonts w:ascii="Arial" w:hAnsi="Arial" w:cs="Arial"/>
          <w:sz w:val="22"/>
          <w:szCs w:val="22"/>
        </w:rPr>
        <w:t>-</w:t>
      </w:r>
      <w:r w:rsidR="00FA7A57" w:rsidRPr="007750F5">
        <w:rPr>
          <w:rFonts w:ascii="Arial" w:hAnsi="Arial" w:cs="Arial"/>
          <w:sz w:val="22"/>
          <w:szCs w:val="22"/>
        </w:rPr>
        <w:t xml:space="preserve"> anyway whichever one that one was.</w:t>
      </w:r>
    </w:p>
    <w:p w:rsidR="00FA7A57" w:rsidRPr="007750F5" w:rsidRDefault="00FA7A57" w:rsidP="007F2DA5">
      <w:pPr>
        <w:tabs>
          <w:tab w:val="left" w:pos="1800"/>
        </w:tabs>
        <w:spacing w:line="360" w:lineRule="auto"/>
        <w:ind w:left="1800" w:hanging="1800"/>
        <w:rPr>
          <w:rFonts w:ascii="Arial" w:hAnsi="Arial" w:cs="Arial"/>
          <w:sz w:val="22"/>
          <w:szCs w:val="22"/>
        </w:rPr>
      </w:pPr>
    </w:p>
    <w:p w:rsidR="007F2DA5" w:rsidRPr="007750F5" w:rsidRDefault="00FA7A5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78411E" w:rsidRPr="007750F5">
        <w:rPr>
          <w:rFonts w:ascii="Arial" w:hAnsi="Arial" w:cs="Arial"/>
          <w:sz w:val="22"/>
          <w:szCs w:val="22"/>
        </w:rPr>
        <w:t>I think that at the end of the day I think that we can look at it and see that the wording may or may not apply to the question and we cannot and we should not read into whether or not they saw for legal purposes or whether they didn't. The fact of the matter is the statement they signed onto says for legal purposes. And we have to take that at face value.</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I am increasingly comfortable </w:t>
      </w:r>
      <w:r w:rsidR="007F2DA5" w:rsidRPr="007750F5">
        <w:rPr>
          <w:rFonts w:ascii="Arial" w:hAnsi="Arial" w:cs="Arial"/>
          <w:sz w:val="22"/>
          <w:szCs w:val="22"/>
        </w:rPr>
        <w:t>-</w:t>
      </w:r>
      <w:r w:rsidRPr="007750F5">
        <w:rPr>
          <w:rFonts w:ascii="Arial" w:hAnsi="Arial" w:cs="Arial"/>
          <w:sz w:val="22"/>
          <w:szCs w:val="22"/>
        </w:rPr>
        <w:t xml:space="preserve"> uncomfortable in seeing things on the list and hearing people say oh well that’s not what the signatories meant or they definitely meant this or they definitely meant something else.</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Like on one hand you’re saying that the outpouring of support has to be taken seriously and we have to respect, you know, these people’s opinions. And then on the other you’re putting words in their mouth. And I don’t actually think that’s consistent or appropriate. I think we need to take it at face value.</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my two points basically are the sheer volume alone of the comments doesn’t mean that we need to take what they say and throw away our good legal analysis on the issue. And say well they say no so the legal issues don’t apply anymore. That’s not appropriate.</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then my second point is, let’s not put words in the signatory’s mouth because while their opinion may not be directly applicable to the meat of the issue their voice is important enough that we don’t put words in their mouth to suit our own individual purposes on one side or the other of this argument.</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Kiran. So we have Christian and then Lindsay and I put myself in the queue but I know that Terri, on the phone, instead of AC so if you want to speak just let me know. Christian.</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78411E" w:rsidRPr="007750F5">
        <w:rPr>
          <w:rFonts w:ascii="Arial" w:hAnsi="Arial" w:cs="Arial"/>
          <w:sz w:val="22"/>
          <w:szCs w:val="22"/>
        </w:rPr>
        <w:tab/>
        <w:t>So, sure thank you very much. So with regards to those particular two things, one of the things that we need to keep in mind in this case, and I know that we have had long-standing disagreements about this to date, that there is not an agreed upon legal standard that these public comments are fighting or are at odds with. So I challenge the idea that we have got a direct analog to the XXX situation.</w:t>
      </w:r>
    </w:p>
    <w:p w:rsidR="0078411E" w:rsidRPr="007750F5" w:rsidRDefault="0078411E" w:rsidP="007F2DA5">
      <w:pPr>
        <w:tabs>
          <w:tab w:val="left" w:pos="1800"/>
        </w:tabs>
        <w:spacing w:line="360" w:lineRule="auto"/>
        <w:ind w:left="1800" w:hanging="1800"/>
        <w:rPr>
          <w:rFonts w:ascii="Arial" w:hAnsi="Arial" w:cs="Arial"/>
          <w:sz w:val="22"/>
          <w:szCs w:val="22"/>
        </w:rPr>
      </w:pPr>
    </w:p>
    <w:p w:rsidR="007F2DA5" w:rsidRPr="007750F5" w:rsidRDefault="0078411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We have at hand a very </w:t>
      </w:r>
      <w:r w:rsidR="007F2DA5" w:rsidRPr="007750F5">
        <w:rPr>
          <w:rFonts w:ascii="Arial" w:hAnsi="Arial" w:cs="Arial"/>
          <w:sz w:val="22"/>
          <w:szCs w:val="22"/>
        </w:rPr>
        <w:t>-</w:t>
      </w:r>
      <w:r w:rsidRPr="007750F5">
        <w:rPr>
          <w:rFonts w:ascii="Arial" w:hAnsi="Arial" w:cs="Arial"/>
          <w:sz w:val="22"/>
          <w:szCs w:val="22"/>
        </w:rPr>
        <w:t xml:space="preserve"> a contentious and I believe minority opinion on the one hand that’s being challenged by the overwhelming (unintelligible). So it is a different situation in my eyes. And ultimately what we’re dealing with when it comes to how to handle this </w:t>
      </w:r>
      <w:r w:rsidR="007F2DA5" w:rsidRPr="007750F5">
        <w:rPr>
          <w:rFonts w:ascii="Arial" w:hAnsi="Arial" w:cs="Arial"/>
          <w:sz w:val="22"/>
          <w:szCs w:val="22"/>
        </w:rPr>
        <w:t>-</w:t>
      </w:r>
      <w:r w:rsidRPr="007750F5">
        <w:rPr>
          <w:rFonts w:ascii="Arial" w:hAnsi="Arial" w:cs="Arial"/>
          <w:sz w:val="22"/>
          <w:szCs w:val="22"/>
        </w:rPr>
        <w:t xml:space="preserve"> these petitions, I think we’ve got a situation right now where </w:t>
      </w:r>
      <w:r w:rsidR="005C62CC" w:rsidRPr="007750F5">
        <w:rPr>
          <w:rFonts w:ascii="Arial" w:hAnsi="Arial" w:cs="Arial"/>
          <w:sz w:val="22"/>
          <w:szCs w:val="22"/>
        </w:rPr>
        <w:t>the contextual intention is clear. And it’s not a case of putting words in people’s mouth, it’s a question of not allowing phrasing to be spun in a way that obviously is not of the intention of the context of the petitioner.</w:t>
      </w:r>
    </w:p>
    <w:p w:rsidR="005C62CC" w:rsidRPr="007750F5" w:rsidRDefault="005C62CC" w:rsidP="007F2DA5">
      <w:pPr>
        <w:tabs>
          <w:tab w:val="left" w:pos="1800"/>
        </w:tabs>
        <w:spacing w:line="360" w:lineRule="auto"/>
        <w:ind w:left="1800" w:hanging="1800"/>
        <w:rPr>
          <w:rFonts w:ascii="Arial" w:hAnsi="Arial" w:cs="Arial"/>
          <w:sz w:val="22"/>
          <w:szCs w:val="22"/>
        </w:rPr>
      </w:pPr>
    </w:p>
    <w:p w:rsidR="007F2DA5" w:rsidRPr="007750F5" w:rsidRDefault="005C62CC"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so I do challenge both of those comments right there. And stand by my original conclusions that the information here is relevant, that it needs to be included and that our overwhelming response needs to be maintained based on in large parts the overwhelming response to the (unintelligible) here.</w:t>
      </w:r>
    </w:p>
    <w:p w:rsidR="005C62CC" w:rsidRPr="007750F5" w:rsidRDefault="005C62CC" w:rsidP="007F2DA5">
      <w:pPr>
        <w:tabs>
          <w:tab w:val="left" w:pos="1800"/>
        </w:tabs>
        <w:spacing w:line="360" w:lineRule="auto"/>
        <w:ind w:left="1800" w:hanging="1800"/>
        <w:rPr>
          <w:rFonts w:ascii="Arial" w:hAnsi="Arial" w:cs="Arial"/>
          <w:sz w:val="22"/>
          <w:szCs w:val="22"/>
        </w:rPr>
      </w:pPr>
    </w:p>
    <w:p w:rsidR="007F2DA5" w:rsidRPr="007750F5" w:rsidRDefault="005C62CC"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Christian. Lindsay.</w:t>
      </w:r>
    </w:p>
    <w:p w:rsidR="005C62CC" w:rsidRPr="007750F5" w:rsidRDefault="005C62CC"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5C62CC" w:rsidRPr="007750F5">
        <w:rPr>
          <w:rFonts w:ascii="Arial" w:hAnsi="Arial" w:cs="Arial"/>
          <w:sz w:val="22"/>
          <w:szCs w:val="22"/>
        </w:rPr>
        <w:tab/>
        <w:t>Oh hi, this is Lindsay. Christian said most of what I wanted to say so that’s good, thanks for that. Kiran, I’m not trying to put words in anyone’s mouths at all just (unintelligible) that’s what people have done previously and probably will do again. I’m not suggesting that everyone did that or indeed that that was their purpose.</w:t>
      </w:r>
    </w:p>
    <w:p w:rsidR="00013897" w:rsidRPr="007750F5" w:rsidRDefault="00013897" w:rsidP="007F2DA5">
      <w:pPr>
        <w:tabs>
          <w:tab w:val="left" w:pos="1800"/>
        </w:tabs>
        <w:spacing w:line="360" w:lineRule="auto"/>
        <w:ind w:left="1800" w:hanging="1800"/>
        <w:rPr>
          <w:rFonts w:ascii="Arial" w:hAnsi="Arial" w:cs="Arial"/>
          <w:sz w:val="22"/>
          <w:szCs w:val="22"/>
        </w:rPr>
      </w:pPr>
    </w:p>
    <w:p w:rsidR="007F2DA5" w:rsidRPr="007750F5" w:rsidRDefault="0001389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5C62CC" w:rsidRPr="007750F5">
        <w:rPr>
          <w:rFonts w:ascii="Arial" w:hAnsi="Arial" w:cs="Arial"/>
          <w:sz w:val="22"/>
          <w:szCs w:val="22"/>
        </w:rPr>
        <w:t xml:space="preserve">I would like to reiterate though that I agree with Christian, I don’t think there is a legal standing </w:t>
      </w:r>
      <w:r w:rsidR="00496BEC" w:rsidRPr="007750F5">
        <w:rPr>
          <w:rFonts w:ascii="Arial" w:hAnsi="Arial" w:cs="Arial"/>
          <w:sz w:val="22"/>
          <w:szCs w:val="22"/>
        </w:rPr>
        <w:t>to say that there is a status</w:t>
      </w:r>
      <w:r w:rsidR="007F2DA5" w:rsidRPr="007750F5">
        <w:rPr>
          <w:rFonts w:ascii="Arial" w:hAnsi="Arial" w:cs="Arial"/>
          <w:sz w:val="22"/>
          <w:szCs w:val="22"/>
        </w:rPr>
        <w:t xml:space="preserve"> </w:t>
      </w:r>
      <w:r w:rsidR="00496BEC" w:rsidRPr="007750F5">
        <w:rPr>
          <w:rFonts w:ascii="Arial" w:hAnsi="Arial" w:cs="Arial"/>
          <w:sz w:val="22"/>
          <w:szCs w:val="22"/>
        </w:rPr>
        <w:t xml:space="preserve">quo for that. If you want to take an example in the UK under English law every business </w:t>
      </w:r>
      <w:r w:rsidRPr="007750F5">
        <w:rPr>
          <w:rFonts w:ascii="Arial" w:hAnsi="Arial" w:cs="Arial"/>
          <w:sz w:val="22"/>
          <w:szCs w:val="22"/>
        </w:rPr>
        <w:t xml:space="preserve">has to put their contact details on their Website. You wouldn’t </w:t>
      </w:r>
      <w:r w:rsidR="007F2DA5" w:rsidRPr="007750F5">
        <w:rPr>
          <w:rFonts w:ascii="Arial" w:hAnsi="Arial" w:cs="Arial"/>
          <w:sz w:val="22"/>
          <w:szCs w:val="22"/>
        </w:rPr>
        <w:t>-</w:t>
      </w:r>
      <w:r w:rsidRPr="007750F5">
        <w:rPr>
          <w:rFonts w:ascii="Arial" w:hAnsi="Arial" w:cs="Arial"/>
          <w:sz w:val="22"/>
          <w:szCs w:val="22"/>
        </w:rPr>
        <w:t xml:space="preserve"> that is under regulation they have to do that. If they don’t they are in breach. So just by not having their details on Whois shouldn’t be the only way somebody can find out who that company is or where they are. Thank you.</w:t>
      </w:r>
    </w:p>
    <w:p w:rsidR="00013897" w:rsidRPr="007750F5" w:rsidRDefault="00013897" w:rsidP="007F2DA5">
      <w:pPr>
        <w:tabs>
          <w:tab w:val="left" w:pos="1800"/>
        </w:tabs>
        <w:spacing w:line="360" w:lineRule="auto"/>
        <w:ind w:left="1800" w:hanging="1800"/>
        <w:rPr>
          <w:rFonts w:ascii="Arial" w:hAnsi="Arial" w:cs="Arial"/>
          <w:sz w:val="22"/>
          <w:szCs w:val="22"/>
        </w:rPr>
      </w:pPr>
    </w:p>
    <w:p w:rsidR="007F2DA5" w:rsidRPr="007750F5" w:rsidRDefault="0001389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Thanks, Lindsay. So I put myself in the queue not to chime on this but to say two things that may or may not be helpful, I don’t know. </w:t>
      </w:r>
      <w:r w:rsidR="00181D73" w:rsidRPr="007750F5">
        <w:rPr>
          <w:rFonts w:ascii="Arial" w:hAnsi="Arial" w:cs="Arial"/>
          <w:sz w:val="22"/>
          <w:szCs w:val="22"/>
        </w:rPr>
        <w:t xml:space="preserve">The first is that, you know, some of the things in terms of the sort of how- to </w:t>
      </w:r>
      <w:r w:rsidR="007F2DA5" w:rsidRPr="007750F5">
        <w:rPr>
          <w:rFonts w:ascii="Arial" w:hAnsi="Arial" w:cs="Arial"/>
          <w:sz w:val="22"/>
          <w:szCs w:val="22"/>
        </w:rPr>
        <w:t>-</w:t>
      </w:r>
      <w:r w:rsidR="00181D73" w:rsidRPr="007750F5">
        <w:rPr>
          <w:rFonts w:ascii="Arial" w:hAnsi="Arial" w:cs="Arial"/>
          <w:sz w:val="22"/>
          <w:szCs w:val="22"/>
        </w:rPr>
        <w:t xml:space="preserve"> the broader question on how to interpret or treat both the language from the Save Domain Privacy petition, you know, the relevant piece of which is here in our note for the purposes of this subteam, as well as the Respect our Privacy submissions which is not as relevant for this team but the sort of general question as to how to treat them, how to interpret them, it’s something that Subteam 3, for Annex E, is wrestling with as well.</w:t>
      </w:r>
    </w:p>
    <w:p w:rsidR="00181D73" w:rsidRPr="007750F5" w:rsidRDefault="00181D73" w:rsidP="007F2DA5">
      <w:pPr>
        <w:tabs>
          <w:tab w:val="left" w:pos="1800"/>
        </w:tabs>
        <w:spacing w:line="360" w:lineRule="auto"/>
        <w:ind w:left="1800" w:hanging="1800"/>
        <w:rPr>
          <w:rFonts w:ascii="Arial" w:hAnsi="Arial" w:cs="Arial"/>
          <w:sz w:val="22"/>
          <w:szCs w:val="22"/>
        </w:rPr>
      </w:pPr>
    </w:p>
    <w:p w:rsidR="007F2DA5" w:rsidRPr="007750F5" w:rsidRDefault="00181D73"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r>
      <w:r w:rsidR="007A0324" w:rsidRPr="007750F5">
        <w:rPr>
          <w:rFonts w:ascii="Arial" w:hAnsi="Arial" w:cs="Arial"/>
          <w:sz w:val="22"/>
          <w:szCs w:val="22"/>
        </w:rPr>
        <w:t>So whatever I think this and the other subteam recommend, you know, I’m looking ahead, I think we do want to have some consistent way or at least even if they’re not consistent be able to explain in our final report exactly why we decided to do things a certain way.</w:t>
      </w:r>
    </w:p>
    <w:p w:rsidR="007A0324" w:rsidRPr="007750F5" w:rsidRDefault="007A0324" w:rsidP="007F2DA5">
      <w:pPr>
        <w:tabs>
          <w:tab w:val="left" w:pos="1800"/>
        </w:tabs>
        <w:spacing w:line="360" w:lineRule="auto"/>
        <w:ind w:left="1800" w:hanging="1800"/>
        <w:rPr>
          <w:rFonts w:ascii="Arial" w:hAnsi="Arial" w:cs="Arial"/>
          <w:sz w:val="22"/>
          <w:szCs w:val="22"/>
        </w:rPr>
      </w:pPr>
    </w:p>
    <w:p w:rsidR="007F2DA5" w:rsidRPr="007750F5" w:rsidRDefault="007A0324"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Having said that, I think the second point I wanted to make is that, you know, from the staff perspective we do need to include </w:t>
      </w:r>
      <w:r w:rsidR="00DA1CC9" w:rsidRPr="007750F5">
        <w:rPr>
          <w:rFonts w:ascii="Arial" w:hAnsi="Arial" w:cs="Arial"/>
          <w:sz w:val="22"/>
          <w:szCs w:val="22"/>
        </w:rPr>
        <w:t>that explanation in our final report. And I know none of you are saying we shouldn’t. So it seems to me that from what the three of you are saying, at the very least, you know, we can’t just have our summary the way it is without reference to those comments or the petition at least, that language.</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The question is what do we say about it. And it could be that if there is no consensus in this subteam as to one way to deal with it, we could still go back to the working group with some language, you know, for their consideration as to how we would describe those comments even if the description, you know, encompasses two different suggestions. So I don’t know if that’s helpful but I offer that for what it’s worth.</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DA1CC9" w:rsidRPr="007750F5">
        <w:rPr>
          <w:rFonts w:ascii="Arial" w:hAnsi="Arial" w:cs="Arial"/>
          <w:sz w:val="22"/>
          <w:szCs w:val="22"/>
        </w:rPr>
        <w:tab/>
        <w:t xml:space="preserve">Hi, Mary. This is Kiran. I think that </w:t>
      </w:r>
      <w:r w:rsidR="007F2DA5" w:rsidRPr="007750F5">
        <w:rPr>
          <w:rFonts w:ascii="Arial" w:hAnsi="Arial" w:cs="Arial"/>
          <w:sz w:val="22"/>
          <w:szCs w:val="22"/>
        </w:rPr>
        <w:t>-</w:t>
      </w:r>
      <w:r w:rsidR="00DA1CC9" w:rsidRPr="007750F5">
        <w:rPr>
          <w:rFonts w:ascii="Arial" w:hAnsi="Arial" w:cs="Arial"/>
          <w:sz w:val="22"/>
          <w:szCs w:val="22"/>
        </w:rPr>
        <w:t xml:space="preserve"> I have no problem with categorizing the comments as relevant to this question. I just think that as a subgroup we need to make clear that the </w:t>
      </w:r>
      <w:r w:rsidR="007F2DA5" w:rsidRPr="007750F5">
        <w:rPr>
          <w:rFonts w:ascii="Arial" w:hAnsi="Arial" w:cs="Arial"/>
          <w:sz w:val="22"/>
          <w:szCs w:val="22"/>
        </w:rPr>
        <w:t>-</w:t>
      </w:r>
      <w:r w:rsidR="00DA1CC9" w:rsidRPr="007750F5">
        <w:rPr>
          <w:rFonts w:ascii="Arial" w:hAnsi="Arial" w:cs="Arial"/>
          <w:sz w:val="22"/>
          <w:szCs w:val="22"/>
        </w:rPr>
        <w:t xml:space="preserve"> we need to make clear that there are issues that were not directly addressed by the comment or were perhaps what we might want to call accidentally addressed by the petition which, you know, the comments didn’t dispose of.</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the legal issue, for example, which was presented to the group and then ignored, right, as opposed to challenged, because there was, you know, some question and a desire to engage in conversation about the issues, one of which was illustrated by Lindsay in English law, which is, for example, the applicability of Whois information as a centralized, you know, registrant information database whether or not that UK law, which requires disclosure on the Website may or may not apply to Whois.</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In our, you know, legal analysis, which was brief admittedly, we didn’t see any reason why Whois wouldn’t be included in that. So, you know, we attempted to engage the group in the legal question and were rebuffed. And so I think that it’s fine to say that the comments suggest a no to this answer, but I think we need to make a caveat that there are, you know, important issues in relation to this question that the public comments did not dispose of is how I might put it.</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in fact, a strict interpretation of the language of the petition, in my opinion, actually requires further exploration. And I know a lot of the constituency comments, including the IPC and the BC, INTA, IACC, also refuse to make a final determination on this issue but called for further exploration.</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to be honest with you I think that as a working group we have the </w:t>
      </w:r>
      <w:r w:rsidR="007F2DA5" w:rsidRPr="007750F5">
        <w:rPr>
          <w:rFonts w:ascii="Arial" w:hAnsi="Arial" w:cs="Arial"/>
          <w:sz w:val="22"/>
          <w:szCs w:val="22"/>
        </w:rPr>
        <w:t>-</w:t>
      </w:r>
      <w:r w:rsidRPr="007750F5">
        <w:rPr>
          <w:rFonts w:ascii="Arial" w:hAnsi="Arial" w:cs="Arial"/>
          <w:sz w:val="22"/>
          <w:szCs w:val="22"/>
        </w:rPr>
        <w:t xml:space="preserve"> we have the obligation to look at this from a legal perspective and to not actually ignore the law as it may or may not apply especially considering that nobody actually made any arguments as to how the law didn’t apply. Thanks.</w:t>
      </w:r>
    </w:p>
    <w:p w:rsidR="00DA1CC9" w:rsidRPr="007750F5" w:rsidRDefault="00DA1CC9" w:rsidP="007F2DA5">
      <w:pPr>
        <w:tabs>
          <w:tab w:val="left" w:pos="1800"/>
        </w:tabs>
        <w:spacing w:line="360" w:lineRule="auto"/>
        <w:ind w:left="1800" w:hanging="1800"/>
        <w:rPr>
          <w:rFonts w:ascii="Arial" w:hAnsi="Arial" w:cs="Arial"/>
          <w:sz w:val="22"/>
          <w:szCs w:val="22"/>
        </w:rPr>
      </w:pPr>
    </w:p>
    <w:p w:rsidR="007F2DA5" w:rsidRPr="007750F5" w:rsidRDefault="00DA1CC9"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Thanks, Kiran. And, you know, before I go to Christian, just to observe that that there were suggestions, as you pointed out, made by some commenters that didn’t take a position necessarily but that suggested maybe things that could be looked at by the working group and sort of in a broader context for that, to, you know, know that we need to also, whatever it is that we decide, about the answer to this question, whether it’s an overwhelming no or </w:t>
      </w:r>
      <w:r w:rsidR="001D6FB5" w:rsidRPr="007750F5">
        <w:rPr>
          <w:rFonts w:ascii="Arial" w:hAnsi="Arial" w:cs="Arial"/>
          <w:sz w:val="22"/>
          <w:szCs w:val="22"/>
        </w:rPr>
        <w:t>largely no and here’s a set of these comments that may have these caveats around it or something like that that, you know, our work wouldn’t be done then the other things that we still need to look at, as you all know.</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1D6FB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Christian.</w:t>
      </w:r>
    </w:p>
    <w:p w:rsidR="001D6FB5" w:rsidRPr="007750F5" w:rsidRDefault="001D6FB5" w:rsidP="007F2DA5">
      <w:pPr>
        <w:tabs>
          <w:tab w:val="left" w:pos="1800"/>
        </w:tabs>
        <w:spacing w:line="360" w:lineRule="auto"/>
        <w:ind w:left="1800" w:hanging="1800"/>
        <w:rPr>
          <w:rFonts w:ascii="Arial" w:hAnsi="Arial" w:cs="Arial"/>
          <w:sz w:val="22"/>
          <w:szCs w:val="22"/>
        </w:rPr>
      </w:pPr>
    </w:p>
    <w:p w:rsidR="001D6FB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D6FB5" w:rsidRPr="007750F5">
        <w:rPr>
          <w:rFonts w:ascii="Arial" w:hAnsi="Arial" w:cs="Arial"/>
          <w:sz w:val="22"/>
          <w:szCs w:val="22"/>
        </w:rPr>
        <w:tab/>
        <w:t>So</w:t>
      </w:r>
      <w:r w:rsidR="007F2DA5" w:rsidRPr="007750F5">
        <w:rPr>
          <w:rFonts w:ascii="Arial" w:hAnsi="Arial" w:cs="Arial"/>
          <w:sz w:val="22"/>
          <w:szCs w:val="22"/>
        </w:rPr>
        <w:t>...</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1D6FB5" w:rsidRPr="007750F5">
        <w:rPr>
          <w:rFonts w:ascii="Arial" w:hAnsi="Arial" w:cs="Arial"/>
          <w:sz w:val="22"/>
          <w:szCs w:val="22"/>
        </w:rPr>
        <w:tab/>
        <w:t>When Christian’s through may I interject something please? Whenever you’re done, Christian, go ahead. I don’t want to interrupt you. Go ahead.</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1D6FB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Sure, we’ll get to Terri after Christian, how’s that?</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1D6FB5" w:rsidRPr="007750F5">
        <w:rPr>
          <w:rFonts w:ascii="Arial" w:hAnsi="Arial" w:cs="Arial"/>
          <w:sz w:val="22"/>
          <w:szCs w:val="22"/>
        </w:rPr>
        <w:tab/>
        <w:t>Thanks.</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D6FB5" w:rsidRPr="007750F5">
        <w:rPr>
          <w:rFonts w:ascii="Arial" w:hAnsi="Arial" w:cs="Arial"/>
          <w:sz w:val="22"/>
          <w:szCs w:val="22"/>
        </w:rPr>
        <w:tab/>
        <w:t xml:space="preserve">So I don’t think that there is any problem with arriving at a list of recommendations for further exploration as a work product output of the group upon answering the questions but I don’t want to do it at the expense of answering the questions or with an asterisk or more pointedly with including these comments with an asterisk as if we are devaluing them. And </w:t>
      </w:r>
      <w:r w:rsidR="007F2DA5" w:rsidRPr="007750F5">
        <w:rPr>
          <w:rFonts w:ascii="Arial" w:hAnsi="Arial" w:cs="Arial"/>
          <w:sz w:val="22"/>
          <w:szCs w:val="22"/>
        </w:rPr>
        <w:t>-</w:t>
      </w:r>
      <w:r w:rsidR="001D6FB5" w:rsidRPr="007750F5">
        <w:rPr>
          <w:rFonts w:ascii="Arial" w:hAnsi="Arial" w:cs="Arial"/>
          <w:sz w:val="22"/>
          <w:szCs w:val="22"/>
        </w:rPr>
        <w:t xml:space="preserve"> or pointing out that these are the things that call into question the additional questions. I think we can simply have additional areas in which we recommend to the larger group that we or another group delve further.</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1D6FB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With regards to the specific legal questions that were mentioned such as the requirements under British law, there is </w:t>
      </w:r>
      <w:r w:rsidR="007F2DA5" w:rsidRPr="007750F5">
        <w:rPr>
          <w:rFonts w:ascii="Arial" w:hAnsi="Arial" w:cs="Arial"/>
          <w:sz w:val="22"/>
          <w:szCs w:val="22"/>
        </w:rPr>
        <w:t>-</w:t>
      </w:r>
      <w:r w:rsidRPr="007750F5">
        <w:rPr>
          <w:rFonts w:ascii="Arial" w:hAnsi="Arial" w:cs="Arial"/>
          <w:sz w:val="22"/>
          <w:szCs w:val="22"/>
        </w:rPr>
        <w:t xml:space="preserve"> so in any circumstance the litmus test that I have seen applied in other circumstance that I’ve been at and in other working groups that I’ve dealt with is there is no way for anybody to create a framework for anything that is going to by and large and de facto comply with every single jurisdictional law throughout the world.</w:t>
      </w:r>
    </w:p>
    <w:p w:rsidR="001D6FB5" w:rsidRPr="007750F5" w:rsidRDefault="001D6FB5" w:rsidP="007F2DA5">
      <w:pPr>
        <w:tabs>
          <w:tab w:val="left" w:pos="1800"/>
        </w:tabs>
        <w:spacing w:line="360" w:lineRule="auto"/>
        <w:ind w:left="1800" w:hanging="1800"/>
        <w:rPr>
          <w:rFonts w:ascii="Arial" w:hAnsi="Arial" w:cs="Arial"/>
          <w:sz w:val="22"/>
          <w:szCs w:val="22"/>
        </w:rPr>
      </w:pPr>
    </w:p>
    <w:p w:rsidR="007F2DA5" w:rsidRPr="007750F5" w:rsidRDefault="001D6FB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you know, just as if you are, you know, creating </w:t>
      </w:r>
      <w:r w:rsidR="007F2DA5" w:rsidRPr="007750F5">
        <w:rPr>
          <w:rFonts w:ascii="Arial" w:hAnsi="Arial" w:cs="Arial"/>
          <w:sz w:val="22"/>
          <w:szCs w:val="22"/>
        </w:rPr>
        <w:t>-</w:t>
      </w:r>
      <w:r w:rsidRPr="007750F5">
        <w:rPr>
          <w:rFonts w:ascii="Arial" w:hAnsi="Arial" w:cs="Arial"/>
          <w:sz w:val="22"/>
          <w:szCs w:val="22"/>
        </w:rPr>
        <w:t xml:space="preserve"> if you were proofing alcohol you don’t need to necessarily know the jurisdiction in the various areas, somebody in London can decide that the framework we apply will allow them or disallow them from purchasing a service that is created under this framework. It doesn’t mean that we need to take jurisdictional law throughout the world in due account when we are addressing our work </w:t>
      </w:r>
      <w:r w:rsidR="00F2665E" w:rsidRPr="007750F5">
        <w:rPr>
          <w:rFonts w:ascii="Arial" w:hAnsi="Arial" w:cs="Arial"/>
          <w:sz w:val="22"/>
          <w:szCs w:val="22"/>
        </w:rPr>
        <w:t>(unintelligible).</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F2665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so I don’t </w:t>
      </w:r>
      <w:r w:rsidR="007F2DA5" w:rsidRPr="007750F5">
        <w:rPr>
          <w:rFonts w:ascii="Arial" w:hAnsi="Arial" w:cs="Arial"/>
          <w:sz w:val="22"/>
          <w:szCs w:val="22"/>
        </w:rPr>
        <w:t>-</w:t>
      </w:r>
      <w:r w:rsidRPr="007750F5">
        <w:rPr>
          <w:rFonts w:ascii="Arial" w:hAnsi="Arial" w:cs="Arial"/>
          <w:sz w:val="22"/>
          <w:szCs w:val="22"/>
        </w:rPr>
        <w:t xml:space="preserve"> I would challenge that there are as many outstanding big ticket items as might be indicated by prior comments. And, again, just reiterating my original point that these comments are relevant and need to be put forth without an asterisk. And we need to </w:t>
      </w:r>
      <w:r w:rsidR="007F2DA5" w:rsidRPr="007750F5">
        <w:rPr>
          <w:rFonts w:ascii="Arial" w:hAnsi="Arial" w:cs="Arial"/>
          <w:sz w:val="22"/>
          <w:szCs w:val="22"/>
        </w:rPr>
        <w:t>-</w:t>
      </w:r>
      <w:r w:rsidRPr="007750F5">
        <w:rPr>
          <w:rFonts w:ascii="Arial" w:hAnsi="Arial" w:cs="Arial"/>
          <w:sz w:val="22"/>
          <w:szCs w:val="22"/>
        </w:rPr>
        <w:t xml:space="preserve"> I mean, we need to show what is obvious here that we have broad and overwhelming support here.</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F2665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Christian. Terri and then back to Kiran.</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F2665E" w:rsidRPr="007750F5">
        <w:rPr>
          <w:rFonts w:ascii="Arial" w:hAnsi="Arial" w:cs="Arial"/>
          <w:sz w:val="22"/>
          <w:szCs w:val="22"/>
        </w:rPr>
        <w:tab/>
        <w:t xml:space="preserve">Okay. I think that the initial analysis, first I’d like to say that it wasn’t meant to exclude anything, all the comments, it’s just that a decision hadn’t been made up front, how we were going to approach the petition from, you know, whatever that is, Save a Domain or Save my Domain or whatever that is and the others </w:t>
      </w:r>
      <w:r w:rsidR="007F2DA5" w:rsidRPr="007750F5">
        <w:rPr>
          <w:rFonts w:ascii="Arial" w:hAnsi="Arial" w:cs="Arial"/>
          <w:sz w:val="22"/>
          <w:szCs w:val="22"/>
        </w:rPr>
        <w:t>-</w:t>
      </w:r>
      <w:r w:rsidR="00F2665E" w:rsidRPr="007750F5">
        <w:rPr>
          <w:rFonts w:ascii="Arial" w:hAnsi="Arial" w:cs="Arial"/>
          <w:sz w:val="22"/>
          <w:szCs w:val="22"/>
        </w:rPr>
        <w:t xml:space="preserve"> the 10,000 comments.</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F2665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I think at this point in order to show, you know, that because we already did analysis on 1, 2 and then I did 3 but that was just so that it was done, you know, that we put forth another document, the next document, on our analysis B, you know, the 10,000 comments, you know, the petition statement and then, you know, we give our viewpoint from the subteam for, you know, we can then send forth to the whole working group, you know, this is what we think.</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F2665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You know, Kiran’s point, Christian’s point and put it all in the next document that we do through our analysis. And I don’t know if anybody would be opposed to that but we’re covering the bases in that we are reviewing all the comments and not excluding anything.</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F2665E"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Terri. And I was going to suggest, before we close today, that maybe we try to look at some way forward along the lines of what you suggest, try to come up with some description that we can agree or you guys agree amongst yourselves that we can send back to the fuller group. Kiran.</w:t>
      </w:r>
    </w:p>
    <w:p w:rsidR="00F2665E" w:rsidRPr="007750F5" w:rsidRDefault="00F2665E"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F2665E" w:rsidRPr="007750F5">
        <w:rPr>
          <w:rFonts w:ascii="Arial" w:hAnsi="Arial" w:cs="Arial"/>
          <w:sz w:val="22"/>
          <w:szCs w:val="22"/>
        </w:rPr>
        <w:tab/>
      </w:r>
      <w:r w:rsidR="001C246C" w:rsidRPr="007750F5">
        <w:rPr>
          <w:rFonts w:ascii="Arial" w:hAnsi="Arial" w:cs="Arial"/>
          <w:sz w:val="22"/>
          <w:szCs w:val="22"/>
        </w:rPr>
        <w:t xml:space="preserve">Thanks. I </w:t>
      </w:r>
      <w:r w:rsidR="007F2DA5" w:rsidRPr="007750F5">
        <w:rPr>
          <w:rFonts w:ascii="Arial" w:hAnsi="Arial" w:cs="Arial"/>
          <w:sz w:val="22"/>
          <w:szCs w:val="22"/>
        </w:rPr>
        <w:t>-</w:t>
      </w:r>
      <w:r w:rsidR="001C246C" w:rsidRPr="007750F5">
        <w:rPr>
          <w:rFonts w:ascii="Arial" w:hAnsi="Arial" w:cs="Arial"/>
          <w:sz w:val="22"/>
          <w:szCs w:val="22"/>
        </w:rPr>
        <w:t xml:space="preserve"> yeah, I guess I would support Terri’s approach to it. I think that the conversation about jurisdiction and all those issues is not for this subteam. But the fact that there is some question around that that was just unceremoniously dropped and pushed out of the conversation in the big working group</w:t>
      </w:r>
      <w:r w:rsidR="00F00FF4" w:rsidRPr="007750F5">
        <w:rPr>
          <w:rFonts w:ascii="Arial" w:hAnsi="Arial" w:cs="Arial"/>
          <w:sz w:val="22"/>
          <w:szCs w:val="22"/>
        </w:rPr>
        <w:t>, the full working group, like clearly that matters.</w:t>
      </w:r>
    </w:p>
    <w:p w:rsidR="00F00FF4" w:rsidRPr="007750F5" w:rsidRDefault="00F00FF4" w:rsidP="007F2DA5">
      <w:pPr>
        <w:tabs>
          <w:tab w:val="left" w:pos="1800"/>
        </w:tabs>
        <w:spacing w:line="360" w:lineRule="auto"/>
        <w:ind w:left="1800" w:hanging="1800"/>
        <w:rPr>
          <w:rFonts w:ascii="Arial" w:hAnsi="Arial" w:cs="Arial"/>
          <w:sz w:val="22"/>
          <w:szCs w:val="22"/>
        </w:rPr>
      </w:pPr>
    </w:p>
    <w:p w:rsidR="007F2DA5" w:rsidRPr="007750F5" w:rsidRDefault="00F00FF4"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Like I said, and (unintelligible) I shouldn’t be misinterpreted in this, I am okay with including all these comments and saying that this is what they say. But unlike Christian I think it’s imperative to have an asterisk on any determination of whether we (unintelligible) or not because the fact of the matter is it’s not clear.</w:t>
      </w:r>
    </w:p>
    <w:p w:rsidR="00F00FF4" w:rsidRPr="007750F5" w:rsidRDefault="00F00FF4" w:rsidP="007F2DA5">
      <w:pPr>
        <w:tabs>
          <w:tab w:val="left" w:pos="1800"/>
        </w:tabs>
        <w:spacing w:line="360" w:lineRule="auto"/>
        <w:ind w:left="1800" w:hanging="1800"/>
        <w:rPr>
          <w:rFonts w:ascii="Arial" w:hAnsi="Arial" w:cs="Arial"/>
          <w:sz w:val="22"/>
          <w:szCs w:val="22"/>
        </w:rPr>
      </w:pPr>
    </w:p>
    <w:p w:rsidR="007F2DA5" w:rsidRPr="007750F5" w:rsidRDefault="00F00FF4"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if, for example, you presented to the same 10,000 seemingly intelligent and involved and interested people that, you know, privacy proxy, for example, is available to everyone on the front end but if and when you engage in questionable activity if you’re asking for somebody’s credit card then based on whether or not you’re in this jurisdiction or another jurisdiction you can submit a complaint to the service provider. Would that be acceptable to them or not? That information wasn’t fairly presented to them and so I don’t think you can present the </w:t>
      </w:r>
      <w:r w:rsidR="007F2DA5" w:rsidRPr="007750F5">
        <w:rPr>
          <w:rFonts w:ascii="Arial" w:hAnsi="Arial" w:cs="Arial"/>
          <w:sz w:val="22"/>
          <w:szCs w:val="22"/>
        </w:rPr>
        <w:t>-</w:t>
      </w:r>
      <w:r w:rsidRPr="007750F5">
        <w:rPr>
          <w:rFonts w:ascii="Arial" w:hAnsi="Arial" w:cs="Arial"/>
          <w:sz w:val="22"/>
          <w:szCs w:val="22"/>
        </w:rPr>
        <w:t xml:space="preserve"> their conclusion as being totally dispositive on all of the issues that were surrounding this question.</w:t>
      </w:r>
    </w:p>
    <w:p w:rsidR="00F00FF4" w:rsidRPr="007750F5" w:rsidRDefault="00F00FF4" w:rsidP="007F2DA5">
      <w:pPr>
        <w:tabs>
          <w:tab w:val="left" w:pos="1800"/>
        </w:tabs>
        <w:spacing w:line="360" w:lineRule="auto"/>
        <w:ind w:left="1800" w:hanging="1800"/>
        <w:rPr>
          <w:rFonts w:ascii="Arial" w:hAnsi="Arial" w:cs="Arial"/>
          <w:sz w:val="22"/>
          <w:szCs w:val="22"/>
        </w:rPr>
      </w:pPr>
    </w:p>
    <w:p w:rsidR="007F2DA5" w:rsidRPr="007750F5" w:rsidRDefault="00F00FF4"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so I, you know, I’m sorry but </w:t>
      </w:r>
      <w:r w:rsidR="00576608" w:rsidRPr="007750F5">
        <w:rPr>
          <w:rFonts w:ascii="Arial" w:hAnsi="Arial" w:cs="Arial"/>
          <w:sz w:val="22"/>
          <w:szCs w:val="22"/>
        </w:rPr>
        <w:t>I insist on having asterisks. They weren’t given all of the information and so we need to make sure that the questions that are outstanding based on the face of their comments, are addressed. And I think that’s the most respectful way to deal with the overwhelming outpouring of interest in this section is to not just kind of do away with the complex question based on, you know, signatories to have the equation. So I would insist on an asterisk being, you know, applied to our confusion on this question.</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It’s not as clear to me as it seems to be </w:t>
      </w:r>
      <w:r w:rsidR="007F2DA5" w:rsidRPr="007750F5">
        <w:rPr>
          <w:rFonts w:ascii="Arial" w:hAnsi="Arial" w:cs="Arial"/>
          <w:sz w:val="22"/>
          <w:szCs w:val="22"/>
        </w:rPr>
        <w:t>-</w:t>
      </w:r>
      <w:r w:rsidRPr="007750F5">
        <w:rPr>
          <w:rFonts w:ascii="Arial" w:hAnsi="Arial" w:cs="Arial"/>
          <w:sz w:val="22"/>
          <w:szCs w:val="22"/>
        </w:rPr>
        <w:t xml:space="preserve"> to Christian, which I think, you know, is probably because I just agree. And I think that, you know, disagreement and respectful </w:t>
      </w:r>
      <w:r w:rsidR="007F2DA5" w:rsidRPr="007750F5">
        <w:rPr>
          <w:rFonts w:ascii="Arial" w:hAnsi="Arial" w:cs="Arial"/>
          <w:sz w:val="22"/>
          <w:szCs w:val="22"/>
        </w:rPr>
        <w:t>-</w:t>
      </w:r>
      <w:r w:rsidRPr="007750F5">
        <w:rPr>
          <w:rFonts w:ascii="Arial" w:hAnsi="Arial" w:cs="Arial"/>
          <w:sz w:val="22"/>
          <w:szCs w:val="22"/>
        </w:rPr>
        <w:t xml:space="preserve"> respect for each other’s opinion is clear here </w:t>
      </w:r>
      <w:r w:rsidR="007F2DA5" w:rsidRPr="007750F5">
        <w:rPr>
          <w:rFonts w:ascii="Arial" w:hAnsi="Arial" w:cs="Arial"/>
          <w:sz w:val="22"/>
          <w:szCs w:val="22"/>
        </w:rPr>
        <w:t>-</w:t>
      </w:r>
      <w:r w:rsidRPr="007750F5">
        <w:rPr>
          <w:rFonts w:ascii="Arial" w:hAnsi="Arial" w:cs="Arial"/>
          <w:sz w:val="22"/>
          <w:szCs w:val="22"/>
        </w:rPr>
        <w:t xml:space="preserve"> or is important here because nothing is clear. Thanks.</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Thanks very much, Kiran. And thank you all for what’s really good discussion, I think, of the issue and how we want to deal with it. I guess what I’m wondering is rather than </w:t>
      </w:r>
      <w:r w:rsidR="007F2DA5" w:rsidRPr="007750F5">
        <w:rPr>
          <w:rFonts w:ascii="Arial" w:hAnsi="Arial" w:cs="Arial"/>
          <w:sz w:val="22"/>
          <w:szCs w:val="22"/>
        </w:rPr>
        <w:t>-</w:t>
      </w:r>
      <w:r w:rsidRPr="007750F5">
        <w:rPr>
          <w:rFonts w:ascii="Arial" w:hAnsi="Arial" w:cs="Arial"/>
          <w:sz w:val="22"/>
          <w:szCs w:val="22"/>
        </w:rPr>
        <w:t xml:space="preserve"> and I don’t want to do drafting on the fly here today </w:t>
      </w:r>
      <w:r w:rsidR="007F2DA5" w:rsidRPr="007750F5">
        <w:rPr>
          <w:rFonts w:ascii="Arial" w:hAnsi="Arial" w:cs="Arial"/>
          <w:sz w:val="22"/>
          <w:szCs w:val="22"/>
        </w:rPr>
        <w:t>-</w:t>
      </w:r>
      <w:r w:rsidRPr="007750F5">
        <w:rPr>
          <w:rFonts w:ascii="Arial" w:hAnsi="Arial" w:cs="Arial"/>
          <w:sz w:val="22"/>
          <w:szCs w:val="22"/>
        </w:rPr>
        <w:t xml:space="preserve"> definitely not. I’m just wondering if there’s a way we can come up with something that doesn’t look like an asterisk or a yes-but but that takes into account some of the concerns that Kiran may have raised even while noting the overwhelming support for the language of the petition. So this may be something that we need to do on the list, you know, maybe if someone or a bunch of someone’s can come up with some sort of initial language for discussion.</w:t>
      </w:r>
    </w:p>
    <w:p w:rsidR="00576608" w:rsidRPr="007750F5" w:rsidRDefault="00576608" w:rsidP="007F2DA5">
      <w:pPr>
        <w:tabs>
          <w:tab w:val="left" w:pos="1800"/>
        </w:tabs>
        <w:spacing w:line="360" w:lineRule="auto"/>
        <w:ind w:left="1800" w:hanging="1800"/>
        <w:rPr>
          <w:rFonts w:ascii="Arial" w:hAnsi="Arial" w:cs="Arial"/>
          <w:sz w:val="22"/>
          <w:szCs w:val="22"/>
        </w:rPr>
      </w:pPr>
    </w:p>
    <w:p w:rsidR="00576608"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I guess I could volunteer to take a crack at it if that’s the next step that people want to go to although I’ll also be very happy if somebody else wants to do that instead. I</w:t>
      </w:r>
      <w:r w:rsidR="007F2DA5" w:rsidRPr="007750F5">
        <w:rPr>
          <w:rFonts w:ascii="Arial" w:hAnsi="Arial" w:cs="Arial"/>
          <w:sz w:val="22"/>
          <w:szCs w:val="22"/>
        </w:rPr>
        <w:t>...</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576608" w:rsidRPr="007750F5">
        <w:rPr>
          <w:rFonts w:ascii="Arial" w:hAnsi="Arial" w:cs="Arial"/>
          <w:sz w:val="22"/>
          <w:szCs w:val="22"/>
        </w:rPr>
        <w:tab/>
      </w:r>
      <w:r w:rsidR="007F2DA5" w:rsidRPr="007750F5">
        <w:rPr>
          <w:rFonts w:ascii="Arial" w:hAnsi="Arial" w:cs="Arial"/>
          <w:sz w:val="22"/>
          <w:szCs w:val="22"/>
        </w:rPr>
        <w:t>...</w:t>
      </w:r>
      <w:r w:rsidR="00576608" w:rsidRPr="007750F5">
        <w:rPr>
          <w:rFonts w:ascii="Arial" w:hAnsi="Arial" w:cs="Arial"/>
          <w:sz w:val="22"/>
          <w:szCs w:val="22"/>
        </w:rPr>
        <w:t>make sense then Christian and I are the ones that are most interested in, you know, how to frame this conclusion to the group it would, in my opinion, make sense if he and I worked on drafting it or you could do an initial draft and he and I could work on editing your statement to make sure that both of the interests are accounted for.</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I’m happy to do that to. Christian, are you on board?</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576608" w:rsidRPr="007750F5">
        <w:rPr>
          <w:rFonts w:ascii="Arial" w:hAnsi="Arial" w:cs="Arial"/>
          <w:sz w:val="22"/>
          <w:szCs w:val="22"/>
        </w:rPr>
        <w:tab/>
        <w:t xml:space="preserve">I would be </w:t>
      </w:r>
      <w:r w:rsidR="007F2DA5" w:rsidRPr="007750F5">
        <w:rPr>
          <w:rFonts w:ascii="Arial" w:hAnsi="Arial" w:cs="Arial"/>
          <w:sz w:val="22"/>
          <w:szCs w:val="22"/>
        </w:rPr>
        <w:t>-</w:t>
      </w:r>
      <w:r w:rsidR="00576608" w:rsidRPr="007750F5">
        <w:rPr>
          <w:rFonts w:ascii="Arial" w:hAnsi="Arial" w:cs="Arial"/>
          <w:sz w:val="22"/>
          <w:szCs w:val="22"/>
        </w:rPr>
        <w:t xml:space="preserve"> it would be </w:t>
      </w:r>
      <w:r w:rsidR="007F2DA5" w:rsidRPr="007750F5">
        <w:rPr>
          <w:rFonts w:ascii="Arial" w:hAnsi="Arial" w:cs="Arial"/>
          <w:sz w:val="22"/>
          <w:szCs w:val="22"/>
        </w:rPr>
        <w:t>-</w:t>
      </w:r>
      <w:r w:rsidR="00576608" w:rsidRPr="007750F5">
        <w:rPr>
          <w:rFonts w:ascii="Arial" w:hAnsi="Arial" w:cs="Arial"/>
          <w:sz w:val="22"/>
          <w:szCs w:val="22"/>
        </w:rPr>
        <w:t xml:space="preserve"> if you were willing to take that first initial I think that that would probably make sense. I would approve of Kiran’s suggested method.</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Okay well I’ll try and then I'll contact both of you off-list and then we’ll see how far we get and hopefully have something to share with the subteam, you know, fairly shortly. Because, you know, that’s a sort of big overhanging issue that we definitely need to come to grips with.</w:t>
      </w:r>
    </w:p>
    <w:p w:rsidR="00576608" w:rsidRPr="007750F5" w:rsidRDefault="00576608" w:rsidP="007F2DA5">
      <w:pPr>
        <w:tabs>
          <w:tab w:val="left" w:pos="1800"/>
        </w:tabs>
        <w:spacing w:line="360" w:lineRule="auto"/>
        <w:ind w:left="1800" w:hanging="1800"/>
        <w:rPr>
          <w:rFonts w:ascii="Arial" w:hAnsi="Arial" w:cs="Arial"/>
          <w:sz w:val="22"/>
          <w:szCs w:val="22"/>
        </w:rPr>
      </w:pPr>
    </w:p>
    <w:p w:rsidR="007F2DA5" w:rsidRPr="007750F5" w:rsidRDefault="00576608"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You know, at the same time we also have other stuff that we need to get through so I’m hoping that maybe for the remaining few minutes that if you had any opinion about what you think we should do with regard to whether or not we move on to Questions 2 and 3 or whether you think that unless and until we’re agreed on how to deal with this particular topic we’re not going to be able to figure out if we need to do further work with Questions 2 and 3.</w:t>
      </w:r>
    </w:p>
    <w:p w:rsidR="00576608" w:rsidRPr="007750F5" w:rsidRDefault="00576608" w:rsidP="007F2DA5">
      <w:pPr>
        <w:tabs>
          <w:tab w:val="left" w:pos="1800"/>
        </w:tabs>
        <w:spacing w:line="360" w:lineRule="auto"/>
        <w:ind w:left="1800" w:hanging="1800"/>
        <w:rPr>
          <w:rFonts w:ascii="Arial" w:hAnsi="Arial" w:cs="Arial"/>
          <w:sz w:val="22"/>
          <w:szCs w:val="22"/>
        </w:rPr>
      </w:pPr>
    </w:p>
    <w:p w:rsidR="00576608"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94927" w:rsidRPr="007750F5">
        <w:rPr>
          <w:rFonts w:ascii="Arial" w:hAnsi="Arial" w:cs="Arial"/>
          <w:sz w:val="22"/>
          <w:szCs w:val="22"/>
        </w:rPr>
        <w:tab/>
        <w:t>So</w:t>
      </w:r>
      <w:r w:rsidR="007F2DA5" w:rsidRPr="007750F5">
        <w:rPr>
          <w:rFonts w:ascii="Arial" w:hAnsi="Arial" w:cs="Arial"/>
          <w:sz w:val="22"/>
          <w:szCs w:val="22"/>
        </w:rPr>
        <w:t>...</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194927" w:rsidRPr="007750F5">
        <w:rPr>
          <w:rFonts w:ascii="Arial" w:hAnsi="Arial" w:cs="Arial"/>
          <w:sz w:val="22"/>
          <w:szCs w:val="22"/>
        </w:rPr>
        <w:tab/>
        <w:t>Hi, this is Lindsay.</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94927" w:rsidRPr="007750F5">
        <w:rPr>
          <w:rFonts w:ascii="Arial" w:hAnsi="Arial" w:cs="Arial"/>
          <w:sz w:val="22"/>
          <w:szCs w:val="22"/>
        </w:rPr>
        <w:tab/>
        <w:t>I’m sorry.</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194927" w:rsidRPr="007750F5">
        <w:rPr>
          <w:rFonts w:ascii="Arial" w:hAnsi="Arial" w:cs="Arial"/>
          <w:sz w:val="22"/>
          <w:szCs w:val="22"/>
        </w:rPr>
        <w:tab/>
        <w:t>Sorry, Christian. Do you want to go on?</w:t>
      </w:r>
    </w:p>
    <w:p w:rsidR="00194927" w:rsidRPr="007750F5" w:rsidRDefault="00194927" w:rsidP="007F2DA5">
      <w:pPr>
        <w:tabs>
          <w:tab w:val="left" w:pos="1800"/>
        </w:tabs>
        <w:spacing w:line="360" w:lineRule="auto"/>
        <w:ind w:left="1800" w:hanging="1800"/>
        <w:rPr>
          <w:rFonts w:ascii="Arial" w:hAnsi="Arial" w:cs="Arial"/>
          <w:sz w:val="22"/>
          <w:szCs w:val="22"/>
        </w:rPr>
      </w:pPr>
    </w:p>
    <w:p w:rsidR="00194927"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94927" w:rsidRPr="007750F5">
        <w:rPr>
          <w:rFonts w:ascii="Arial" w:hAnsi="Arial" w:cs="Arial"/>
          <w:sz w:val="22"/>
          <w:szCs w:val="22"/>
        </w:rPr>
        <w:tab/>
        <w:t>You want to</w:t>
      </w:r>
      <w:r w:rsidR="007F2DA5" w:rsidRPr="007750F5">
        <w:rPr>
          <w:rFonts w:ascii="Arial" w:hAnsi="Arial" w:cs="Arial"/>
          <w:sz w:val="22"/>
          <w:szCs w:val="22"/>
        </w:rPr>
        <w:t>...</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7F2DA5"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((Crosstalk))</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1949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Lindsay, why don’t you go ahead?</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194927" w:rsidRPr="007750F5">
        <w:rPr>
          <w:rFonts w:ascii="Arial" w:hAnsi="Arial" w:cs="Arial"/>
          <w:sz w:val="22"/>
          <w:szCs w:val="22"/>
        </w:rPr>
        <w:tab/>
        <w:t>Okay.</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194927" w:rsidRPr="007750F5">
        <w:rPr>
          <w:rFonts w:ascii="Arial" w:hAnsi="Arial" w:cs="Arial"/>
          <w:sz w:val="22"/>
          <w:szCs w:val="22"/>
        </w:rPr>
        <w:tab/>
        <w:t>Oh okay. I was just going to say Terri’s been through Questions 2 and 3. I’d be interested in her opinion on whether or not Steve’s approach would work. I’m sorry, I haven’t had a chance to really look at it yet. But, Terri, what do you think? Do you think that Questions 2 and 3 backup Question 1 or do they have to be looked at in their own right?</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Terri Stumme:</w:t>
      </w:r>
      <w:r w:rsidR="00194927" w:rsidRPr="007750F5">
        <w:rPr>
          <w:rFonts w:ascii="Arial" w:hAnsi="Arial" w:cs="Arial"/>
          <w:sz w:val="22"/>
          <w:szCs w:val="22"/>
        </w:rPr>
        <w:tab/>
        <w:t>Well depending on the answer to Question 1, if you say, you know, yes I agree, you know, then, you know, Question 2 is if you agree do we need to adopt a definition of commercial or transactional? So, you know, it’s so interrelated but, again, the responses vary in that even people that said no made comments about a definition for commercial or transactional.</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1949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that leads to another </w:t>
      </w:r>
      <w:r w:rsidR="007F2DA5" w:rsidRPr="007750F5">
        <w:rPr>
          <w:rFonts w:ascii="Arial" w:hAnsi="Arial" w:cs="Arial"/>
          <w:sz w:val="22"/>
          <w:szCs w:val="22"/>
        </w:rPr>
        <w:t>-</w:t>
      </w:r>
      <w:r w:rsidRPr="007750F5">
        <w:rPr>
          <w:rFonts w:ascii="Arial" w:hAnsi="Arial" w:cs="Arial"/>
          <w:sz w:val="22"/>
          <w:szCs w:val="22"/>
        </w:rPr>
        <w:t xml:space="preserve"> yet another issue of, you know, that some folks are separating them out like if it’s a commercial business, you know, should they be excluded or are we going to define it so that if it’s just some, you know, a Website that’s doing transactional commerce on a Website. So are they going to be separated out?</w:t>
      </w:r>
    </w:p>
    <w:p w:rsidR="00194927" w:rsidRPr="007750F5" w:rsidRDefault="00194927" w:rsidP="007F2DA5">
      <w:pPr>
        <w:tabs>
          <w:tab w:val="left" w:pos="1800"/>
        </w:tabs>
        <w:spacing w:line="360" w:lineRule="auto"/>
        <w:ind w:left="1800" w:hanging="1800"/>
        <w:rPr>
          <w:rFonts w:ascii="Arial" w:hAnsi="Arial" w:cs="Arial"/>
          <w:sz w:val="22"/>
          <w:szCs w:val="22"/>
        </w:rPr>
      </w:pPr>
    </w:p>
    <w:p w:rsidR="007F2DA5" w:rsidRPr="007750F5" w:rsidRDefault="00194927"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could we just say well, you know, we’re not all for commercial but how about those websites doing transactional? </w:t>
      </w:r>
      <w:r w:rsidR="00B4140F" w:rsidRPr="007750F5">
        <w:rPr>
          <w:rFonts w:ascii="Arial" w:hAnsi="Arial" w:cs="Arial"/>
          <w:sz w:val="22"/>
          <w:szCs w:val="22"/>
        </w:rPr>
        <w:t xml:space="preserve">Could those, you know, or would you agree that, you know, those need to be? So it’s really </w:t>
      </w:r>
      <w:r w:rsidR="007F2DA5" w:rsidRPr="007750F5">
        <w:rPr>
          <w:rFonts w:ascii="Arial" w:hAnsi="Arial" w:cs="Arial"/>
          <w:sz w:val="22"/>
          <w:szCs w:val="22"/>
        </w:rPr>
        <w:t>-</w:t>
      </w:r>
      <w:r w:rsidR="00B4140F" w:rsidRPr="007750F5">
        <w:rPr>
          <w:rFonts w:ascii="Arial" w:hAnsi="Arial" w:cs="Arial"/>
          <w:sz w:val="22"/>
          <w:szCs w:val="22"/>
        </w:rPr>
        <w:t xml:space="preserve"> it wasn’t clear I don't think and I don’t think that the folks that signed these petitions </w:t>
      </w:r>
      <w:r w:rsidR="007F2DA5" w:rsidRPr="007750F5">
        <w:rPr>
          <w:rFonts w:ascii="Arial" w:hAnsi="Arial" w:cs="Arial"/>
          <w:sz w:val="22"/>
          <w:szCs w:val="22"/>
        </w:rPr>
        <w:t>-</w:t>
      </w:r>
      <w:r w:rsidR="00B4140F" w:rsidRPr="007750F5">
        <w:rPr>
          <w:rFonts w:ascii="Arial" w:hAnsi="Arial" w:cs="Arial"/>
          <w:sz w:val="22"/>
          <w:szCs w:val="22"/>
        </w:rPr>
        <w:t xml:space="preserve"> I’m with Kiran on that </w:t>
      </w:r>
      <w:r w:rsidR="007F2DA5" w:rsidRPr="007750F5">
        <w:rPr>
          <w:rFonts w:ascii="Arial" w:hAnsi="Arial" w:cs="Arial"/>
          <w:sz w:val="22"/>
          <w:szCs w:val="22"/>
        </w:rPr>
        <w:t>-</w:t>
      </w:r>
      <w:r w:rsidR="00B4140F" w:rsidRPr="007750F5">
        <w:rPr>
          <w:rFonts w:ascii="Arial" w:hAnsi="Arial" w:cs="Arial"/>
          <w:sz w:val="22"/>
          <w:szCs w:val="22"/>
        </w:rPr>
        <w:t xml:space="preserve"> they were misled</w:t>
      </w:r>
      <w:r w:rsidR="007D0A72" w:rsidRPr="007750F5">
        <w:rPr>
          <w:rFonts w:ascii="Arial" w:hAnsi="Arial" w:cs="Arial"/>
          <w:sz w:val="22"/>
          <w:szCs w:val="22"/>
        </w:rPr>
        <w:t xml:space="preserve"> because the way the responses came in they didn't really fully understand what we were trying to do based on, you know, well are we talking commercial, transactional or both or do they go together?</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the way I did these summaries was I went through each one and put in, you know, the questions, you know, some, you know, the one says it’s not to define what constitutes commercial activity itself but to identify a subset of practices so some, you know, it’s like well you need to do more work on this. Defining it before we can say yes or no to whether we agree commercial or, you know, transactional or both should be prohibitive from using privacy and proxy services. Because if it’s not clearly defined how could you make a decision on that?</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I do think that, yes, overall they all need to be evaluated and summarized which I attempted to do for 1, 2 and 3. And then for, you know, these next </w:t>
      </w:r>
      <w:r w:rsidR="007F2DA5" w:rsidRPr="007750F5">
        <w:rPr>
          <w:rFonts w:ascii="Arial" w:hAnsi="Arial" w:cs="Arial"/>
          <w:sz w:val="22"/>
          <w:szCs w:val="22"/>
        </w:rPr>
        <w:t>-</w:t>
      </w:r>
      <w:r w:rsidRPr="007750F5">
        <w:rPr>
          <w:rFonts w:ascii="Arial" w:hAnsi="Arial" w:cs="Arial"/>
          <w:sz w:val="22"/>
          <w:szCs w:val="22"/>
        </w:rPr>
        <w:t xml:space="preserve"> for the petition I think that if we state what was written in the petition the language that’s in there as our analysis of, you know, the 10,000 comments for whatever the larger ones were, and I’m sorry I get confused with which ones are which, but, you know, I found, you know, not only the one we’re discussing now, the use of privacy services by all for all legal purposes, but then there’s another statement because I was trying to go through and sort out all the comments that had, you know, were canned responses.</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Then there’s another one regarding the proposed rules governing companies that provide Whois privacy services as set forth in the privacy and policy services accreditation issues policy document urge you to respect Internet users’ rights to privacy and due process. Everyone deserves the right to privacy. So that’s the other canned statement, I’ll just call it that. I’m sorry, I can’t think of any other term right now, that we need to respond to I think as a subteam.</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if we do, you know, to continue our analysis if we have a document that puts that canned statement and then we respond to it as the subteam, you know, you </w:t>
      </w:r>
      <w:r w:rsidR="007F2DA5" w:rsidRPr="007750F5">
        <w:rPr>
          <w:rFonts w:ascii="Arial" w:hAnsi="Arial" w:cs="Arial"/>
          <w:sz w:val="22"/>
          <w:szCs w:val="22"/>
        </w:rPr>
        <w:t>-</w:t>
      </w:r>
      <w:r w:rsidRPr="007750F5">
        <w:rPr>
          <w:rFonts w:ascii="Arial" w:hAnsi="Arial" w:cs="Arial"/>
          <w:sz w:val="22"/>
          <w:szCs w:val="22"/>
        </w:rPr>
        <w:t xml:space="preserve"> whether opinions are different or not this is what we think needs to be discussed in the larger group. So we’re analyzing the comments received. We’re not excluding anybody. And we’re discussing everything we need to discuss.</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Then once that is done we do a final analysis of them all together based on, you know, those four documents. That’s what I think.</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Terri. I think that’s really helpful. And for what it’s worth from the staff perspective we agree that there’s certainly some specific and some substantive comments in Questions 2 and particularly Question 2 that does merit some review and some inclusion in the final recommendation from this subteam.</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D0A7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I think the queue is now Christian, Kiran and Lindsay.</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7D0A72" w:rsidRPr="007750F5">
        <w:rPr>
          <w:rFonts w:ascii="Arial" w:hAnsi="Arial" w:cs="Arial"/>
          <w:sz w:val="22"/>
          <w:szCs w:val="22"/>
        </w:rPr>
        <w:tab/>
        <w:t>Oh</w:t>
      </w:r>
      <w:r w:rsidR="007458F4" w:rsidRPr="007750F5">
        <w:rPr>
          <w:rFonts w:ascii="Arial" w:hAnsi="Arial" w:cs="Arial"/>
          <w:sz w:val="22"/>
          <w:szCs w:val="22"/>
        </w:rPr>
        <w:t xml:space="preserve"> I’m in queue?</w:t>
      </w:r>
    </w:p>
    <w:p w:rsidR="007D0A72" w:rsidRPr="007750F5" w:rsidRDefault="007D0A72" w:rsidP="007F2DA5">
      <w:pPr>
        <w:tabs>
          <w:tab w:val="left" w:pos="1800"/>
        </w:tabs>
        <w:spacing w:line="360" w:lineRule="auto"/>
        <w:ind w:left="1800" w:hanging="1800"/>
        <w:rPr>
          <w:rFonts w:ascii="Arial" w:hAnsi="Arial" w:cs="Arial"/>
          <w:sz w:val="22"/>
          <w:szCs w:val="22"/>
        </w:rPr>
      </w:pPr>
    </w:p>
    <w:p w:rsidR="007F2DA5" w:rsidRPr="007750F5" w:rsidRDefault="007458F4"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Pr="007750F5">
        <w:rPr>
          <w:rFonts w:ascii="Arial" w:hAnsi="Arial" w:cs="Arial"/>
          <w:sz w:val="22"/>
          <w:szCs w:val="22"/>
        </w:rPr>
        <w:tab/>
        <w:t>Well you were but maybe you forgot.</w:t>
      </w:r>
    </w:p>
    <w:p w:rsidR="007458F4" w:rsidRPr="007750F5" w:rsidRDefault="007458F4"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7458F4" w:rsidRPr="007750F5">
        <w:rPr>
          <w:rFonts w:ascii="Arial" w:hAnsi="Arial" w:cs="Arial"/>
          <w:sz w:val="22"/>
          <w:szCs w:val="22"/>
        </w:rPr>
        <w:tab/>
        <w:t>I’m sorry, did I leave my hand up?</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C83E71"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Go ahead if you still want to be in the queue, go ahead, Christian.</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C83E71" w:rsidRPr="007750F5">
        <w:rPr>
          <w:rFonts w:ascii="Arial" w:hAnsi="Arial" w:cs="Arial"/>
          <w:sz w:val="22"/>
          <w:szCs w:val="22"/>
        </w:rPr>
        <w:tab/>
        <w:t xml:space="preserve">I will </w:t>
      </w:r>
      <w:r w:rsidR="007F2DA5" w:rsidRPr="007750F5">
        <w:rPr>
          <w:rFonts w:ascii="Arial" w:hAnsi="Arial" w:cs="Arial"/>
          <w:sz w:val="22"/>
          <w:szCs w:val="22"/>
        </w:rPr>
        <w:t>-</w:t>
      </w:r>
      <w:r w:rsidR="00C83E71" w:rsidRPr="007750F5">
        <w:rPr>
          <w:rFonts w:ascii="Arial" w:hAnsi="Arial" w:cs="Arial"/>
          <w:sz w:val="22"/>
          <w:szCs w:val="22"/>
        </w:rPr>
        <w:t xml:space="preserve"> I’ll move on.</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C83E71"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Okay, thanks.</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C83E71" w:rsidRPr="007750F5">
        <w:rPr>
          <w:rFonts w:ascii="Arial" w:hAnsi="Arial" w:cs="Arial"/>
          <w:sz w:val="22"/>
          <w:szCs w:val="22"/>
        </w:rPr>
        <w:tab/>
        <w:t>Let’s come back to me. I’ll put my hand up a minute.</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C83E71"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Okay so let’s go to Kiran.</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C83E71" w:rsidRPr="007750F5">
        <w:rPr>
          <w:rFonts w:ascii="Arial" w:hAnsi="Arial" w:cs="Arial"/>
          <w:sz w:val="22"/>
          <w:szCs w:val="22"/>
        </w:rPr>
        <w:tab/>
        <w:t>Hi, yeah, when I went through the initial report and these questions I actually considered this question to be the threshold question because to be honest with you, without a definition of commercial or transactional I don’t understand how you would be able to come to a conclusion about whether or not there should be a restriction.</w:t>
      </w:r>
    </w:p>
    <w:p w:rsidR="00C83E71" w:rsidRPr="007750F5" w:rsidRDefault="00C83E71" w:rsidP="007F2DA5">
      <w:pPr>
        <w:tabs>
          <w:tab w:val="left" w:pos="1800"/>
        </w:tabs>
        <w:spacing w:line="360" w:lineRule="auto"/>
        <w:ind w:left="1800" w:hanging="1800"/>
        <w:rPr>
          <w:rFonts w:ascii="Arial" w:hAnsi="Arial" w:cs="Arial"/>
          <w:sz w:val="22"/>
          <w:szCs w:val="22"/>
        </w:rPr>
      </w:pPr>
    </w:p>
    <w:p w:rsidR="007F2DA5" w:rsidRPr="007750F5" w:rsidRDefault="00C83E71"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And I think that that was probably </w:t>
      </w:r>
      <w:r w:rsidR="005E5262" w:rsidRPr="007750F5">
        <w:rPr>
          <w:rFonts w:ascii="Arial" w:hAnsi="Arial" w:cs="Arial"/>
          <w:sz w:val="22"/>
          <w:szCs w:val="22"/>
        </w:rPr>
        <w:t xml:space="preserve">a key mistake in the initial report, no offense to the drafters in the initial report, Mary. But </w:t>
      </w:r>
      <w:r w:rsidR="007F2DA5" w:rsidRPr="007750F5">
        <w:rPr>
          <w:rFonts w:ascii="Arial" w:hAnsi="Arial" w:cs="Arial"/>
          <w:sz w:val="22"/>
          <w:szCs w:val="22"/>
        </w:rPr>
        <w:t>-</w:t>
      </w:r>
      <w:r w:rsidR="005E5262" w:rsidRPr="007750F5">
        <w:rPr>
          <w:rFonts w:ascii="Arial" w:hAnsi="Arial" w:cs="Arial"/>
          <w:sz w:val="22"/>
          <w:szCs w:val="22"/>
        </w:rPr>
        <w:t xml:space="preserve"> and but like more of a chastisement to us as the working group for not identifying and realizing the issue on the frontend.</w:t>
      </w:r>
    </w:p>
    <w:p w:rsidR="005E5262" w:rsidRPr="007750F5" w:rsidRDefault="005E5262" w:rsidP="007F2DA5">
      <w:pPr>
        <w:tabs>
          <w:tab w:val="left" w:pos="1800"/>
        </w:tabs>
        <w:spacing w:line="360" w:lineRule="auto"/>
        <w:ind w:left="1800" w:hanging="1800"/>
        <w:rPr>
          <w:rFonts w:ascii="Arial" w:hAnsi="Arial" w:cs="Arial"/>
          <w:sz w:val="22"/>
          <w:szCs w:val="22"/>
        </w:rPr>
      </w:pPr>
    </w:p>
    <w:p w:rsidR="007F2DA5" w:rsidRPr="007750F5" w:rsidRDefault="005E526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To be honest with you, this issue is the dispositive one in my opinion. So I don’t </w:t>
      </w:r>
      <w:r w:rsidR="007F2DA5" w:rsidRPr="007750F5">
        <w:rPr>
          <w:rFonts w:ascii="Arial" w:hAnsi="Arial" w:cs="Arial"/>
          <w:sz w:val="22"/>
          <w:szCs w:val="22"/>
        </w:rPr>
        <w:t>-</w:t>
      </w:r>
      <w:r w:rsidRPr="007750F5">
        <w:rPr>
          <w:rFonts w:ascii="Arial" w:hAnsi="Arial" w:cs="Arial"/>
          <w:sz w:val="22"/>
          <w:szCs w:val="22"/>
        </w:rPr>
        <w:t xml:space="preserve"> I don’t know what to really say here. I know that there are a lot of people who called for more work on this issue generally or kind of presented their opinion on this issue as being more confused than not about where we were trying to go with this and where the restrictions were and where the legal analysis was</w:t>
      </w:r>
      <w:r w:rsidR="00E53CAA" w:rsidRPr="007750F5">
        <w:rPr>
          <w:rFonts w:ascii="Arial" w:hAnsi="Arial" w:cs="Arial"/>
          <w:sz w:val="22"/>
          <w:szCs w:val="22"/>
        </w:rPr>
        <w:t>.</w:t>
      </w:r>
    </w:p>
    <w:p w:rsidR="00E53CAA" w:rsidRPr="007750F5" w:rsidRDefault="00E53CAA" w:rsidP="007F2DA5">
      <w:pPr>
        <w:tabs>
          <w:tab w:val="left" w:pos="1800"/>
        </w:tabs>
        <w:spacing w:line="360" w:lineRule="auto"/>
        <w:ind w:left="1800" w:hanging="1800"/>
        <w:rPr>
          <w:rFonts w:ascii="Arial" w:hAnsi="Arial" w:cs="Arial"/>
          <w:sz w:val="22"/>
          <w:szCs w:val="22"/>
        </w:rPr>
      </w:pPr>
    </w:p>
    <w:p w:rsidR="007F2DA5" w:rsidRPr="007750F5" w:rsidRDefault="00E53CA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I think that this question is also where the legal analysis really is kind of being asked for not directly but kind of within the context because defining commercial or transactional would require some sort of, you know, understanding of how those terms are treated, you know, legally in international laws or legal norms or treaties or whatnot. And I could give plenty of guidance in the law for that.</w:t>
      </w:r>
    </w:p>
    <w:p w:rsidR="00E53CAA" w:rsidRPr="007750F5" w:rsidRDefault="00E53CAA" w:rsidP="007F2DA5">
      <w:pPr>
        <w:tabs>
          <w:tab w:val="left" w:pos="1800"/>
        </w:tabs>
        <w:spacing w:line="360" w:lineRule="auto"/>
        <w:ind w:left="1800" w:hanging="1800"/>
        <w:rPr>
          <w:rFonts w:ascii="Arial" w:hAnsi="Arial" w:cs="Arial"/>
          <w:sz w:val="22"/>
          <w:szCs w:val="22"/>
        </w:rPr>
      </w:pPr>
    </w:p>
    <w:p w:rsidR="007F2DA5" w:rsidRPr="007750F5" w:rsidRDefault="00E53CA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I don’t know where to go with this question, to be honest with you. I think that we kind of need to, again, kind of present what has happened in the comments. But, again, more questions than answers I think around this question and how it applies to the working group’s kind of continued progress down the road of the overarching that we’re addressing with the three questions.</w:t>
      </w:r>
    </w:p>
    <w:p w:rsidR="00E53CAA" w:rsidRPr="007750F5" w:rsidRDefault="00E53CAA" w:rsidP="007F2DA5">
      <w:pPr>
        <w:tabs>
          <w:tab w:val="left" w:pos="1800"/>
        </w:tabs>
        <w:spacing w:line="360" w:lineRule="auto"/>
        <w:ind w:left="1800" w:hanging="1800"/>
        <w:rPr>
          <w:rFonts w:ascii="Arial" w:hAnsi="Arial" w:cs="Arial"/>
          <w:sz w:val="22"/>
          <w:szCs w:val="22"/>
        </w:rPr>
      </w:pPr>
    </w:p>
    <w:p w:rsidR="007F2DA5" w:rsidRPr="007750F5" w:rsidRDefault="00E53CA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Kiran. And, you know, I would note that in agreement with what you said about sort of like the order of the questions that there were some responses that basically said regardless of what I think about Question 1 I still think you need a definition, you know, something like that.</w:t>
      </w:r>
    </w:p>
    <w:p w:rsidR="00E53CAA" w:rsidRPr="007750F5" w:rsidRDefault="00E53CAA" w:rsidP="007F2DA5">
      <w:pPr>
        <w:tabs>
          <w:tab w:val="left" w:pos="1800"/>
        </w:tabs>
        <w:spacing w:line="360" w:lineRule="auto"/>
        <w:ind w:left="1800" w:hanging="1800"/>
        <w:rPr>
          <w:rFonts w:ascii="Arial" w:hAnsi="Arial" w:cs="Arial"/>
          <w:sz w:val="22"/>
          <w:szCs w:val="22"/>
        </w:rPr>
      </w:pPr>
    </w:p>
    <w:p w:rsidR="007F2DA5" w:rsidRPr="007750F5" w:rsidRDefault="00E53CA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Lindsay, we’re going to go to you and I know it’s one minute past and unless, Christian, you want to stick your hand up I guess we might try to see where we are and agree on next steps after Lindsay. Go ahead, Lindsay.</w:t>
      </w:r>
    </w:p>
    <w:p w:rsidR="00E53CAA" w:rsidRPr="007750F5" w:rsidRDefault="00E53CAA"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E53CAA" w:rsidRPr="007750F5">
        <w:rPr>
          <w:rFonts w:ascii="Arial" w:hAnsi="Arial" w:cs="Arial"/>
          <w:sz w:val="22"/>
          <w:szCs w:val="22"/>
        </w:rPr>
        <w:tab/>
        <w:t xml:space="preserve">Oh thanks. This is Lindsay. I agree with Kiran about using law to find definitions. I do have concerns that we are trying to make definitions in some respects. To me that is far more of a legal process than necessarily coming under making recommendations. Also, </w:t>
      </w:r>
      <w:r w:rsidR="00AB5E1A" w:rsidRPr="007750F5">
        <w:rPr>
          <w:rFonts w:ascii="Arial" w:hAnsi="Arial" w:cs="Arial"/>
          <w:sz w:val="22"/>
          <w:szCs w:val="22"/>
        </w:rPr>
        <w:t>this may sound a bizarre question but are we really in a position, are we qualified to make those definitions? That would be my other concern because to me in making those you could miss out so many different groups of people for different reasons.</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that’s what concerns me a about defining it so closely whether it’s commercial or transactional or however you want to put it. And it’s just, I suppose, something to bear in mind that we don’t want to then exclude people where they shouldn’t be excluded. And that’s my only kind of comment I have to make on that. Thanks.</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Thanks, Lindsay. And, you know, I'll add to that that this may be one of the things that we might need to bring back to the working group to decide if they want to move further down the road of potential definitions.</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I’ll say that form the ICANN perspective we would share the same concerns and hesitation you’ve just stated. So, Kiran, I think I’m going to give you the last word and then we should probably wrap up. Go ahead.</w:t>
      </w:r>
    </w:p>
    <w:p w:rsidR="00AB5E1A" w:rsidRPr="007750F5" w:rsidRDefault="00AB5E1A" w:rsidP="007F2DA5">
      <w:pPr>
        <w:tabs>
          <w:tab w:val="left" w:pos="1800"/>
        </w:tabs>
        <w:spacing w:line="360" w:lineRule="auto"/>
        <w:ind w:left="1800" w:hanging="1800"/>
        <w:rPr>
          <w:rFonts w:ascii="Arial" w:hAnsi="Arial" w:cs="Arial"/>
          <w:sz w:val="22"/>
          <w:szCs w:val="22"/>
        </w:rPr>
      </w:pPr>
    </w:p>
    <w:p w:rsidR="00AB5E1A"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Kiran Malancharuvil:</w:t>
      </w:r>
      <w:r w:rsidR="00AB5E1A" w:rsidRPr="007750F5">
        <w:rPr>
          <w:rFonts w:ascii="Arial" w:hAnsi="Arial" w:cs="Arial"/>
          <w:sz w:val="22"/>
          <w:szCs w:val="22"/>
        </w:rPr>
        <w:tab/>
        <w:t>no it’s actually an old hand. I’m sorry. I didn’t put it down. So I need no words last or otherwise.</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I see Christian, you are typing, but in the meantime may I suggest that I guess what I’ll do is send a short sort of summary email to the whole subteam, because we did have some folks who couldn’t be with us today, even though I think a couple of people had indicated they might, just sort of summarizing sort of like the next steps which would be that Kiran, Christian and I would work on some language surrounding the Save Domain Privacy petition and potentially the statement in the Respect our Privacy language as well.</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that the discussion we had on whether or not we want to move ahead with Questions 2 or 3, or 2 and 3, seems to indicate that we shouldn’t, you know, at this point say no, we shouldn’t do anything with it but that there certainly seems to be things within it or both of them that might merit further analysis.</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And then I should say finally that I think some of the potential avenues for exploring definitions and some of the potential avenues for exploring how to deal with Question 1 I also think you should probably note when we get back to the fuller working group.</w:t>
      </w:r>
    </w:p>
    <w:p w:rsidR="00AB5E1A" w:rsidRPr="007750F5" w:rsidRDefault="00AB5E1A" w:rsidP="007F2DA5">
      <w:pPr>
        <w:tabs>
          <w:tab w:val="left" w:pos="1800"/>
        </w:tabs>
        <w:spacing w:line="360" w:lineRule="auto"/>
        <w:ind w:left="1800" w:hanging="1800"/>
        <w:rPr>
          <w:rFonts w:ascii="Arial" w:hAnsi="Arial" w:cs="Arial"/>
          <w:sz w:val="22"/>
          <w:szCs w:val="22"/>
        </w:rPr>
      </w:pPr>
    </w:p>
    <w:p w:rsidR="007F2DA5" w:rsidRPr="007750F5" w:rsidRDefault="00AB5E1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So on that note any takers for final comments or whether you agree or disagree with how we could be moving forward?</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8D06F2" w:rsidRPr="007750F5">
        <w:rPr>
          <w:rFonts w:ascii="Arial" w:hAnsi="Arial" w:cs="Arial"/>
          <w:sz w:val="22"/>
          <w:szCs w:val="22"/>
        </w:rPr>
        <w:tab/>
        <w:t>This is Lindsay. I think that’s fine, Mary.</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8D06F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Okay, thank you very much. Christian, I guess you’ve decided to stop typing.</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Christian Dawson:</w:t>
      </w:r>
      <w:r w:rsidR="008D06F2" w:rsidRPr="007750F5">
        <w:rPr>
          <w:rFonts w:ascii="Arial" w:hAnsi="Arial" w:cs="Arial"/>
          <w:sz w:val="22"/>
          <w:szCs w:val="22"/>
        </w:rPr>
        <w:tab/>
        <w:t xml:space="preserve">No I was just </w:t>
      </w:r>
      <w:r w:rsidR="007F2DA5" w:rsidRPr="007750F5">
        <w:rPr>
          <w:rFonts w:ascii="Arial" w:hAnsi="Arial" w:cs="Arial"/>
          <w:sz w:val="22"/>
          <w:szCs w:val="22"/>
        </w:rPr>
        <w:t>-</w:t>
      </w:r>
      <w:r w:rsidR="008D06F2" w:rsidRPr="007750F5">
        <w:rPr>
          <w:rFonts w:ascii="Arial" w:hAnsi="Arial" w:cs="Arial"/>
          <w:sz w:val="22"/>
          <w:szCs w:val="22"/>
        </w:rPr>
        <w:t xml:space="preserve"> the comment that I was making online was about an old topic and I didn’t want to reopen it. I think that the way you framed it out and moving forward is great.</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8D06F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Mary Wong</w:t>
      </w:r>
      <w:r w:rsidR="00DA6D3A" w:rsidRPr="007750F5">
        <w:rPr>
          <w:rFonts w:ascii="Arial" w:hAnsi="Arial" w:cs="Arial"/>
          <w:sz w:val="22"/>
          <w:szCs w:val="22"/>
        </w:rPr>
        <w:t>:</w:t>
      </w:r>
      <w:r w:rsidRPr="007750F5">
        <w:rPr>
          <w:rFonts w:ascii="Arial" w:hAnsi="Arial" w:cs="Arial"/>
          <w:sz w:val="22"/>
          <w:szCs w:val="22"/>
        </w:rPr>
        <w:tab/>
        <w:t xml:space="preserve">Thank you very much. And I do note that your statements appeared </w:t>
      </w:r>
      <w:r w:rsidR="007F2DA5" w:rsidRPr="007750F5">
        <w:rPr>
          <w:rFonts w:ascii="Arial" w:hAnsi="Arial" w:cs="Arial"/>
          <w:sz w:val="22"/>
          <w:szCs w:val="22"/>
        </w:rPr>
        <w:t>-</w:t>
      </w:r>
      <w:r w:rsidRPr="007750F5">
        <w:rPr>
          <w:rFonts w:ascii="Arial" w:hAnsi="Arial" w:cs="Arial"/>
          <w:sz w:val="22"/>
          <w:szCs w:val="22"/>
        </w:rPr>
        <w:t xml:space="preserve"> for some reason maybe my AC was slow so thank you all very much for taking the time this Friday to be on this call. I for one think it was a very constructive discussion. We probably are able to at least try to move our subteam forward within the next few days.</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8D06F2"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ab/>
        <w:t xml:space="preserve">So thank you again and I guess you’ll all be hearing from me </w:t>
      </w:r>
      <w:r w:rsidR="007F2DA5" w:rsidRPr="007750F5">
        <w:rPr>
          <w:rFonts w:ascii="Arial" w:hAnsi="Arial" w:cs="Arial"/>
          <w:sz w:val="22"/>
          <w:szCs w:val="22"/>
        </w:rPr>
        <w:t>-</w:t>
      </w:r>
      <w:r w:rsidRPr="007750F5">
        <w:rPr>
          <w:rFonts w:ascii="Arial" w:hAnsi="Arial" w:cs="Arial"/>
          <w:sz w:val="22"/>
          <w:szCs w:val="22"/>
        </w:rPr>
        <w:t xml:space="preserve"> some of you probably later today. Terri from staff, I think we can stop the recording and the call.</w:t>
      </w:r>
    </w:p>
    <w:p w:rsidR="008D06F2" w:rsidRPr="007750F5" w:rsidRDefault="008D06F2" w:rsidP="007F2DA5">
      <w:pPr>
        <w:tabs>
          <w:tab w:val="left" w:pos="1800"/>
        </w:tabs>
        <w:spacing w:line="360" w:lineRule="auto"/>
        <w:ind w:left="1800" w:hanging="1800"/>
        <w:rPr>
          <w:rFonts w:ascii="Arial" w:hAnsi="Arial" w:cs="Arial"/>
          <w:sz w:val="22"/>
          <w:szCs w:val="22"/>
        </w:rPr>
      </w:pPr>
    </w:p>
    <w:p w:rsidR="007F2DA5" w:rsidRPr="007750F5" w:rsidRDefault="00DA6D3A" w:rsidP="007F2DA5">
      <w:pPr>
        <w:tabs>
          <w:tab w:val="left" w:pos="1800"/>
        </w:tabs>
        <w:spacing w:line="360" w:lineRule="auto"/>
        <w:ind w:left="1800" w:hanging="1800"/>
        <w:rPr>
          <w:rFonts w:ascii="Arial" w:hAnsi="Arial" w:cs="Arial"/>
          <w:sz w:val="22"/>
          <w:szCs w:val="22"/>
        </w:rPr>
      </w:pPr>
      <w:r w:rsidRPr="007750F5">
        <w:rPr>
          <w:rFonts w:ascii="Arial" w:hAnsi="Arial" w:cs="Arial"/>
          <w:sz w:val="22"/>
          <w:szCs w:val="22"/>
        </w:rPr>
        <w:t>Lindsay Hamilton-Reid:</w:t>
      </w:r>
      <w:r w:rsidR="008D06F2" w:rsidRPr="007750F5">
        <w:rPr>
          <w:rFonts w:ascii="Arial" w:hAnsi="Arial" w:cs="Arial"/>
          <w:sz w:val="22"/>
          <w:szCs w:val="22"/>
        </w:rPr>
        <w:tab/>
        <w:t>Thank you, Mary.</w:t>
      </w:r>
    </w:p>
    <w:p w:rsidR="00366988" w:rsidRPr="007750F5" w:rsidRDefault="00366988" w:rsidP="007F2DA5">
      <w:pPr>
        <w:tabs>
          <w:tab w:val="left" w:pos="1800"/>
        </w:tabs>
        <w:spacing w:line="360" w:lineRule="auto"/>
        <w:ind w:left="1800" w:hanging="1800"/>
        <w:rPr>
          <w:rFonts w:ascii="Arial" w:hAnsi="Arial" w:cs="Arial"/>
          <w:sz w:val="22"/>
          <w:szCs w:val="22"/>
        </w:rPr>
      </w:pPr>
    </w:p>
    <w:p w:rsidR="00366988" w:rsidRPr="007750F5" w:rsidRDefault="00366988" w:rsidP="007F2DA5">
      <w:pPr>
        <w:tabs>
          <w:tab w:val="left" w:pos="1800"/>
        </w:tabs>
        <w:spacing w:line="360" w:lineRule="auto"/>
        <w:ind w:left="1800" w:hanging="1800"/>
        <w:rPr>
          <w:rFonts w:ascii="Arial" w:hAnsi="Arial" w:cs="Arial"/>
          <w:sz w:val="22"/>
          <w:szCs w:val="22"/>
        </w:rPr>
      </w:pPr>
    </w:p>
    <w:p w:rsidR="00366988" w:rsidRPr="007750F5" w:rsidRDefault="00366988" w:rsidP="007F2DA5">
      <w:pPr>
        <w:tabs>
          <w:tab w:val="left" w:pos="1800"/>
        </w:tabs>
        <w:spacing w:line="360" w:lineRule="auto"/>
        <w:ind w:left="1800" w:hanging="1800"/>
        <w:jc w:val="center"/>
        <w:rPr>
          <w:rFonts w:ascii="Arial" w:hAnsi="Arial" w:cs="Arial"/>
          <w:sz w:val="22"/>
          <w:szCs w:val="22"/>
        </w:rPr>
      </w:pPr>
      <w:r w:rsidRPr="007750F5">
        <w:rPr>
          <w:rFonts w:ascii="Arial" w:hAnsi="Arial" w:cs="Arial"/>
          <w:sz w:val="22"/>
          <w:szCs w:val="22"/>
        </w:rPr>
        <w:t>END</w:t>
      </w:r>
    </w:p>
    <w:sectPr w:rsidR="00366988" w:rsidRPr="007750F5" w:rsidSect="007F2DA5">
      <w:headerReference w:type="default" r:id="rId6"/>
      <w:pgSz w:w="12240" w:h="15840" w:code="1"/>
      <w:pgMar w:top="216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43494" w:rsidRDefault="00543494">
      <w:r>
        <w:separator/>
      </w:r>
    </w:p>
  </w:endnote>
  <w:endnote w:type="continuationSeparator" w:id="0">
    <w:p w:rsidR="00543494" w:rsidRDefault="0054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43494" w:rsidRDefault="00543494">
      <w:r>
        <w:separator/>
      </w:r>
    </w:p>
  </w:footnote>
  <w:footnote w:type="continuationSeparator" w:id="0">
    <w:p w:rsidR="00543494" w:rsidRDefault="005434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A6D3A" w:rsidRPr="007F2DA5" w:rsidRDefault="00DA6D3A" w:rsidP="007F2DA5">
    <w:pPr>
      <w:jc w:val="right"/>
      <w:rPr>
        <w:sz w:val="18"/>
      </w:rPr>
    </w:pPr>
    <w:r w:rsidRPr="007F2DA5">
      <w:rPr>
        <w:sz w:val="18"/>
      </w:rPr>
      <w:t>ICANN</w:t>
    </w:r>
  </w:p>
  <w:p w:rsidR="00DA6D3A" w:rsidRPr="007F2DA5" w:rsidRDefault="00DA6D3A" w:rsidP="007F2DA5">
    <w:pPr>
      <w:jc w:val="right"/>
      <w:rPr>
        <w:sz w:val="18"/>
      </w:rPr>
    </w:pPr>
    <w:r w:rsidRPr="007F2DA5">
      <w:rPr>
        <w:sz w:val="18"/>
      </w:rPr>
      <w:t xml:space="preserve">Moderator: Nathalie Peregrine </w:t>
    </w:r>
  </w:p>
  <w:p w:rsidR="00DA6D3A" w:rsidRPr="007F2DA5" w:rsidRDefault="00DA6D3A" w:rsidP="007F2DA5">
    <w:pPr>
      <w:jc w:val="right"/>
      <w:rPr>
        <w:sz w:val="18"/>
      </w:rPr>
    </w:pPr>
    <w:r w:rsidRPr="007F2DA5">
      <w:rPr>
        <w:sz w:val="18"/>
      </w:rPr>
      <w:t>08-14-15/10:00 am CT</w:t>
    </w:r>
  </w:p>
  <w:p w:rsidR="00DA6D3A" w:rsidRPr="007F2DA5" w:rsidRDefault="00DA6D3A" w:rsidP="007F2DA5">
    <w:pPr>
      <w:jc w:val="right"/>
      <w:rPr>
        <w:sz w:val="18"/>
      </w:rPr>
    </w:pPr>
    <w:r w:rsidRPr="007F2DA5">
      <w:rPr>
        <w:sz w:val="18"/>
      </w:rPr>
      <w:t>Confirmation #5088996</w:t>
    </w:r>
  </w:p>
  <w:p w:rsidR="00DA6D3A" w:rsidRPr="007F2DA5" w:rsidRDefault="00DA6D3A" w:rsidP="007F2DA5">
    <w:pPr>
      <w:jc w:val="right"/>
      <w:rPr>
        <w:sz w:val="18"/>
      </w:rPr>
    </w:pPr>
    <w:r w:rsidRPr="007F2DA5">
      <w:rPr>
        <w:sz w:val="18"/>
      </w:rPr>
      <w:t xml:space="preserve">Page </w:t>
    </w:r>
    <w:r w:rsidRPr="007F2DA5">
      <w:rPr>
        <w:sz w:val="18"/>
      </w:rPr>
      <w:fldChar w:fldCharType="begin"/>
    </w:r>
    <w:r w:rsidRPr="007F2DA5">
      <w:rPr>
        <w:sz w:val="18"/>
      </w:rPr>
      <w:instrText xml:space="preserve"> PAGE </w:instrText>
    </w:r>
    <w:r w:rsidRPr="007F2DA5">
      <w:rPr>
        <w:sz w:val="18"/>
      </w:rPr>
      <w:fldChar w:fldCharType="separate"/>
    </w:r>
    <w:r w:rsidR="007F2DA5">
      <w:rPr>
        <w:noProof/>
        <w:sz w:val="18"/>
      </w:rPr>
      <w:t>1</w:t>
    </w:r>
    <w:r w:rsidRPr="007F2DA5">
      <w:rPr>
        <w:sz w:val="1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isplayBackgroundShap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A33"/>
    <w:rsid w:val="00013897"/>
    <w:rsid w:val="00017929"/>
    <w:rsid w:val="000325EB"/>
    <w:rsid w:val="00041672"/>
    <w:rsid w:val="000B6980"/>
    <w:rsid w:val="00181D73"/>
    <w:rsid w:val="00192A33"/>
    <w:rsid w:val="00194927"/>
    <w:rsid w:val="001C246C"/>
    <w:rsid w:val="001D6FB5"/>
    <w:rsid w:val="001E7CF8"/>
    <w:rsid w:val="00212563"/>
    <w:rsid w:val="00241CD3"/>
    <w:rsid w:val="002750B6"/>
    <w:rsid w:val="002D39F5"/>
    <w:rsid w:val="00302A33"/>
    <w:rsid w:val="003200FF"/>
    <w:rsid w:val="00334A84"/>
    <w:rsid w:val="00366988"/>
    <w:rsid w:val="00371368"/>
    <w:rsid w:val="003D48C8"/>
    <w:rsid w:val="004274B9"/>
    <w:rsid w:val="0048723C"/>
    <w:rsid w:val="00496BEC"/>
    <w:rsid w:val="004E524F"/>
    <w:rsid w:val="005327C6"/>
    <w:rsid w:val="00540DBF"/>
    <w:rsid w:val="00543494"/>
    <w:rsid w:val="0055085C"/>
    <w:rsid w:val="00573B3A"/>
    <w:rsid w:val="00576608"/>
    <w:rsid w:val="005C62CC"/>
    <w:rsid w:val="005E5262"/>
    <w:rsid w:val="005F449A"/>
    <w:rsid w:val="006115E3"/>
    <w:rsid w:val="00640E66"/>
    <w:rsid w:val="006B221C"/>
    <w:rsid w:val="007256F7"/>
    <w:rsid w:val="007458F4"/>
    <w:rsid w:val="007750F5"/>
    <w:rsid w:val="0078411E"/>
    <w:rsid w:val="00786690"/>
    <w:rsid w:val="007A0324"/>
    <w:rsid w:val="007A651C"/>
    <w:rsid w:val="007B2FA4"/>
    <w:rsid w:val="007D0A72"/>
    <w:rsid w:val="007F2DA5"/>
    <w:rsid w:val="00837B6E"/>
    <w:rsid w:val="00845BFA"/>
    <w:rsid w:val="00850F83"/>
    <w:rsid w:val="008D06F2"/>
    <w:rsid w:val="00952D47"/>
    <w:rsid w:val="00974A78"/>
    <w:rsid w:val="00997063"/>
    <w:rsid w:val="009B523C"/>
    <w:rsid w:val="009D06E2"/>
    <w:rsid w:val="00A36825"/>
    <w:rsid w:val="00A7218D"/>
    <w:rsid w:val="00A7592E"/>
    <w:rsid w:val="00A86A66"/>
    <w:rsid w:val="00AB4027"/>
    <w:rsid w:val="00AB5E1A"/>
    <w:rsid w:val="00AF21F0"/>
    <w:rsid w:val="00B4140F"/>
    <w:rsid w:val="00B80234"/>
    <w:rsid w:val="00BA5B39"/>
    <w:rsid w:val="00C133AD"/>
    <w:rsid w:val="00C630A0"/>
    <w:rsid w:val="00C7512A"/>
    <w:rsid w:val="00C819FB"/>
    <w:rsid w:val="00C83E71"/>
    <w:rsid w:val="00D01919"/>
    <w:rsid w:val="00D065C2"/>
    <w:rsid w:val="00D13CAB"/>
    <w:rsid w:val="00D42A17"/>
    <w:rsid w:val="00DA1CC9"/>
    <w:rsid w:val="00DA6D3A"/>
    <w:rsid w:val="00DB678B"/>
    <w:rsid w:val="00E00937"/>
    <w:rsid w:val="00E02AFC"/>
    <w:rsid w:val="00E53CAA"/>
    <w:rsid w:val="00EE2B00"/>
    <w:rsid w:val="00F00FF4"/>
    <w:rsid w:val="00F11EF5"/>
    <w:rsid w:val="00F2665E"/>
    <w:rsid w:val="00F32C04"/>
    <w:rsid w:val="00F43E87"/>
    <w:rsid w:val="00F754D9"/>
    <w:rsid w:val="00FA7A57"/>
    <w:rsid w:val="00FD4F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9FF1175-E24C-4CE3-9488-705E50873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37B6E"/>
    <w:rPr>
      <w:sz w:val="24"/>
      <w:szCs w:val="24"/>
    </w:rPr>
  </w:style>
  <w:style w:type="paragraph" w:styleId="Heading1">
    <w:name w:val="heading 1"/>
    <w:basedOn w:val="Normal"/>
    <w:next w:val="Normal"/>
    <w:qFormat/>
    <w:rsid w:val="00837B6E"/>
    <w:pPr>
      <w:keepNext/>
      <w:ind w:left="1800" w:hanging="1800"/>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837B6E"/>
    <w:pPr>
      <w:framePr w:w="7920" w:h="1980" w:hRule="exact" w:hSpace="180" w:wrap="auto" w:hAnchor="page" w:xAlign="center" w:yAlign="bottom"/>
      <w:ind w:left="2880"/>
    </w:pPr>
    <w:rPr>
      <w:rFonts w:ascii="Lucida Calligraphy" w:hAnsi="Lucida Calligraphy" w:cs="Arial"/>
      <w:b/>
    </w:rPr>
  </w:style>
  <w:style w:type="paragraph" w:styleId="EnvelopeReturn">
    <w:name w:val="envelope return"/>
    <w:basedOn w:val="Normal"/>
    <w:rsid w:val="00837B6E"/>
    <w:rPr>
      <w:rFonts w:ascii="Lucida Calligraphy" w:hAnsi="Lucida Calligraphy" w:cs="Arial"/>
      <w:b/>
      <w:sz w:val="20"/>
      <w:szCs w:val="20"/>
    </w:rPr>
  </w:style>
  <w:style w:type="paragraph" w:styleId="Header">
    <w:name w:val="header"/>
    <w:basedOn w:val="Normal"/>
    <w:rsid w:val="00837B6E"/>
    <w:pPr>
      <w:tabs>
        <w:tab w:val="center" w:pos="4320"/>
        <w:tab w:val="right" w:pos="8640"/>
      </w:tabs>
    </w:pPr>
  </w:style>
  <w:style w:type="paragraph" w:styleId="Footer">
    <w:name w:val="footer"/>
    <w:basedOn w:val="Normal"/>
    <w:rsid w:val="00837B6E"/>
    <w:pPr>
      <w:tabs>
        <w:tab w:val="center" w:pos="4320"/>
        <w:tab w:val="right" w:pos="8640"/>
      </w:tabs>
    </w:pPr>
  </w:style>
  <w:style w:type="character" w:styleId="PageNumber">
    <w:name w:val="page number"/>
    <w:basedOn w:val="DefaultParagraphFont"/>
    <w:rsid w:val="00837B6E"/>
  </w:style>
  <w:style w:type="paragraph" w:styleId="BalloonText">
    <w:name w:val="Balloon Text"/>
    <w:basedOn w:val="Normal"/>
    <w:link w:val="BalloonTextChar"/>
    <w:rsid w:val="00845BFA"/>
    <w:rPr>
      <w:rFonts w:ascii="Tahoma" w:hAnsi="Tahoma" w:cs="Tahoma"/>
      <w:sz w:val="16"/>
      <w:szCs w:val="16"/>
    </w:rPr>
  </w:style>
  <w:style w:type="character" w:customStyle="1" w:styleId="BalloonTextChar">
    <w:name w:val="Balloon Text Char"/>
    <w:basedOn w:val="DefaultParagraphFont"/>
    <w:link w:val="BalloonText"/>
    <w:rsid w:val="00845B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ustom\Desktop\ICANN-N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ICANN-NP</Template>
  <TotalTime>164</TotalTime>
  <Pages>1</Pages>
  <Words>6377</Words>
  <Characters>36355</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ICANN</vt:lpstr>
    </vt:vector>
  </TitlesOfParts>
  <Company>Grizli777</Company>
  <LinksUpToDate>false</LinksUpToDate>
  <CharactersWithSpaces>42647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ICANN</dc:title>
  <dc:creator>Custom</dc:creator>
  <cp:lastModifiedBy>Terri Agnew</cp:lastModifiedBy>
  <cp:revision>1</cp:revision>
  <cp:lastPrinted>2015-06-21T20:35:00Z</cp:lastPrinted>
  <dcterms:created xsi:type="dcterms:W3CDTF">2015-08-14T17:13:00Z</dcterms:created>
  <dcterms:modified xsi:type="dcterms:W3CDTF">2015-08-14T20:45:00Z</dcterms:modified>
</cp:coreProperties>
</file>