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2"/>
        </w:rPr>
        <w:id w:val="-88853429"/>
        <w:docPartObj>
          <w:docPartGallery w:val="Cover Pages"/>
          <w:docPartUnique/>
        </w:docPartObj>
      </w:sdtPr>
      <w:sdtContent>
        <w:p w14:paraId="79DA5CC8" w14:textId="77777777" w:rsidR="00C61D59" w:rsidRPr="00C61D59" w:rsidRDefault="00C61D59" w:rsidP="00C471F6">
          <w:pPr>
            <w:pStyle w:val="FooterSpacer"/>
          </w:pPr>
          <w:r w:rsidRPr="00C61D59">
            <w:rPr>
              <w:noProof/>
            </w:rPr>
            <w:drawing>
              <wp:anchor distT="0" distB="0" distL="114300" distR="114300" simplePos="0" relativeHeight="251659264" behindDoc="1" locked="1" layoutInCell="1" allowOverlap="1" wp14:anchorId="50BBA912" wp14:editId="4A51FAF8">
                <wp:simplePos x="0" y="0"/>
                <wp:positionH relativeFrom="page">
                  <wp:align>center</wp:align>
                </wp:positionH>
                <wp:positionV relativeFrom="page">
                  <wp:align>top</wp:align>
                </wp:positionV>
                <wp:extent cx="7772400" cy="10058400"/>
                <wp:effectExtent l="0" t="0" r="0" b="0"/>
                <wp:wrapNone/>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tbl>
          <w:tblPr>
            <w:tblW w:w="9010" w:type="dxa"/>
            <w:tblInd w:w="900" w:type="dxa"/>
            <w:tblLayout w:type="fixed"/>
            <w:tblCellMar>
              <w:left w:w="0" w:type="dxa"/>
              <w:right w:w="0" w:type="dxa"/>
            </w:tblCellMar>
            <w:tblLook w:val="00A0" w:firstRow="1" w:lastRow="0" w:firstColumn="1" w:lastColumn="0" w:noHBand="0" w:noVBand="0"/>
          </w:tblPr>
          <w:tblGrid>
            <w:gridCol w:w="9010"/>
          </w:tblGrid>
          <w:tr w:rsidR="00C61D59" w:rsidRPr="00953D53" w14:paraId="5D96E485" w14:textId="77777777" w:rsidTr="00C471F6">
            <w:trPr>
              <w:trHeight w:val="6597"/>
            </w:trPr>
            <w:tc>
              <w:tcPr>
                <w:tcW w:w="9010" w:type="dxa"/>
                <w:vAlign w:val="bottom"/>
              </w:tcPr>
              <w:sdt>
                <w:sdtPr>
                  <w:alias w:val="Title"/>
                  <w:tag w:val=""/>
                  <w:id w:val="-1517847566"/>
                  <w:placeholder>
                    <w:docPart w:val="F60817133927A7449E0AE0737D87A158"/>
                  </w:placeholder>
                  <w:dataBinding w:prefixMappings="xmlns:ns0='http://purl.org/dc/elements/1.1/' xmlns:ns1='http://schemas.openxmlformats.org/package/2006/metadata/core-properties' " w:xpath="/ns1:coreProperties[1]/ns0:title[1]" w:storeItemID="{6C3C8BC8-F283-45AE-878A-BAB7291924A1}"/>
                  <w:text w:multiLine="1"/>
                </w:sdtPr>
                <w:sdtContent>
                  <w:p w14:paraId="49264E4E" w14:textId="46F2EC31" w:rsidR="00C61D59" w:rsidRPr="00C61D59" w:rsidRDefault="003F1C8B" w:rsidP="00C61D59">
                    <w:pPr>
                      <w:pStyle w:val="CoverTitlewhite1"/>
                    </w:pPr>
                    <w:r>
                      <w:t>Second IANA Naming Function Review</w:t>
                    </w:r>
                  </w:p>
                </w:sdtContent>
              </w:sdt>
            </w:tc>
          </w:tr>
          <w:tr w:rsidR="00C61D59" w:rsidRPr="00953D53" w14:paraId="5352C6DD" w14:textId="77777777" w:rsidTr="00C471F6">
            <w:trPr>
              <w:trHeight w:hRule="exact" w:val="432"/>
            </w:trPr>
            <w:tc>
              <w:tcPr>
                <w:tcW w:w="9010" w:type="dxa"/>
              </w:tcPr>
              <w:p w14:paraId="00C9A886" w14:textId="77777777" w:rsidR="00C61D59" w:rsidRPr="00C61D59" w:rsidRDefault="00C61D59" w:rsidP="00C61D59">
                <w:pPr>
                  <w:pStyle w:val="CoverSubtitleswhite1"/>
                </w:pPr>
              </w:p>
            </w:tc>
          </w:tr>
          <w:tr w:rsidR="00C61D59" w:rsidRPr="00953D53" w14:paraId="1144454E" w14:textId="77777777" w:rsidTr="00C471F6">
            <w:trPr>
              <w:trHeight w:hRule="exact" w:val="1620"/>
            </w:trPr>
            <w:sdt>
              <w:sdtPr>
                <w:alias w:val="Subject"/>
                <w:tag w:val=""/>
                <w:id w:val="1064141461"/>
                <w:placeholder>
                  <w:docPart w:val="547340EB508EF742B705D8501315E777"/>
                </w:placeholder>
                <w:dataBinding w:prefixMappings="xmlns:ns0='http://purl.org/dc/elements/1.1/' xmlns:ns1='http://schemas.openxmlformats.org/package/2006/metadata/core-properties' " w:xpath="/ns1:coreProperties[1]/ns0:subject[1]" w:storeItemID="{6C3C8BC8-F283-45AE-878A-BAB7291924A1}"/>
                <w:text w:multiLine="1"/>
              </w:sdtPr>
              <w:sdtContent>
                <w:tc>
                  <w:tcPr>
                    <w:tcW w:w="9010" w:type="dxa"/>
                  </w:tcPr>
                  <w:p w14:paraId="29A3F03E" w14:textId="32013703" w:rsidR="00C61D59" w:rsidRPr="00C61D59" w:rsidRDefault="003F1C8B" w:rsidP="00C61D59">
                    <w:pPr>
                      <w:pStyle w:val="CoverSubtitleswhite1"/>
                    </w:pPr>
                    <w:r>
                      <w:t>DRAFT Report for Public Review</w:t>
                    </w:r>
                  </w:p>
                </w:tc>
              </w:sdtContent>
            </w:sdt>
          </w:tr>
          <w:tr w:rsidR="00C61D59" w:rsidRPr="00953D53" w14:paraId="03DD4EE0" w14:textId="77777777" w:rsidTr="00C471F6">
            <w:sdt>
              <w:sdtPr>
                <w:id w:val="-329606871"/>
                <w:placeholder>
                  <w:docPart w:val="1E6216608AC212419747881D5800F2B4"/>
                </w:placeholder>
                <w:text w:multiLine="1"/>
              </w:sdtPr>
              <w:sdtContent>
                <w:tc>
                  <w:tcPr>
                    <w:tcW w:w="9010" w:type="dxa"/>
                  </w:tcPr>
                  <w:p w14:paraId="03237F75" w14:textId="75F7BE6E" w:rsidR="00C61D59" w:rsidRPr="00C61D59" w:rsidRDefault="003F1C8B" w:rsidP="00C61D59">
                    <w:pPr>
                      <w:pStyle w:val="CoverSubtitleswhite1"/>
                    </w:pPr>
                    <w:r>
                      <w:t>Second IANA Naming Function Review Team</w:t>
                    </w:r>
                  </w:p>
                </w:tc>
              </w:sdtContent>
            </w:sdt>
          </w:tr>
          <w:tr w:rsidR="00C61D59" w:rsidRPr="00EC67C6" w14:paraId="74E59773" w14:textId="77777777" w:rsidTr="00C471F6">
            <w:sdt>
              <w:sdtPr>
                <w:rPr>
                  <w:color w:val="FF0000"/>
                </w:rPr>
                <w:alias w:val="Publish Date"/>
                <w:tag w:val=""/>
                <w:id w:val="292571794"/>
                <w:dataBinding w:prefixMappings="xmlns:ns0='http://schemas.microsoft.com/office/2006/coverPageProps' " w:xpath="/ns0:CoverPageProperties[1]/ns0:PublishDate[1]" w:storeItemID="{55AF091B-3C7A-41E3-B477-F2FDAA23CFDA}"/>
                <w:date w:fullDate="2025-02-01T00:00:00Z">
                  <w:dateFormat w:val="d MMMM yyyy"/>
                  <w:lid w:val="en-US"/>
                  <w:storeMappedDataAs w:val="dateTime"/>
                  <w:calendar w:val="gregorian"/>
                </w:date>
              </w:sdtPr>
              <w:sdtContent>
                <w:tc>
                  <w:tcPr>
                    <w:tcW w:w="9010" w:type="dxa"/>
                  </w:tcPr>
                  <w:p w14:paraId="5C2790A9" w14:textId="3819479E" w:rsidR="00C61D59" w:rsidRPr="00C61D59" w:rsidRDefault="003F1C8B" w:rsidP="00C61D59">
                    <w:pPr>
                      <w:pStyle w:val="CoverSubtitleswhite1"/>
                    </w:pPr>
                    <w:r w:rsidRPr="003F1C8B">
                      <w:rPr>
                        <w:color w:val="FF0000"/>
                      </w:rPr>
                      <w:t>XX February 2025</w:t>
                    </w:r>
                  </w:p>
                </w:tc>
              </w:sdtContent>
            </w:sdt>
          </w:tr>
          <w:tr w:rsidR="00C61D59" w:rsidRPr="00953D53" w14:paraId="649D021F" w14:textId="77777777" w:rsidTr="00C471F6">
            <w:trPr>
              <w:trHeight w:val="1872"/>
            </w:trPr>
            <w:tc>
              <w:tcPr>
                <w:tcW w:w="9010" w:type="dxa"/>
              </w:tcPr>
              <w:p w14:paraId="26F01D33" w14:textId="77777777" w:rsidR="00C61D59" w:rsidRPr="00C61D59" w:rsidRDefault="00C61D59" w:rsidP="00C61D59">
                <w:pPr>
                  <w:pStyle w:val="CoverSubtitleswhite1"/>
                </w:pPr>
              </w:p>
            </w:tc>
          </w:tr>
        </w:tbl>
        <w:p w14:paraId="76673BDF" w14:textId="77777777" w:rsidR="00C61D59" w:rsidRPr="00C61D59" w:rsidRDefault="00C61D59" w:rsidP="00C471F6">
          <w:pPr>
            <w:pStyle w:val="LeftParagraph"/>
          </w:pPr>
          <w:r w:rsidRPr="00C61D59">
            <w:br w:type="page"/>
          </w:r>
        </w:p>
      </w:sdtContent>
    </w:sdt>
    <w:sdt>
      <w:sdtPr>
        <w:id w:val="-1207866603"/>
        <w:docPartObj>
          <w:docPartGallery w:val="Table of Contents"/>
          <w:docPartUnique/>
        </w:docPartObj>
      </w:sdtPr>
      <w:sdtEndPr>
        <w:rPr>
          <w:rFonts w:asciiTheme="minorHAnsi" w:eastAsiaTheme="minorHAnsi" w:hAnsiTheme="minorHAnsi" w:cstheme="minorBidi"/>
          <w:caps w:val="0"/>
          <w:noProof/>
          <w:color w:val="auto"/>
          <w:sz w:val="22"/>
          <w:szCs w:val="22"/>
        </w:rPr>
      </w:sdtEndPr>
      <w:sdtContent>
        <w:p w14:paraId="17360942" w14:textId="1E7DD280" w:rsidR="003F1C8B" w:rsidRDefault="003F1C8B">
          <w:pPr>
            <w:pStyle w:val="TOCHeading"/>
          </w:pPr>
          <w:r>
            <w:t>Table of Contents</w:t>
          </w:r>
        </w:p>
        <w:p w14:paraId="66FA210E" w14:textId="26A2988F" w:rsidR="007E583E" w:rsidRDefault="003F1C8B">
          <w:pPr>
            <w:pStyle w:val="TOC1"/>
            <w:tabs>
              <w:tab w:val="left" w:pos="440"/>
              <w:tab w:val="right" w:leader="dot" w:pos="9350"/>
            </w:tabs>
            <w:rPr>
              <w:rFonts w:eastAsiaTheme="minorEastAsia" w:cstheme="minorBidi"/>
              <w:b w:val="0"/>
              <w:bCs w:val="0"/>
              <w:i w:val="0"/>
              <w:iCs w:val="0"/>
              <w:noProof/>
              <w:kern w:val="2"/>
              <w14:ligatures w14:val="standardContextual"/>
            </w:rPr>
          </w:pPr>
          <w:r>
            <w:rPr>
              <w:i w:val="0"/>
              <w:iCs w:val="0"/>
            </w:rPr>
            <w:fldChar w:fldCharType="begin"/>
          </w:r>
          <w:r>
            <w:rPr>
              <w:i w:val="0"/>
              <w:iCs w:val="0"/>
            </w:rPr>
            <w:instrText xml:space="preserve"> TOC \o "1-2" \h \z \u </w:instrText>
          </w:r>
          <w:r>
            <w:rPr>
              <w:i w:val="0"/>
              <w:iCs w:val="0"/>
            </w:rPr>
            <w:fldChar w:fldCharType="separate"/>
          </w:r>
          <w:hyperlink w:anchor="_Toc191663084" w:history="1">
            <w:r w:rsidR="007E583E" w:rsidRPr="00C741B6">
              <w:rPr>
                <w:rStyle w:val="Hyperlink"/>
                <w:noProof/>
              </w:rPr>
              <w:t>1</w:t>
            </w:r>
            <w:r w:rsidR="007E583E">
              <w:rPr>
                <w:rFonts w:eastAsiaTheme="minorEastAsia" w:cstheme="minorBidi"/>
                <w:b w:val="0"/>
                <w:bCs w:val="0"/>
                <w:i w:val="0"/>
                <w:iCs w:val="0"/>
                <w:noProof/>
                <w:kern w:val="2"/>
                <w14:ligatures w14:val="standardContextual"/>
              </w:rPr>
              <w:tab/>
            </w:r>
            <w:r w:rsidR="007E583E" w:rsidRPr="00C741B6">
              <w:rPr>
                <w:rStyle w:val="Hyperlink"/>
                <w:noProof/>
              </w:rPr>
              <w:t>Executive Summary</w:t>
            </w:r>
            <w:r w:rsidR="007E583E">
              <w:rPr>
                <w:noProof/>
                <w:webHidden/>
              </w:rPr>
              <w:tab/>
            </w:r>
            <w:r w:rsidR="007E583E">
              <w:rPr>
                <w:noProof/>
                <w:webHidden/>
              </w:rPr>
              <w:fldChar w:fldCharType="begin"/>
            </w:r>
            <w:r w:rsidR="007E583E">
              <w:rPr>
                <w:noProof/>
                <w:webHidden/>
              </w:rPr>
              <w:instrText xml:space="preserve"> PAGEREF _Toc191663084 \h </w:instrText>
            </w:r>
            <w:r w:rsidR="007E583E">
              <w:rPr>
                <w:noProof/>
                <w:webHidden/>
              </w:rPr>
            </w:r>
            <w:r w:rsidR="007E583E">
              <w:rPr>
                <w:noProof/>
                <w:webHidden/>
              </w:rPr>
              <w:fldChar w:fldCharType="separate"/>
            </w:r>
            <w:r w:rsidR="007E583E">
              <w:rPr>
                <w:noProof/>
                <w:webHidden/>
              </w:rPr>
              <w:t>3</w:t>
            </w:r>
            <w:r w:rsidR="007E583E">
              <w:rPr>
                <w:noProof/>
                <w:webHidden/>
              </w:rPr>
              <w:fldChar w:fldCharType="end"/>
            </w:r>
          </w:hyperlink>
        </w:p>
        <w:p w14:paraId="24D2F446" w14:textId="535B2475" w:rsidR="007E583E" w:rsidRDefault="007E583E">
          <w:pPr>
            <w:pStyle w:val="TOC1"/>
            <w:tabs>
              <w:tab w:val="left" w:pos="440"/>
              <w:tab w:val="right" w:leader="dot" w:pos="9350"/>
            </w:tabs>
            <w:rPr>
              <w:rFonts w:eastAsiaTheme="minorEastAsia" w:cstheme="minorBidi"/>
              <w:b w:val="0"/>
              <w:bCs w:val="0"/>
              <w:i w:val="0"/>
              <w:iCs w:val="0"/>
              <w:noProof/>
              <w:kern w:val="2"/>
              <w14:ligatures w14:val="standardContextual"/>
            </w:rPr>
          </w:pPr>
          <w:hyperlink w:anchor="_Toc191663085" w:history="1">
            <w:r w:rsidRPr="00C741B6">
              <w:rPr>
                <w:rStyle w:val="Hyperlink"/>
                <w:noProof/>
              </w:rPr>
              <w:t>2</w:t>
            </w:r>
            <w:r>
              <w:rPr>
                <w:rFonts w:eastAsiaTheme="minorEastAsia" w:cstheme="minorBidi"/>
                <w:b w:val="0"/>
                <w:bCs w:val="0"/>
                <w:i w:val="0"/>
                <w:iCs w:val="0"/>
                <w:noProof/>
                <w:kern w:val="2"/>
                <w14:ligatures w14:val="standardContextual"/>
              </w:rPr>
              <w:tab/>
            </w:r>
            <w:r w:rsidRPr="00C741B6">
              <w:rPr>
                <w:rStyle w:val="Hyperlink"/>
                <w:noProof/>
              </w:rPr>
              <w:t>Part 1: Findings and Recommendations</w:t>
            </w:r>
            <w:r>
              <w:rPr>
                <w:noProof/>
                <w:webHidden/>
              </w:rPr>
              <w:tab/>
            </w:r>
            <w:r>
              <w:rPr>
                <w:noProof/>
                <w:webHidden/>
              </w:rPr>
              <w:fldChar w:fldCharType="begin"/>
            </w:r>
            <w:r>
              <w:rPr>
                <w:noProof/>
                <w:webHidden/>
              </w:rPr>
              <w:instrText xml:space="preserve"> PAGEREF _Toc191663085 \h </w:instrText>
            </w:r>
            <w:r>
              <w:rPr>
                <w:noProof/>
                <w:webHidden/>
              </w:rPr>
            </w:r>
            <w:r>
              <w:rPr>
                <w:noProof/>
                <w:webHidden/>
              </w:rPr>
              <w:fldChar w:fldCharType="separate"/>
            </w:r>
            <w:r>
              <w:rPr>
                <w:noProof/>
                <w:webHidden/>
              </w:rPr>
              <w:t>4</w:t>
            </w:r>
            <w:r>
              <w:rPr>
                <w:noProof/>
                <w:webHidden/>
              </w:rPr>
              <w:fldChar w:fldCharType="end"/>
            </w:r>
          </w:hyperlink>
        </w:p>
        <w:p w14:paraId="4BF1E145" w14:textId="0F0C8891"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86" w:history="1">
            <w:r w:rsidRPr="00C741B6">
              <w:rPr>
                <w:rStyle w:val="Hyperlink"/>
                <w:noProof/>
              </w:rPr>
              <w:t>2.1</w:t>
            </w:r>
            <w:r>
              <w:rPr>
                <w:rFonts w:eastAsiaTheme="minorEastAsia" w:cstheme="minorBidi"/>
                <w:b w:val="0"/>
                <w:bCs w:val="0"/>
                <w:noProof/>
                <w:kern w:val="2"/>
                <w:sz w:val="24"/>
                <w:szCs w:val="24"/>
                <w14:ligatures w14:val="standardContextual"/>
              </w:rPr>
              <w:tab/>
            </w:r>
            <w:r w:rsidRPr="00C741B6">
              <w:rPr>
                <w:rStyle w:val="Hyperlink"/>
                <w:noProof/>
              </w:rPr>
              <w:t>IFRT2 Findi</w:t>
            </w:r>
            <w:r w:rsidRPr="00C741B6">
              <w:rPr>
                <w:rStyle w:val="Hyperlink"/>
                <w:noProof/>
              </w:rPr>
              <w:t>n</w:t>
            </w:r>
            <w:r w:rsidRPr="00C741B6">
              <w:rPr>
                <w:rStyle w:val="Hyperlink"/>
                <w:noProof/>
              </w:rPr>
              <w:t>g 1: DNSSEC Policy and Practice</w:t>
            </w:r>
            <w:r>
              <w:rPr>
                <w:noProof/>
                <w:webHidden/>
              </w:rPr>
              <w:tab/>
            </w:r>
            <w:r>
              <w:rPr>
                <w:noProof/>
                <w:webHidden/>
              </w:rPr>
              <w:fldChar w:fldCharType="begin"/>
            </w:r>
            <w:r>
              <w:rPr>
                <w:noProof/>
                <w:webHidden/>
              </w:rPr>
              <w:instrText xml:space="preserve"> PAGEREF _Toc191663086 \h </w:instrText>
            </w:r>
            <w:r>
              <w:rPr>
                <w:noProof/>
                <w:webHidden/>
              </w:rPr>
            </w:r>
            <w:r>
              <w:rPr>
                <w:noProof/>
                <w:webHidden/>
              </w:rPr>
              <w:fldChar w:fldCharType="separate"/>
            </w:r>
            <w:r>
              <w:rPr>
                <w:noProof/>
                <w:webHidden/>
              </w:rPr>
              <w:t>4</w:t>
            </w:r>
            <w:r>
              <w:rPr>
                <w:noProof/>
                <w:webHidden/>
              </w:rPr>
              <w:fldChar w:fldCharType="end"/>
            </w:r>
          </w:hyperlink>
        </w:p>
        <w:p w14:paraId="195BE49E" w14:textId="1E74AD55"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87" w:history="1">
            <w:r w:rsidRPr="00C741B6">
              <w:rPr>
                <w:rStyle w:val="Hyperlink"/>
                <w:noProof/>
              </w:rPr>
              <w:t>2.2</w:t>
            </w:r>
            <w:r>
              <w:rPr>
                <w:rFonts w:eastAsiaTheme="minorEastAsia" w:cstheme="minorBidi"/>
                <w:b w:val="0"/>
                <w:bCs w:val="0"/>
                <w:noProof/>
                <w:kern w:val="2"/>
                <w:sz w:val="24"/>
                <w:szCs w:val="24"/>
                <w14:ligatures w14:val="standardContextual"/>
              </w:rPr>
              <w:tab/>
            </w:r>
            <w:r w:rsidRPr="00C741B6">
              <w:rPr>
                <w:rStyle w:val="Hyperlink"/>
                <w:noProof/>
              </w:rPr>
              <w:t xml:space="preserve">IFRT2 Finding 2: </w:t>
            </w:r>
            <w:r>
              <w:rPr>
                <w:rStyle w:val="Hyperlink"/>
                <w:noProof/>
              </w:rPr>
              <w:t>Contract</w:t>
            </w:r>
            <w:r w:rsidRPr="00C741B6">
              <w:rPr>
                <w:rStyle w:val="Hyperlink"/>
                <w:noProof/>
              </w:rPr>
              <w:t xml:space="preserve"> Amendment Transparency</w:t>
            </w:r>
            <w:r>
              <w:rPr>
                <w:noProof/>
                <w:webHidden/>
              </w:rPr>
              <w:tab/>
            </w:r>
            <w:r>
              <w:rPr>
                <w:noProof/>
                <w:webHidden/>
              </w:rPr>
              <w:fldChar w:fldCharType="begin"/>
            </w:r>
            <w:r>
              <w:rPr>
                <w:noProof/>
                <w:webHidden/>
              </w:rPr>
              <w:instrText xml:space="preserve"> PAGEREF _Toc191663087 \h </w:instrText>
            </w:r>
            <w:r>
              <w:rPr>
                <w:noProof/>
                <w:webHidden/>
              </w:rPr>
            </w:r>
            <w:r>
              <w:rPr>
                <w:noProof/>
                <w:webHidden/>
              </w:rPr>
              <w:fldChar w:fldCharType="separate"/>
            </w:r>
            <w:r>
              <w:rPr>
                <w:noProof/>
                <w:webHidden/>
              </w:rPr>
              <w:t>5</w:t>
            </w:r>
            <w:r>
              <w:rPr>
                <w:noProof/>
                <w:webHidden/>
              </w:rPr>
              <w:fldChar w:fldCharType="end"/>
            </w:r>
          </w:hyperlink>
        </w:p>
        <w:p w14:paraId="755E3EFD" w14:textId="5A1EFBCC"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88" w:history="1">
            <w:r w:rsidRPr="00C741B6">
              <w:rPr>
                <w:rStyle w:val="Hyperlink"/>
                <w:noProof/>
              </w:rPr>
              <w:t>2.3</w:t>
            </w:r>
            <w:r>
              <w:rPr>
                <w:rFonts w:eastAsiaTheme="minorEastAsia" w:cstheme="minorBidi"/>
                <w:b w:val="0"/>
                <w:bCs w:val="0"/>
                <w:noProof/>
                <w:kern w:val="2"/>
                <w:sz w:val="24"/>
                <w:szCs w:val="24"/>
                <w14:ligatures w14:val="standardContextual"/>
              </w:rPr>
              <w:tab/>
            </w:r>
            <w:r w:rsidRPr="00C741B6">
              <w:rPr>
                <w:rStyle w:val="Hyperlink"/>
                <w:noProof/>
              </w:rPr>
              <w:t>IFRT2 Finding 3: Frequency of Reviews</w:t>
            </w:r>
            <w:r>
              <w:rPr>
                <w:noProof/>
                <w:webHidden/>
              </w:rPr>
              <w:tab/>
            </w:r>
            <w:r>
              <w:rPr>
                <w:noProof/>
                <w:webHidden/>
              </w:rPr>
              <w:fldChar w:fldCharType="begin"/>
            </w:r>
            <w:r>
              <w:rPr>
                <w:noProof/>
                <w:webHidden/>
              </w:rPr>
              <w:instrText xml:space="preserve"> PAGEREF _Toc191663088 \h </w:instrText>
            </w:r>
            <w:r>
              <w:rPr>
                <w:noProof/>
                <w:webHidden/>
              </w:rPr>
            </w:r>
            <w:r>
              <w:rPr>
                <w:noProof/>
                <w:webHidden/>
              </w:rPr>
              <w:fldChar w:fldCharType="separate"/>
            </w:r>
            <w:r>
              <w:rPr>
                <w:noProof/>
                <w:webHidden/>
              </w:rPr>
              <w:t>5</w:t>
            </w:r>
            <w:r>
              <w:rPr>
                <w:noProof/>
                <w:webHidden/>
              </w:rPr>
              <w:fldChar w:fldCharType="end"/>
            </w:r>
          </w:hyperlink>
        </w:p>
        <w:p w14:paraId="3BA35597" w14:textId="568BBF22"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89" w:history="1">
            <w:r w:rsidRPr="00C741B6">
              <w:rPr>
                <w:rStyle w:val="Hyperlink"/>
                <w:noProof/>
              </w:rPr>
              <w:t>2.4</w:t>
            </w:r>
            <w:r>
              <w:rPr>
                <w:rFonts w:eastAsiaTheme="minorEastAsia" w:cstheme="minorBidi"/>
                <w:b w:val="0"/>
                <w:bCs w:val="0"/>
                <w:noProof/>
                <w:kern w:val="2"/>
                <w:sz w:val="24"/>
                <w:szCs w:val="24"/>
                <w14:ligatures w14:val="standardContextual"/>
              </w:rPr>
              <w:tab/>
            </w:r>
            <w:r w:rsidRPr="00C741B6">
              <w:rPr>
                <w:rStyle w:val="Hyperlink"/>
                <w:noProof/>
              </w:rPr>
              <w:t>IFRT2 Incidental Findings</w:t>
            </w:r>
            <w:r>
              <w:rPr>
                <w:noProof/>
                <w:webHidden/>
              </w:rPr>
              <w:tab/>
            </w:r>
            <w:r>
              <w:rPr>
                <w:noProof/>
                <w:webHidden/>
              </w:rPr>
              <w:fldChar w:fldCharType="begin"/>
            </w:r>
            <w:r>
              <w:rPr>
                <w:noProof/>
                <w:webHidden/>
              </w:rPr>
              <w:instrText xml:space="preserve"> PAGEREF _Toc191663089 \h </w:instrText>
            </w:r>
            <w:r>
              <w:rPr>
                <w:noProof/>
                <w:webHidden/>
              </w:rPr>
            </w:r>
            <w:r>
              <w:rPr>
                <w:noProof/>
                <w:webHidden/>
              </w:rPr>
              <w:fldChar w:fldCharType="separate"/>
            </w:r>
            <w:r>
              <w:rPr>
                <w:noProof/>
                <w:webHidden/>
              </w:rPr>
              <w:t>6</w:t>
            </w:r>
            <w:r>
              <w:rPr>
                <w:noProof/>
                <w:webHidden/>
              </w:rPr>
              <w:fldChar w:fldCharType="end"/>
            </w:r>
          </w:hyperlink>
        </w:p>
        <w:p w14:paraId="04174811" w14:textId="3BD683C0" w:rsidR="007E583E" w:rsidRDefault="007E583E">
          <w:pPr>
            <w:pStyle w:val="TOC1"/>
            <w:tabs>
              <w:tab w:val="left" w:pos="440"/>
              <w:tab w:val="right" w:leader="dot" w:pos="9350"/>
            </w:tabs>
            <w:rPr>
              <w:rFonts w:eastAsiaTheme="minorEastAsia" w:cstheme="minorBidi"/>
              <w:b w:val="0"/>
              <w:bCs w:val="0"/>
              <w:i w:val="0"/>
              <w:iCs w:val="0"/>
              <w:noProof/>
              <w:kern w:val="2"/>
              <w14:ligatures w14:val="standardContextual"/>
            </w:rPr>
          </w:pPr>
          <w:hyperlink w:anchor="_Toc191663090" w:history="1">
            <w:r w:rsidRPr="00C741B6">
              <w:rPr>
                <w:rStyle w:val="Hyperlink"/>
                <w:noProof/>
              </w:rPr>
              <w:t>3</w:t>
            </w:r>
            <w:r>
              <w:rPr>
                <w:rFonts w:eastAsiaTheme="minorEastAsia" w:cstheme="minorBidi"/>
                <w:b w:val="0"/>
                <w:bCs w:val="0"/>
                <w:i w:val="0"/>
                <w:iCs w:val="0"/>
                <w:noProof/>
                <w:kern w:val="2"/>
                <w14:ligatures w14:val="standardContextual"/>
              </w:rPr>
              <w:tab/>
            </w:r>
            <w:r w:rsidRPr="00C741B6">
              <w:rPr>
                <w:rStyle w:val="Hyperlink"/>
                <w:noProof/>
              </w:rPr>
              <w:t>Part 2: Background on the Review</w:t>
            </w:r>
            <w:r>
              <w:rPr>
                <w:noProof/>
                <w:webHidden/>
              </w:rPr>
              <w:tab/>
            </w:r>
            <w:r>
              <w:rPr>
                <w:noProof/>
                <w:webHidden/>
              </w:rPr>
              <w:fldChar w:fldCharType="begin"/>
            </w:r>
            <w:r>
              <w:rPr>
                <w:noProof/>
                <w:webHidden/>
              </w:rPr>
              <w:instrText xml:space="preserve"> PAGEREF _Toc191663090 \h </w:instrText>
            </w:r>
            <w:r>
              <w:rPr>
                <w:noProof/>
                <w:webHidden/>
              </w:rPr>
            </w:r>
            <w:r>
              <w:rPr>
                <w:noProof/>
                <w:webHidden/>
              </w:rPr>
              <w:fldChar w:fldCharType="separate"/>
            </w:r>
            <w:r>
              <w:rPr>
                <w:noProof/>
                <w:webHidden/>
              </w:rPr>
              <w:t>8</w:t>
            </w:r>
            <w:r>
              <w:rPr>
                <w:noProof/>
                <w:webHidden/>
              </w:rPr>
              <w:fldChar w:fldCharType="end"/>
            </w:r>
          </w:hyperlink>
        </w:p>
        <w:p w14:paraId="0C346F39" w14:textId="3A90781A"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91" w:history="1">
            <w:r w:rsidRPr="00C741B6">
              <w:rPr>
                <w:rStyle w:val="Hyperlink"/>
                <w:noProof/>
              </w:rPr>
              <w:t>3.1</w:t>
            </w:r>
            <w:r>
              <w:rPr>
                <w:rFonts w:eastAsiaTheme="minorEastAsia" w:cstheme="minorBidi"/>
                <w:b w:val="0"/>
                <w:bCs w:val="0"/>
                <w:noProof/>
                <w:kern w:val="2"/>
                <w:sz w:val="24"/>
                <w:szCs w:val="24"/>
                <w14:ligatures w14:val="standardContextual"/>
              </w:rPr>
              <w:tab/>
            </w:r>
            <w:r w:rsidRPr="00C741B6">
              <w:rPr>
                <w:rStyle w:val="Hyperlink"/>
                <w:noProof/>
              </w:rPr>
              <w:t>​Introduction</w:t>
            </w:r>
            <w:r>
              <w:rPr>
                <w:noProof/>
                <w:webHidden/>
              </w:rPr>
              <w:tab/>
            </w:r>
            <w:r>
              <w:rPr>
                <w:noProof/>
                <w:webHidden/>
              </w:rPr>
              <w:fldChar w:fldCharType="begin"/>
            </w:r>
            <w:r>
              <w:rPr>
                <w:noProof/>
                <w:webHidden/>
              </w:rPr>
              <w:instrText xml:space="preserve"> PAGEREF _Toc191663091 \h </w:instrText>
            </w:r>
            <w:r>
              <w:rPr>
                <w:noProof/>
                <w:webHidden/>
              </w:rPr>
            </w:r>
            <w:r>
              <w:rPr>
                <w:noProof/>
                <w:webHidden/>
              </w:rPr>
              <w:fldChar w:fldCharType="separate"/>
            </w:r>
            <w:r>
              <w:rPr>
                <w:noProof/>
                <w:webHidden/>
              </w:rPr>
              <w:t>8</w:t>
            </w:r>
            <w:r>
              <w:rPr>
                <w:noProof/>
                <w:webHidden/>
              </w:rPr>
              <w:fldChar w:fldCharType="end"/>
            </w:r>
          </w:hyperlink>
        </w:p>
        <w:p w14:paraId="529B9647" w14:textId="17BE6681"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92" w:history="1">
            <w:r w:rsidRPr="00C741B6">
              <w:rPr>
                <w:rStyle w:val="Hyperlink"/>
                <w:noProof/>
              </w:rPr>
              <w:t>3.2</w:t>
            </w:r>
            <w:r>
              <w:rPr>
                <w:rFonts w:eastAsiaTheme="minorEastAsia" w:cstheme="minorBidi"/>
                <w:b w:val="0"/>
                <w:bCs w:val="0"/>
                <w:noProof/>
                <w:kern w:val="2"/>
                <w:sz w:val="24"/>
                <w:szCs w:val="24"/>
                <w14:ligatures w14:val="standardContextual"/>
              </w:rPr>
              <w:tab/>
            </w:r>
            <w:r w:rsidRPr="00C741B6">
              <w:rPr>
                <w:rStyle w:val="Hyperlink"/>
                <w:noProof/>
              </w:rPr>
              <w:t>Membership</w:t>
            </w:r>
            <w:r>
              <w:rPr>
                <w:noProof/>
                <w:webHidden/>
              </w:rPr>
              <w:tab/>
            </w:r>
            <w:r>
              <w:rPr>
                <w:noProof/>
                <w:webHidden/>
              </w:rPr>
              <w:fldChar w:fldCharType="begin"/>
            </w:r>
            <w:r>
              <w:rPr>
                <w:noProof/>
                <w:webHidden/>
              </w:rPr>
              <w:instrText xml:space="preserve"> PAGEREF _Toc191663092 \h </w:instrText>
            </w:r>
            <w:r>
              <w:rPr>
                <w:noProof/>
                <w:webHidden/>
              </w:rPr>
            </w:r>
            <w:r>
              <w:rPr>
                <w:noProof/>
                <w:webHidden/>
              </w:rPr>
              <w:fldChar w:fldCharType="separate"/>
            </w:r>
            <w:r>
              <w:rPr>
                <w:noProof/>
                <w:webHidden/>
              </w:rPr>
              <w:t>8</w:t>
            </w:r>
            <w:r>
              <w:rPr>
                <w:noProof/>
                <w:webHidden/>
              </w:rPr>
              <w:fldChar w:fldCharType="end"/>
            </w:r>
          </w:hyperlink>
        </w:p>
        <w:p w14:paraId="35E100F4" w14:textId="0AE0696E"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93" w:history="1">
            <w:r w:rsidRPr="00C741B6">
              <w:rPr>
                <w:rStyle w:val="Hyperlink"/>
                <w:noProof/>
              </w:rPr>
              <w:t>3.3</w:t>
            </w:r>
            <w:r>
              <w:rPr>
                <w:rFonts w:eastAsiaTheme="minorEastAsia" w:cstheme="minorBidi"/>
                <w:b w:val="0"/>
                <w:bCs w:val="0"/>
                <w:noProof/>
                <w:kern w:val="2"/>
                <w:sz w:val="24"/>
                <w:szCs w:val="24"/>
                <w14:ligatures w14:val="standardContextual"/>
              </w:rPr>
              <w:tab/>
            </w:r>
            <w:r w:rsidRPr="00C741B6">
              <w:rPr>
                <w:rStyle w:val="Hyperlink"/>
                <w:noProof/>
              </w:rPr>
              <w:t>Review Execution and Methodology</w:t>
            </w:r>
            <w:r>
              <w:rPr>
                <w:noProof/>
                <w:webHidden/>
              </w:rPr>
              <w:tab/>
            </w:r>
            <w:r>
              <w:rPr>
                <w:noProof/>
                <w:webHidden/>
              </w:rPr>
              <w:fldChar w:fldCharType="begin"/>
            </w:r>
            <w:r>
              <w:rPr>
                <w:noProof/>
                <w:webHidden/>
              </w:rPr>
              <w:instrText xml:space="preserve"> PAGEREF _Toc191663093 \h </w:instrText>
            </w:r>
            <w:r>
              <w:rPr>
                <w:noProof/>
                <w:webHidden/>
              </w:rPr>
            </w:r>
            <w:r>
              <w:rPr>
                <w:noProof/>
                <w:webHidden/>
              </w:rPr>
              <w:fldChar w:fldCharType="separate"/>
            </w:r>
            <w:r>
              <w:rPr>
                <w:noProof/>
                <w:webHidden/>
              </w:rPr>
              <w:t>10</w:t>
            </w:r>
            <w:r>
              <w:rPr>
                <w:noProof/>
                <w:webHidden/>
              </w:rPr>
              <w:fldChar w:fldCharType="end"/>
            </w:r>
          </w:hyperlink>
        </w:p>
        <w:p w14:paraId="13EE5E58" w14:textId="59CD8E52"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94" w:history="1">
            <w:r w:rsidRPr="00C741B6">
              <w:rPr>
                <w:rStyle w:val="Hyperlink"/>
                <w:noProof/>
              </w:rPr>
              <w:t>3.4</w:t>
            </w:r>
            <w:r>
              <w:rPr>
                <w:rFonts w:eastAsiaTheme="minorEastAsia" w:cstheme="minorBidi"/>
                <w:b w:val="0"/>
                <w:bCs w:val="0"/>
                <w:noProof/>
                <w:kern w:val="2"/>
                <w:sz w:val="24"/>
                <w:szCs w:val="24"/>
                <w14:ligatures w14:val="standardContextual"/>
              </w:rPr>
              <w:tab/>
            </w:r>
            <w:r w:rsidRPr="00C741B6">
              <w:rPr>
                <w:rStyle w:val="Hyperlink"/>
                <w:noProof/>
              </w:rPr>
              <w:t>The IFRT2 Work Methodology</w:t>
            </w:r>
            <w:r>
              <w:rPr>
                <w:noProof/>
                <w:webHidden/>
              </w:rPr>
              <w:tab/>
            </w:r>
            <w:r>
              <w:rPr>
                <w:noProof/>
                <w:webHidden/>
              </w:rPr>
              <w:fldChar w:fldCharType="begin"/>
            </w:r>
            <w:r>
              <w:rPr>
                <w:noProof/>
                <w:webHidden/>
              </w:rPr>
              <w:instrText xml:space="preserve"> PAGEREF _Toc191663094 \h </w:instrText>
            </w:r>
            <w:r>
              <w:rPr>
                <w:noProof/>
                <w:webHidden/>
              </w:rPr>
            </w:r>
            <w:r>
              <w:rPr>
                <w:noProof/>
                <w:webHidden/>
              </w:rPr>
              <w:fldChar w:fldCharType="separate"/>
            </w:r>
            <w:r>
              <w:rPr>
                <w:noProof/>
                <w:webHidden/>
              </w:rPr>
              <w:t>11</w:t>
            </w:r>
            <w:r>
              <w:rPr>
                <w:noProof/>
                <w:webHidden/>
              </w:rPr>
              <w:fldChar w:fldCharType="end"/>
            </w:r>
          </w:hyperlink>
        </w:p>
        <w:p w14:paraId="3AA6174F" w14:textId="688A3AEE"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95" w:history="1">
            <w:r w:rsidRPr="00C741B6">
              <w:rPr>
                <w:rStyle w:val="Hyperlink"/>
                <w:noProof/>
              </w:rPr>
              <w:t>3.5</w:t>
            </w:r>
            <w:r>
              <w:rPr>
                <w:rFonts w:eastAsiaTheme="minorEastAsia" w:cstheme="minorBidi"/>
                <w:b w:val="0"/>
                <w:bCs w:val="0"/>
                <w:noProof/>
                <w:kern w:val="2"/>
                <w:sz w:val="24"/>
                <w:szCs w:val="24"/>
                <w14:ligatures w14:val="standardContextual"/>
              </w:rPr>
              <w:tab/>
            </w:r>
            <w:r w:rsidRPr="00C741B6">
              <w:rPr>
                <w:rStyle w:val="Hyperlink"/>
                <w:noProof/>
              </w:rPr>
              <w:t>Decision-Making Methodologies</w:t>
            </w:r>
            <w:r>
              <w:rPr>
                <w:noProof/>
                <w:webHidden/>
              </w:rPr>
              <w:tab/>
            </w:r>
            <w:r>
              <w:rPr>
                <w:noProof/>
                <w:webHidden/>
              </w:rPr>
              <w:fldChar w:fldCharType="begin"/>
            </w:r>
            <w:r>
              <w:rPr>
                <w:noProof/>
                <w:webHidden/>
              </w:rPr>
              <w:instrText xml:space="preserve"> PAGEREF _Toc191663095 \h </w:instrText>
            </w:r>
            <w:r>
              <w:rPr>
                <w:noProof/>
                <w:webHidden/>
              </w:rPr>
            </w:r>
            <w:r>
              <w:rPr>
                <w:noProof/>
                <w:webHidden/>
              </w:rPr>
              <w:fldChar w:fldCharType="separate"/>
            </w:r>
            <w:r>
              <w:rPr>
                <w:noProof/>
                <w:webHidden/>
              </w:rPr>
              <w:t>12</w:t>
            </w:r>
            <w:r>
              <w:rPr>
                <w:noProof/>
                <w:webHidden/>
              </w:rPr>
              <w:fldChar w:fldCharType="end"/>
            </w:r>
          </w:hyperlink>
        </w:p>
        <w:p w14:paraId="10D8F42A" w14:textId="1819C918"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96" w:history="1">
            <w:r w:rsidRPr="00C741B6">
              <w:rPr>
                <w:rStyle w:val="Hyperlink"/>
                <w:noProof/>
              </w:rPr>
              <w:t>3.6</w:t>
            </w:r>
            <w:r>
              <w:rPr>
                <w:rFonts w:eastAsiaTheme="minorEastAsia" w:cstheme="minorBidi"/>
                <w:b w:val="0"/>
                <w:bCs w:val="0"/>
                <w:noProof/>
                <w:kern w:val="2"/>
                <w:sz w:val="24"/>
                <w:szCs w:val="24"/>
                <w14:ligatures w14:val="standardContextual"/>
              </w:rPr>
              <w:tab/>
            </w:r>
            <w:r w:rsidRPr="00C741B6">
              <w:rPr>
                <w:rStyle w:val="Hyperlink"/>
                <w:noProof/>
              </w:rPr>
              <w:t>Requirements for Recommendation Drafting</w:t>
            </w:r>
            <w:r>
              <w:rPr>
                <w:noProof/>
                <w:webHidden/>
              </w:rPr>
              <w:tab/>
            </w:r>
            <w:r>
              <w:rPr>
                <w:noProof/>
                <w:webHidden/>
              </w:rPr>
              <w:fldChar w:fldCharType="begin"/>
            </w:r>
            <w:r>
              <w:rPr>
                <w:noProof/>
                <w:webHidden/>
              </w:rPr>
              <w:instrText xml:space="preserve"> PAGEREF _Toc191663096 \h </w:instrText>
            </w:r>
            <w:r>
              <w:rPr>
                <w:noProof/>
                <w:webHidden/>
              </w:rPr>
            </w:r>
            <w:r>
              <w:rPr>
                <w:noProof/>
                <w:webHidden/>
              </w:rPr>
              <w:fldChar w:fldCharType="separate"/>
            </w:r>
            <w:r>
              <w:rPr>
                <w:noProof/>
                <w:webHidden/>
              </w:rPr>
              <w:t>13</w:t>
            </w:r>
            <w:r>
              <w:rPr>
                <w:noProof/>
                <w:webHidden/>
              </w:rPr>
              <w:fldChar w:fldCharType="end"/>
            </w:r>
          </w:hyperlink>
        </w:p>
        <w:p w14:paraId="6E1BA727" w14:textId="494A6D0F" w:rsidR="007E583E" w:rsidRDefault="007E583E">
          <w:pPr>
            <w:pStyle w:val="TOC1"/>
            <w:tabs>
              <w:tab w:val="left" w:pos="440"/>
              <w:tab w:val="right" w:leader="dot" w:pos="9350"/>
            </w:tabs>
            <w:rPr>
              <w:rFonts w:eastAsiaTheme="minorEastAsia" w:cstheme="minorBidi"/>
              <w:b w:val="0"/>
              <w:bCs w:val="0"/>
              <w:i w:val="0"/>
              <w:iCs w:val="0"/>
              <w:noProof/>
              <w:kern w:val="2"/>
              <w14:ligatures w14:val="standardContextual"/>
            </w:rPr>
          </w:pPr>
          <w:hyperlink w:anchor="_Toc191663097" w:history="1">
            <w:r w:rsidRPr="00C741B6">
              <w:rPr>
                <w:rStyle w:val="Hyperlink"/>
                <w:noProof/>
              </w:rPr>
              <w:t>4</w:t>
            </w:r>
            <w:r>
              <w:rPr>
                <w:rFonts w:eastAsiaTheme="minorEastAsia" w:cstheme="minorBidi"/>
                <w:b w:val="0"/>
                <w:bCs w:val="0"/>
                <w:i w:val="0"/>
                <w:iCs w:val="0"/>
                <w:noProof/>
                <w:kern w:val="2"/>
                <w14:ligatures w14:val="standardContextual"/>
              </w:rPr>
              <w:tab/>
            </w:r>
            <w:r w:rsidRPr="00C741B6">
              <w:rPr>
                <w:rStyle w:val="Hyperlink"/>
                <w:noProof/>
              </w:rPr>
              <w:t>Scope and Review Findings</w:t>
            </w:r>
            <w:r>
              <w:rPr>
                <w:noProof/>
                <w:webHidden/>
              </w:rPr>
              <w:tab/>
            </w:r>
            <w:r>
              <w:rPr>
                <w:noProof/>
                <w:webHidden/>
              </w:rPr>
              <w:fldChar w:fldCharType="begin"/>
            </w:r>
            <w:r>
              <w:rPr>
                <w:noProof/>
                <w:webHidden/>
              </w:rPr>
              <w:instrText xml:space="preserve"> PAGEREF _Toc191663097 \h </w:instrText>
            </w:r>
            <w:r>
              <w:rPr>
                <w:noProof/>
                <w:webHidden/>
              </w:rPr>
            </w:r>
            <w:r>
              <w:rPr>
                <w:noProof/>
                <w:webHidden/>
              </w:rPr>
              <w:fldChar w:fldCharType="separate"/>
            </w:r>
            <w:r>
              <w:rPr>
                <w:noProof/>
                <w:webHidden/>
              </w:rPr>
              <w:t>14</w:t>
            </w:r>
            <w:r>
              <w:rPr>
                <w:noProof/>
                <w:webHidden/>
              </w:rPr>
              <w:fldChar w:fldCharType="end"/>
            </w:r>
          </w:hyperlink>
        </w:p>
        <w:p w14:paraId="35E87057" w14:textId="7D861A50"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98" w:history="1">
            <w:r w:rsidRPr="00C741B6">
              <w:rPr>
                <w:rStyle w:val="Hyperlink"/>
                <w:noProof/>
              </w:rPr>
              <w:t>4.1</w:t>
            </w:r>
            <w:r>
              <w:rPr>
                <w:rFonts w:eastAsiaTheme="minorEastAsia" w:cstheme="minorBidi"/>
                <w:b w:val="0"/>
                <w:bCs w:val="0"/>
                <w:noProof/>
                <w:kern w:val="2"/>
                <w:sz w:val="24"/>
                <w:szCs w:val="24"/>
                <w14:ligatures w14:val="standardContextual"/>
              </w:rPr>
              <w:tab/>
            </w:r>
            <w:r w:rsidRPr="00C741B6">
              <w:rPr>
                <w:rStyle w:val="Hyperlink"/>
                <w:noProof/>
              </w:rPr>
              <w:t>ICANN Bylaws 18.3.(a)</w:t>
            </w:r>
            <w:r>
              <w:rPr>
                <w:noProof/>
                <w:webHidden/>
              </w:rPr>
              <w:tab/>
            </w:r>
            <w:r>
              <w:rPr>
                <w:noProof/>
                <w:webHidden/>
              </w:rPr>
              <w:fldChar w:fldCharType="begin"/>
            </w:r>
            <w:r>
              <w:rPr>
                <w:noProof/>
                <w:webHidden/>
              </w:rPr>
              <w:instrText xml:space="preserve"> PAGEREF _Toc191663098 \h </w:instrText>
            </w:r>
            <w:r>
              <w:rPr>
                <w:noProof/>
                <w:webHidden/>
              </w:rPr>
            </w:r>
            <w:r>
              <w:rPr>
                <w:noProof/>
                <w:webHidden/>
              </w:rPr>
              <w:fldChar w:fldCharType="separate"/>
            </w:r>
            <w:r>
              <w:rPr>
                <w:noProof/>
                <w:webHidden/>
              </w:rPr>
              <w:t>14</w:t>
            </w:r>
            <w:r>
              <w:rPr>
                <w:noProof/>
                <w:webHidden/>
              </w:rPr>
              <w:fldChar w:fldCharType="end"/>
            </w:r>
          </w:hyperlink>
        </w:p>
        <w:p w14:paraId="312A861C" w14:textId="1AF3BAF5"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099" w:history="1">
            <w:r w:rsidRPr="00C741B6">
              <w:rPr>
                <w:rStyle w:val="Hyperlink"/>
                <w:noProof/>
              </w:rPr>
              <w:t>4.2</w:t>
            </w:r>
            <w:r>
              <w:rPr>
                <w:rFonts w:eastAsiaTheme="minorEastAsia" w:cstheme="minorBidi"/>
                <w:b w:val="0"/>
                <w:bCs w:val="0"/>
                <w:noProof/>
                <w:kern w:val="2"/>
                <w:sz w:val="24"/>
                <w:szCs w:val="24"/>
                <w14:ligatures w14:val="standardContextual"/>
              </w:rPr>
              <w:tab/>
            </w:r>
            <w:r w:rsidRPr="00C741B6">
              <w:rPr>
                <w:rStyle w:val="Hyperlink"/>
                <w:noProof/>
              </w:rPr>
              <w:t>ICANN Bylaws 18.3.(b)</w:t>
            </w:r>
            <w:r>
              <w:rPr>
                <w:noProof/>
                <w:webHidden/>
              </w:rPr>
              <w:tab/>
            </w:r>
            <w:r>
              <w:rPr>
                <w:noProof/>
                <w:webHidden/>
              </w:rPr>
              <w:fldChar w:fldCharType="begin"/>
            </w:r>
            <w:r>
              <w:rPr>
                <w:noProof/>
                <w:webHidden/>
              </w:rPr>
              <w:instrText xml:space="preserve"> PAGEREF _Toc191663099 \h </w:instrText>
            </w:r>
            <w:r>
              <w:rPr>
                <w:noProof/>
                <w:webHidden/>
              </w:rPr>
            </w:r>
            <w:r>
              <w:rPr>
                <w:noProof/>
                <w:webHidden/>
              </w:rPr>
              <w:fldChar w:fldCharType="separate"/>
            </w:r>
            <w:r>
              <w:rPr>
                <w:noProof/>
                <w:webHidden/>
              </w:rPr>
              <w:t>14</w:t>
            </w:r>
            <w:r>
              <w:rPr>
                <w:noProof/>
                <w:webHidden/>
              </w:rPr>
              <w:fldChar w:fldCharType="end"/>
            </w:r>
          </w:hyperlink>
        </w:p>
        <w:p w14:paraId="4767A51B" w14:textId="33581705"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00" w:history="1">
            <w:r w:rsidRPr="00C741B6">
              <w:rPr>
                <w:rStyle w:val="Hyperlink"/>
                <w:noProof/>
              </w:rPr>
              <w:t>4.3</w:t>
            </w:r>
            <w:r>
              <w:rPr>
                <w:rFonts w:eastAsiaTheme="minorEastAsia" w:cstheme="minorBidi"/>
                <w:b w:val="0"/>
                <w:bCs w:val="0"/>
                <w:noProof/>
                <w:kern w:val="2"/>
                <w:sz w:val="24"/>
                <w:szCs w:val="24"/>
                <w14:ligatures w14:val="standardContextual"/>
              </w:rPr>
              <w:tab/>
            </w:r>
            <w:r w:rsidRPr="00C741B6">
              <w:rPr>
                <w:rStyle w:val="Hyperlink"/>
                <w:noProof/>
              </w:rPr>
              <w:t>ICANN Bylaws 18.3.(c)</w:t>
            </w:r>
            <w:r>
              <w:rPr>
                <w:noProof/>
                <w:webHidden/>
              </w:rPr>
              <w:tab/>
            </w:r>
            <w:r>
              <w:rPr>
                <w:noProof/>
                <w:webHidden/>
              </w:rPr>
              <w:fldChar w:fldCharType="begin"/>
            </w:r>
            <w:r>
              <w:rPr>
                <w:noProof/>
                <w:webHidden/>
              </w:rPr>
              <w:instrText xml:space="preserve"> PAGEREF _Toc191663100 \h </w:instrText>
            </w:r>
            <w:r>
              <w:rPr>
                <w:noProof/>
                <w:webHidden/>
              </w:rPr>
            </w:r>
            <w:r>
              <w:rPr>
                <w:noProof/>
                <w:webHidden/>
              </w:rPr>
              <w:fldChar w:fldCharType="separate"/>
            </w:r>
            <w:r>
              <w:rPr>
                <w:noProof/>
                <w:webHidden/>
              </w:rPr>
              <w:t>15</w:t>
            </w:r>
            <w:r>
              <w:rPr>
                <w:noProof/>
                <w:webHidden/>
              </w:rPr>
              <w:fldChar w:fldCharType="end"/>
            </w:r>
          </w:hyperlink>
        </w:p>
        <w:p w14:paraId="6E35DAD7" w14:textId="71B5F375"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01" w:history="1">
            <w:r w:rsidRPr="00C741B6">
              <w:rPr>
                <w:rStyle w:val="Hyperlink"/>
                <w:noProof/>
              </w:rPr>
              <w:t>4.4</w:t>
            </w:r>
            <w:r>
              <w:rPr>
                <w:rFonts w:eastAsiaTheme="minorEastAsia" w:cstheme="minorBidi"/>
                <w:b w:val="0"/>
                <w:bCs w:val="0"/>
                <w:noProof/>
                <w:kern w:val="2"/>
                <w:sz w:val="24"/>
                <w:szCs w:val="24"/>
                <w14:ligatures w14:val="standardContextual"/>
              </w:rPr>
              <w:tab/>
            </w:r>
            <w:r w:rsidRPr="00C741B6">
              <w:rPr>
                <w:rStyle w:val="Hyperlink"/>
                <w:noProof/>
              </w:rPr>
              <w:t>ICANN Bylaws 18.3.(d)</w:t>
            </w:r>
            <w:r>
              <w:rPr>
                <w:noProof/>
                <w:webHidden/>
              </w:rPr>
              <w:tab/>
            </w:r>
            <w:r>
              <w:rPr>
                <w:noProof/>
                <w:webHidden/>
              </w:rPr>
              <w:fldChar w:fldCharType="begin"/>
            </w:r>
            <w:r>
              <w:rPr>
                <w:noProof/>
                <w:webHidden/>
              </w:rPr>
              <w:instrText xml:space="preserve"> PAGEREF _Toc191663101 \h </w:instrText>
            </w:r>
            <w:r>
              <w:rPr>
                <w:noProof/>
                <w:webHidden/>
              </w:rPr>
            </w:r>
            <w:r>
              <w:rPr>
                <w:noProof/>
                <w:webHidden/>
              </w:rPr>
              <w:fldChar w:fldCharType="separate"/>
            </w:r>
            <w:r>
              <w:rPr>
                <w:noProof/>
                <w:webHidden/>
              </w:rPr>
              <w:t>15</w:t>
            </w:r>
            <w:r>
              <w:rPr>
                <w:noProof/>
                <w:webHidden/>
              </w:rPr>
              <w:fldChar w:fldCharType="end"/>
            </w:r>
          </w:hyperlink>
        </w:p>
        <w:p w14:paraId="231968BD" w14:textId="63BE2670"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02" w:history="1">
            <w:r w:rsidRPr="00C741B6">
              <w:rPr>
                <w:rStyle w:val="Hyperlink"/>
                <w:noProof/>
              </w:rPr>
              <w:t>4.5</w:t>
            </w:r>
            <w:r>
              <w:rPr>
                <w:rFonts w:eastAsiaTheme="minorEastAsia" w:cstheme="minorBidi"/>
                <w:b w:val="0"/>
                <w:bCs w:val="0"/>
                <w:noProof/>
                <w:kern w:val="2"/>
                <w:sz w:val="24"/>
                <w:szCs w:val="24"/>
                <w14:ligatures w14:val="standardContextual"/>
              </w:rPr>
              <w:tab/>
            </w:r>
            <w:r w:rsidRPr="00C741B6">
              <w:rPr>
                <w:rStyle w:val="Hyperlink"/>
                <w:noProof/>
              </w:rPr>
              <w:t>ICANN Bylaws 18.3.(e)</w:t>
            </w:r>
            <w:r>
              <w:rPr>
                <w:noProof/>
                <w:webHidden/>
              </w:rPr>
              <w:tab/>
            </w:r>
            <w:r>
              <w:rPr>
                <w:noProof/>
                <w:webHidden/>
              </w:rPr>
              <w:fldChar w:fldCharType="begin"/>
            </w:r>
            <w:r>
              <w:rPr>
                <w:noProof/>
                <w:webHidden/>
              </w:rPr>
              <w:instrText xml:space="preserve"> PAGEREF _Toc191663102 \h </w:instrText>
            </w:r>
            <w:r>
              <w:rPr>
                <w:noProof/>
                <w:webHidden/>
              </w:rPr>
            </w:r>
            <w:r>
              <w:rPr>
                <w:noProof/>
                <w:webHidden/>
              </w:rPr>
              <w:fldChar w:fldCharType="separate"/>
            </w:r>
            <w:r>
              <w:rPr>
                <w:noProof/>
                <w:webHidden/>
              </w:rPr>
              <w:t>16</w:t>
            </w:r>
            <w:r>
              <w:rPr>
                <w:noProof/>
                <w:webHidden/>
              </w:rPr>
              <w:fldChar w:fldCharType="end"/>
            </w:r>
          </w:hyperlink>
        </w:p>
        <w:p w14:paraId="20D3CD17" w14:textId="68AF2CAD"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03" w:history="1">
            <w:r w:rsidRPr="00C741B6">
              <w:rPr>
                <w:rStyle w:val="Hyperlink"/>
                <w:noProof/>
              </w:rPr>
              <w:t>4.6</w:t>
            </w:r>
            <w:r>
              <w:rPr>
                <w:rFonts w:eastAsiaTheme="minorEastAsia" w:cstheme="minorBidi"/>
                <w:b w:val="0"/>
                <w:bCs w:val="0"/>
                <w:noProof/>
                <w:kern w:val="2"/>
                <w:sz w:val="24"/>
                <w:szCs w:val="24"/>
                <w14:ligatures w14:val="standardContextual"/>
              </w:rPr>
              <w:tab/>
            </w:r>
            <w:r w:rsidRPr="00C741B6">
              <w:rPr>
                <w:rStyle w:val="Hyperlink"/>
                <w:noProof/>
              </w:rPr>
              <w:t>ICANN Bylaws 18.3.(f)</w:t>
            </w:r>
            <w:r>
              <w:rPr>
                <w:noProof/>
                <w:webHidden/>
              </w:rPr>
              <w:tab/>
            </w:r>
            <w:r>
              <w:rPr>
                <w:noProof/>
                <w:webHidden/>
              </w:rPr>
              <w:fldChar w:fldCharType="begin"/>
            </w:r>
            <w:r>
              <w:rPr>
                <w:noProof/>
                <w:webHidden/>
              </w:rPr>
              <w:instrText xml:space="preserve"> PAGEREF _Toc191663103 \h </w:instrText>
            </w:r>
            <w:r>
              <w:rPr>
                <w:noProof/>
                <w:webHidden/>
              </w:rPr>
            </w:r>
            <w:r>
              <w:rPr>
                <w:noProof/>
                <w:webHidden/>
              </w:rPr>
              <w:fldChar w:fldCharType="separate"/>
            </w:r>
            <w:r>
              <w:rPr>
                <w:noProof/>
                <w:webHidden/>
              </w:rPr>
              <w:t>16</w:t>
            </w:r>
            <w:r>
              <w:rPr>
                <w:noProof/>
                <w:webHidden/>
              </w:rPr>
              <w:fldChar w:fldCharType="end"/>
            </w:r>
          </w:hyperlink>
        </w:p>
        <w:p w14:paraId="786FA832" w14:textId="167DBF62"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04" w:history="1">
            <w:r w:rsidRPr="00C741B6">
              <w:rPr>
                <w:rStyle w:val="Hyperlink"/>
                <w:noProof/>
              </w:rPr>
              <w:t>4.7</w:t>
            </w:r>
            <w:r>
              <w:rPr>
                <w:rFonts w:eastAsiaTheme="minorEastAsia" w:cstheme="minorBidi"/>
                <w:b w:val="0"/>
                <w:bCs w:val="0"/>
                <w:noProof/>
                <w:kern w:val="2"/>
                <w:sz w:val="24"/>
                <w:szCs w:val="24"/>
                <w14:ligatures w14:val="standardContextual"/>
              </w:rPr>
              <w:tab/>
            </w:r>
            <w:r w:rsidRPr="00C741B6">
              <w:rPr>
                <w:rStyle w:val="Hyperlink"/>
                <w:noProof/>
              </w:rPr>
              <w:t>ICANN Bylaws 18.3.(g)</w:t>
            </w:r>
            <w:r>
              <w:rPr>
                <w:noProof/>
                <w:webHidden/>
              </w:rPr>
              <w:tab/>
            </w:r>
            <w:r>
              <w:rPr>
                <w:noProof/>
                <w:webHidden/>
              </w:rPr>
              <w:fldChar w:fldCharType="begin"/>
            </w:r>
            <w:r>
              <w:rPr>
                <w:noProof/>
                <w:webHidden/>
              </w:rPr>
              <w:instrText xml:space="preserve"> PAGEREF _Toc191663104 \h </w:instrText>
            </w:r>
            <w:r>
              <w:rPr>
                <w:noProof/>
                <w:webHidden/>
              </w:rPr>
            </w:r>
            <w:r>
              <w:rPr>
                <w:noProof/>
                <w:webHidden/>
              </w:rPr>
              <w:fldChar w:fldCharType="separate"/>
            </w:r>
            <w:r>
              <w:rPr>
                <w:noProof/>
                <w:webHidden/>
              </w:rPr>
              <w:t>17</w:t>
            </w:r>
            <w:r>
              <w:rPr>
                <w:noProof/>
                <w:webHidden/>
              </w:rPr>
              <w:fldChar w:fldCharType="end"/>
            </w:r>
          </w:hyperlink>
        </w:p>
        <w:p w14:paraId="6E9472E2" w14:textId="05E2AE63"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05" w:history="1">
            <w:r w:rsidRPr="00C741B6">
              <w:rPr>
                <w:rStyle w:val="Hyperlink"/>
                <w:noProof/>
              </w:rPr>
              <w:t>4.8</w:t>
            </w:r>
            <w:r>
              <w:rPr>
                <w:rFonts w:eastAsiaTheme="minorEastAsia" w:cstheme="minorBidi"/>
                <w:b w:val="0"/>
                <w:bCs w:val="0"/>
                <w:noProof/>
                <w:kern w:val="2"/>
                <w:sz w:val="24"/>
                <w:szCs w:val="24"/>
                <w14:ligatures w14:val="standardContextual"/>
              </w:rPr>
              <w:tab/>
            </w:r>
            <w:r w:rsidRPr="00C741B6">
              <w:rPr>
                <w:rStyle w:val="Hyperlink"/>
                <w:noProof/>
              </w:rPr>
              <w:t>ICANN Bylaws 18.3.(h)</w:t>
            </w:r>
            <w:r>
              <w:rPr>
                <w:noProof/>
                <w:webHidden/>
              </w:rPr>
              <w:tab/>
            </w:r>
            <w:r>
              <w:rPr>
                <w:noProof/>
                <w:webHidden/>
              </w:rPr>
              <w:fldChar w:fldCharType="begin"/>
            </w:r>
            <w:r>
              <w:rPr>
                <w:noProof/>
                <w:webHidden/>
              </w:rPr>
              <w:instrText xml:space="preserve"> PAGEREF _Toc191663105 \h </w:instrText>
            </w:r>
            <w:r>
              <w:rPr>
                <w:noProof/>
                <w:webHidden/>
              </w:rPr>
            </w:r>
            <w:r>
              <w:rPr>
                <w:noProof/>
                <w:webHidden/>
              </w:rPr>
              <w:fldChar w:fldCharType="separate"/>
            </w:r>
            <w:r>
              <w:rPr>
                <w:noProof/>
                <w:webHidden/>
              </w:rPr>
              <w:t>17</w:t>
            </w:r>
            <w:r>
              <w:rPr>
                <w:noProof/>
                <w:webHidden/>
              </w:rPr>
              <w:fldChar w:fldCharType="end"/>
            </w:r>
          </w:hyperlink>
        </w:p>
        <w:p w14:paraId="50083785" w14:textId="5743D3F2"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06" w:history="1">
            <w:r w:rsidRPr="00C741B6">
              <w:rPr>
                <w:rStyle w:val="Hyperlink"/>
                <w:noProof/>
              </w:rPr>
              <w:t>4.9</w:t>
            </w:r>
            <w:r>
              <w:rPr>
                <w:rFonts w:eastAsiaTheme="minorEastAsia" w:cstheme="minorBidi"/>
                <w:b w:val="0"/>
                <w:bCs w:val="0"/>
                <w:noProof/>
                <w:kern w:val="2"/>
                <w:sz w:val="24"/>
                <w:szCs w:val="24"/>
                <w14:ligatures w14:val="standardContextual"/>
              </w:rPr>
              <w:tab/>
            </w:r>
            <w:r w:rsidRPr="00C741B6">
              <w:rPr>
                <w:rStyle w:val="Hyperlink"/>
                <w:noProof/>
              </w:rPr>
              <w:t>ICANN Bylaws 18.3.(i)</w:t>
            </w:r>
            <w:r>
              <w:rPr>
                <w:noProof/>
                <w:webHidden/>
              </w:rPr>
              <w:tab/>
            </w:r>
            <w:r>
              <w:rPr>
                <w:noProof/>
                <w:webHidden/>
              </w:rPr>
              <w:fldChar w:fldCharType="begin"/>
            </w:r>
            <w:r>
              <w:rPr>
                <w:noProof/>
                <w:webHidden/>
              </w:rPr>
              <w:instrText xml:space="preserve"> PAGEREF _Toc191663106 \h </w:instrText>
            </w:r>
            <w:r>
              <w:rPr>
                <w:noProof/>
                <w:webHidden/>
              </w:rPr>
            </w:r>
            <w:r>
              <w:rPr>
                <w:noProof/>
                <w:webHidden/>
              </w:rPr>
              <w:fldChar w:fldCharType="separate"/>
            </w:r>
            <w:r>
              <w:rPr>
                <w:noProof/>
                <w:webHidden/>
              </w:rPr>
              <w:t>18</w:t>
            </w:r>
            <w:r>
              <w:rPr>
                <w:noProof/>
                <w:webHidden/>
              </w:rPr>
              <w:fldChar w:fldCharType="end"/>
            </w:r>
          </w:hyperlink>
        </w:p>
        <w:p w14:paraId="6646C70D" w14:textId="49AA798B"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07" w:history="1">
            <w:r w:rsidRPr="00C741B6">
              <w:rPr>
                <w:rStyle w:val="Hyperlink"/>
                <w:noProof/>
              </w:rPr>
              <w:t>4.10</w:t>
            </w:r>
            <w:r>
              <w:rPr>
                <w:rFonts w:eastAsiaTheme="minorEastAsia" w:cstheme="minorBidi"/>
                <w:b w:val="0"/>
                <w:bCs w:val="0"/>
                <w:noProof/>
                <w:kern w:val="2"/>
                <w:sz w:val="24"/>
                <w:szCs w:val="24"/>
                <w14:ligatures w14:val="standardContextual"/>
              </w:rPr>
              <w:tab/>
            </w:r>
            <w:r w:rsidRPr="00C741B6">
              <w:rPr>
                <w:rStyle w:val="Hyperlink"/>
                <w:noProof/>
              </w:rPr>
              <w:t>ICANN Bylaws 18.3.(j)</w:t>
            </w:r>
            <w:r>
              <w:rPr>
                <w:noProof/>
                <w:webHidden/>
              </w:rPr>
              <w:tab/>
            </w:r>
            <w:r>
              <w:rPr>
                <w:noProof/>
                <w:webHidden/>
              </w:rPr>
              <w:fldChar w:fldCharType="begin"/>
            </w:r>
            <w:r>
              <w:rPr>
                <w:noProof/>
                <w:webHidden/>
              </w:rPr>
              <w:instrText xml:space="preserve"> PAGEREF _Toc191663107 \h </w:instrText>
            </w:r>
            <w:r>
              <w:rPr>
                <w:noProof/>
                <w:webHidden/>
              </w:rPr>
            </w:r>
            <w:r>
              <w:rPr>
                <w:noProof/>
                <w:webHidden/>
              </w:rPr>
              <w:fldChar w:fldCharType="separate"/>
            </w:r>
            <w:r>
              <w:rPr>
                <w:noProof/>
                <w:webHidden/>
              </w:rPr>
              <w:t>18</w:t>
            </w:r>
            <w:r>
              <w:rPr>
                <w:noProof/>
                <w:webHidden/>
              </w:rPr>
              <w:fldChar w:fldCharType="end"/>
            </w:r>
          </w:hyperlink>
        </w:p>
        <w:p w14:paraId="444F207A" w14:textId="71D60F33"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08" w:history="1">
            <w:r w:rsidRPr="00C741B6">
              <w:rPr>
                <w:rStyle w:val="Hyperlink"/>
                <w:noProof/>
              </w:rPr>
              <w:t>4.11</w:t>
            </w:r>
            <w:r>
              <w:rPr>
                <w:rFonts w:eastAsiaTheme="minorEastAsia" w:cstheme="minorBidi"/>
                <w:b w:val="0"/>
                <w:bCs w:val="0"/>
                <w:noProof/>
                <w:kern w:val="2"/>
                <w:sz w:val="24"/>
                <w:szCs w:val="24"/>
                <w14:ligatures w14:val="standardContextual"/>
              </w:rPr>
              <w:tab/>
            </w:r>
            <w:r w:rsidRPr="00C741B6">
              <w:rPr>
                <w:rStyle w:val="Hyperlink"/>
                <w:noProof/>
              </w:rPr>
              <w:t>ICANN Bylaws 18.3.(k)</w:t>
            </w:r>
            <w:r>
              <w:rPr>
                <w:noProof/>
                <w:webHidden/>
              </w:rPr>
              <w:tab/>
            </w:r>
            <w:r>
              <w:rPr>
                <w:noProof/>
                <w:webHidden/>
              </w:rPr>
              <w:fldChar w:fldCharType="begin"/>
            </w:r>
            <w:r>
              <w:rPr>
                <w:noProof/>
                <w:webHidden/>
              </w:rPr>
              <w:instrText xml:space="preserve"> PAGEREF _Toc191663108 \h </w:instrText>
            </w:r>
            <w:r>
              <w:rPr>
                <w:noProof/>
                <w:webHidden/>
              </w:rPr>
            </w:r>
            <w:r>
              <w:rPr>
                <w:noProof/>
                <w:webHidden/>
              </w:rPr>
              <w:fldChar w:fldCharType="separate"/>
            </w:r>
            <w:r>
              <w:rPr>
                <w:noProof/>
                <w:webHidden/>
              </w:rPr>
              <w:t>19</w:t>
            </w:r>
            <w:r>
              <w:rPr>
                <w:noProof/>
                <w:webHidden/>
              </w:rPr>
              <w:fldChar w:fldCharType="end"/>
            </w:r>
          </w:hyperlink>
        </w:p>
        <w:p w14:paraId="2A9DD199" w14:textId="1DF4295F" w:rsidR="007E583E" w:rsidRDefault="007E583E">
          <w:pPr>
            <w:pStyle w:val="TOC1"/>
            <w:tabs>
              <w:tab w:val="left" w:pos="440"/>
              <w:tab w:val="right" w:leader="dot" w:pos="9350"/>
            </w:tabs>
            <w:rPr>
              <w:rFonts w:eastAsiaTheme="minorEastAsia" w:cstheme="minorBidi"/>
              <w:b w:val="0"/>
              <w:bCs w:val="0"/>
              <w:i w:val="0"/>
              <w:iCs w:val="0"/>
              <w:noProof/>
              <w:kern w:val="2"/>
              <w14:ligatures w14:val="standardContextual"/>
            </w:rPr>
          </w:pPr>
          <w:hyperlink w:anchor="_Toc191663109" w:history="1">
            <w:r w:rsidRPr="00C741B6">
              <w:rPr>
                <w:rStyle w:val="Hyperlink"/>
                <w:noProof/>
              </w:rPr>
              <w:t>5</w:t>
            </w:r>
            <w:r>
              <w:rPr>
                <w:rFonts w:eastAsiaTheme="minorEastAsia" w:cstheme="minorBidi"/>
                <w:b w:val="0"/>
                <w:bCs w:val="0"/>
                <w:i w:val="0"/>
                <w:iCs w:val="0"/>
                <w:noProof/>
                <w:kern w:val="2"/>
                <w14:ligatures w14:val="standardContextual"/>
              </w:rPr>
              <w:tab/>
            </w:r>
            <w:r w:rsidRPr="00C741B6">
              <w:rPr>
                <w:rStyle w:val="Hyperlink"/>
                <w:noProof/>
              </w:rPr>
              <w:t>Appendices</w:t>
            </w:r>
            <w:r>
              <w:rPr>
                <w:noProof/>
                <w:webHidden/>
              </w:rPr>
              <w:tab/>
            </w:r>
            <w:r>
              <w:rPr>
                <w:noProof/>
                <w:webHidden/>
              </w:rPr>
              <w:fldChar w:fldCharType="begin"/>
            </w:r>
            <w:r>
              <w:rPr>
                <w:noProof/>
                <w:webHidden/>
              </w:rPr>
              <w:instrText xml:space="preserve"> PAGEREF _Toc191663109 \h </w:instrText>
            </w:r>
            <w:r>
              <w:rPr>
                <w:noProof/>
                <w:webHidden/>
              </w:rPr>
            </w:r>
            <w:r>
              <w:rPr>
                <w:noProof/>
                <w:webHidden/>
              </w:rPr>
              <w:fldChar w:fldCharType="separate"/>
            </w:r>
            <w:r>
              <w:rPr>
                <w:noProof/>
                <w:webHidden/>
              </w:rPr>
              <w:t>20</w:t>
            </w:r>
            <w:r>
              <w:rPr>
                <w:noProof/>
                <w:webHidden/>
              </w:rPr>
              <w:fldChar w:fldCharType="end"/>
            </w:r>
          </w:hyperlink>
        </w:p>
        <w:p w14:paraId="037E95EE" w14:textId="53EFC2BE"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10" w:history="1">
            <w:r w:rsidRPr="00C741B6">
              <w:rPr>
                <w:rStyle w:val="Hyperlink"/>
                <w:noProof/>
              </w:rPr>
              <w:t>5.1</w:t>
            </w:r>
            <w:r>
              <w:rPr>
                <w:rFonts w:eastAsiaTheme="minorEastAsia" w:cstheme="minorBidi"/>
                <w:b w:val="0"/>
                <w:bCs w:val="0"/>
                <w:noProof/>
                <w:kern w:val="2"/>
                <w:sz w:val="24"/>
                <w:szCs w:val="24"/>
                <w14:ligatures w14:val="standardContextual"/>
              </w:rPr>
              <w:tab/>
            </w:r>
            <w:r w:rsidRPr="00C741B6">
              <w:rPr>
                <w:rStyle w:val="Hyperlink"/>
                <w:noProof/>
              </w:rPr>
              <w:t>Appendix A: Glossary</w:t>
            </w:r>
            <w:r>
              <w:rPr>
                <w:noProof/>
                <w:webHidden/>
              </w:rPr>
              <w:tab/>
            </w:r>
            <w:r>
              <w:rPr>
                <w:noProof/>
                <w:webHidden/>
              </w:rPr>
              <w:fldChar w:fldCharType="begin"/>
            </w:r>
            <w:r>
              <w:rPr>
                <w:noProof/>
                <w:webHidden/>
              </w:rPr>
              <w:instrText xml:space="preserve"> PAGEREF _Toc191663110 \h </w:instrText>
            </w:r>
            <w:r>
              <w:rPr>
                <w:noProof/>
                <w:webHidden/>
              </w:rPr>
            </w:r>
            <w:r>
              <w:rPr>
                <w:noProof/>
                <w:webHidden/>
              </w:rPr>
              <w:fldChar w:fldCharType="separate"/>
            </w:r>
            <w:r>
              <w:rPr>
                <w:noProof/>
                <w:webHidden/>
              </w:rPr>
              <w:t>20</w:t>
            </w:r>
            <w:r>
              <w:rPr>
                <w:noProof/>
                <w:webHidden/>
              </w:rPr>
              <w:fldChar w:fldCharType="end"/>
            </w:r>
          </w:hyperlink>
        </w:p>
        <w:p w14:paraId="2A4A798B" w14:textId="4306E9C2"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11" w:history="1">
            <w:r w:rsidRPr="00C741B6">
              <w:rPr>
                <w:rStyle w:val="Hyperlink"/>
                <w:noProof/>
              </w:rPr>
              <w:t>5.2</w:t>
            </w:r>
            <w:r>
              <w:rPr>
                <w:rFonts w:eastAsiaTheme="minorEastAsia" w:cstheme="minorBidi"/>
                <w:b w:val="0"/>
                <w:bCs w:val="0"/>
                <w:noProof/>
                <w:kern w:val="2"/>
                <w:sz w:val="24"/>
                <w:szCs w:val="24"/>
                <w14:ligatures w14:val="standardContextual"/>
              </w:rPr>
              <w:tab/>
            </w:r>
            <w:r w:rsidRPr="00C741B6">
              <w:rPr>
                <w:rStyle w:val="Hyperlink"/>
                <w:noProof/>
              </w:rPr>
              <w:t xml:space="preserve">Appendix B: </w:t>
            </w:r>
            <w:r>
              <w:rPr>
                <w:rStyle w:val="Hyperlink"/>
                <w:noProof/>
              </w:rPr>
              <w:t>Contract</w:t>
            </w:r>
            <w:r w:rsidRPr="00C741B6">
              <w:rPr>
                <w:rStyle w:val="Hyperlink"/>
                <w:noProof/>
              </w:rPr>
              <w:t xml:space="preserve"> Revisions and Findings</w:t>
            </w:r>
            <w:r>
              <w:rPr>
                <w:noProof/>
                <w:webHidden/>
              </w:rPr>
              <w:tab/>
            </w:r>
            <w:r>
              <w:rPr>
                <w:noProof/>
                <w:webHidden/>
              </w:rPr>
              <w:fldChar w:fldCharType="begin"/>
            </w:r>
            <w:r>
              <w:rPr>
                <w:noProof/>
                <w:webHidden/>
              </w:rPr>
              <w:instrText xml:space="preserve"> PAGEREF _Toc191663111 \h </w:instrText>
            </w:r>
            <w:r>
              <w:rPr>
                <w:noProof/>
                <w:webHidden/>
              </w:rPr>
            </w:r>
            <w:r>
              <w:rPr>
                <w:noProof/>
                <w:webHidden/>
              </w:rPr>
              <w:fldChar w:fldCharType="separate"/>
            </w:r>
            <w:r>
              <w:rPr>
                <w:noProof/>
                <w:webHidden/>
              </w:rPr>
              <w:t>25</w:t>
            </w:r>
            <w:r>
              <w:rPr>
                <w:noProof/>
                <w:webHidden/>
              </w:rPr>
              <w:fldChar w:fldCharType="end"/>
            </w:r>
          </w:hyperlink>
        </w:p>
        <w:p w14:paraId="0625982D" w14:textId="44BC375D"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12" w:history="1">
            <w:r w:rsidRPr="00C741B6">
              <w:rPr>
                <w:rStyle w:val="Hyperlink"/>
                <w:noProof/>
              </w:rPr>
              <w:t>5.3</w:t>
            </w:r>
            <w:r>
              <w:rPr>
                <w:rFonts w:eastAsiaTheme="minorEastAsia" w:cstheme="minorBidi"/>
                <w:b w:val="0"/>
                <w:bCs w:val="0"/>
                <w:noProof/>
                <w:kern w:val="2"/>
                <w:sz w:val="24"/>
                <w:szCs w:val="24"/>
                <w14:ligatures w14:val="standardContextual"/>
              </w:rPr>
              <w:tab/>
            </w:r>
            <w:r w:rsidRPr="00C741B6">
              <w:rPr>
                <w:rStyle w:val="Hyperlink"/>
                <w:noProof/>
              </w:rPr>
              <w:t>Appendix C: Review Team Attendance</w:t>
            </w:r>
            <w:r>
              <w:rPr>
                <w:noProof/>
                <w:webHidden/>
              </w:rPr>
              <w:tab/>
            </w:r>
            <w:r>
              <w:rPr>
                <w:noProof/>
                <w:webHidden/>
              </w:rPr>
              <w:fldChar w:fldCharType="begin"/>
            </w:r>
            <w:r>
              <w:rPr>
                <w:noProof/>
                <w:webHidden/>
              </w:rPr>
              <w:instrText xml:space="preserve"> PAGEREF _Toc191663112 \h </w:instrText>
            </w:r>
            <w:r>
              <w:rPr>
                <w:noProof/>
                <w:webHidden/>
              </w:rPr>
            </w:r>
            <w:r>
              <w:rPr>
                <w:noProof/>
                <w:webHidden/>
              </w:rPr>
              <w:fldChar w:fldCharType="separate"/>
            </w:r>
            <w:r>
              <w:rPr>
                <w:noProof/>
                <w:webHidden/>
              </w:rPr>
              <w:t>38</w:t>
            </w:r>
            <w:r>
              <w:rPr>
                <w:noProof/>
                <w:webHidden/>
              </w:rPr>
              <w:fldChar w:fldCharType="end"/>
            </w:r>
          </w:hyperlink>
        </w:p>
        <w:p w14:paraId="6B4B9F2E" w14:textId="63853AE1" w:rsidR="007E583E" w:rsidRDefault="007E583E">
          <w:pPr>
            <w:pStyle w:val="TOC2"/>
            <w:tabs>
              <w:tab w:val="left" w:pos="880"/>
              <w:tab w:val="right" w:leader="dot" w:pos="9350"/>
            </w:tabs>
            <w:rPr>
              <w:rFonts w:eastAsiaTheme="minorEastAsia" w:cstheme="minorBidi"/>
              <w:b w:val="0"/>
              <w:bCs w:val="0"/>
              <w:noProof/>
              <w:kern w:val="2"/>
              <w:sz w:val="24"/>
              <w:szCs w:val="24"/>
              <w14:ligatures w14:val="standardContextual"/>
            </w:rPr>
          </w:pPr>
          <w:hyperlink w:anchor="_Toc191663113" w:history="1">
            <w:r w:rsidRPr="00C741B6">
              <w:rPr>
                <w:rStyle w:val="Hyperlink"/>
                <w:noProof/>
              </w:rPr>
              <w:t>5.4</w:t>
            </w:r>
            <w:r>
              <w:rPr>
                <w:rFonts w:eastAsiaTheme="minorEastAsia" w:cstheme="minorBidi"/>
                <w:b w:val="0"/>
                <w:bCs w:val="0"/>
                <w:noProof/>
                <w:kern w:val="2"/>
                <w:sz w:val="24"/>
                <w:szCs w:val="24"/>
                <w14:ligatures w14:val="standardContextual"/>
              </w:rPr>
              <w:tab/>
            </w:r>
            <w:r w:rsidRPr="00C741B6">
              <w:rPr>
                <w:rStyle w:val="Hyperlink"/>
                <w:noProof/>
              </w:rPr>
              <w:t>Appendix D: Comments Received on the IFRT2’s Initial Report</w:t>
            </w:r>
            <w:r>
              <w:rPr>
                <w:noProof/>
                <w:webHidden/>
              </w:rPr>
              <w:tab/>
            </w:r>
            <w:r>
              <w:rPr>
                <w:noProof/>
                <w:webHidden/>
              </w:rPr>
              <w:fldChar w:fldCharType="begin"/>
            </w:r>
            <w:r>
              <w:rPr>
                <w:noProof/>
                <w:webHidden/>
              </w:rPr>
              <w:instrText xml:space="preserve"> PAGEREF _Toc191663113 \h </w:instrText>
            </w:r>
            <w:r>
              <w:rPr>
                <w:noProof/>
                <w:webHidden/>
              </w:rPr>
            </w:r>
            <w:r>
              <w:rPr>
                <w:noProof/>
                <w:webHidden/>
              </w:rPr>
              <w:fldChar w:fldCharType="separate"/>
            </w:r>
            <w:r>
              <w:rPr>
                <w:noProof/>
                <w:webHidden/>
              </w:rPr>
              <w:t>39</w:t>
            </w:r>
            <w:r>
              <w:rPr>
                <w:noProof/>
                <w:webHidden/>
              </w:rPr>
              <w:fldChar w:fldCharType="end"/>
            </w:r>
          </w:hyperlink>
        </w:p>
        <w:p w14:paraId="0F0DE872" w14:textId="4F26A7B0" w:rsidR="003F1C8B" w:rsidRDefault="003F1C8B">
          <w:r>
            <w:rPr>
              <w:rFonts w:cstheme="minorHAnsi"/>
              <w:i/>
              <w:iCs/>
              <w:sz w:val="24"/>
              <w:szCs w:val="24"/>
            </w:rPr>
            <w:fldChar w:fldCharType="end"/>
          </w:r>
        </w:p>
      </w:sdtContent>
    </w:sdt>
    <w:p w14:paraId="0D46208F" w14:textId="77777777" w:rsidR="00366720" w:rsidRDefault="00366720" w:rsidP="003A77BA">
      <w:pPr>
        <w:pStyle w:val="LeftParagraph"/>
      </w:pPr>
      <w:r>
        <w:br w:type="page"/>
      </w:r>
    </w:p>
    <w:p w14:paraId="3B3F37A8" w14:textId="77777777" w:rsidR="007E583E" w:rsidRPr="007E583E" w:rsidRDefault="007E583E" w:rsidP="007E583E">
      <w:pPr>
        <w:pStyle w:val="Heading1"/>
      </w:pPr>
      <w:bookmarkStart w:id="0" w:name="_Toc191663084"/>
      <w:r w:rsidRPr="007E583E">
        <w:lastRenderedPageBreak/>
        <w:t>Executive Summary</w:t>
      </w:r>
      <w:bookmarkEnd w:id="0"/>
    </w:p>
    <w:p w14:paraId="0346F1EA" w14:textId="77777777" w:rsidR="007E583E" w:rsidRDefault="007E583E" w:rsidP="007E583E"/>
    <w:p w14:paraId="53BB553B" w14:textId="0A2208CF" w:rsidR="007E583E" w:rsidRDefault="007E583E" w:rsidP="007E583E">
      <w:pPr>
        <w:pBdr>
          <w:top w:val="nil"/>
          <w:left w:val="nil"/>
          <w:bottom w:val="nil"/>
          <w:right w:val="nil"/>
          <w:between w:val="nil"/>
        </w:pBdr>
      </w:pPr>
      <w:r>
        <w:t xml:space="preserve">This report presents the Second IANA Naming Function Review Team's (IFRT2) findings, analysis, issues, and recommendations, as directed and in compliance with </w:t>
      </w:r>
      <w:hyperlink r:id="rId10" w:history="1">
        <w:r w:rsidRPr="007E583E">
          <w:rPr>
            <w:rStyle w:val="Hyperlink"/>
          </w:rPr>
          <w:t>ICA</w:t>
        </w:r>
        <w:r w:rsidRPr="007E583E">
          <w:rPr>
            <w:rStyle w:val="Hyperlink"/>
          </w:rPr>
          <w:t>N</w:t>
        </w:r>
        <w:r w:rsidRPr="007E583E">
          <w:rPr>
            <w:rStyle w:val="Hyperlink"/>
          </w:rPr>
          <w:t>N</w:t>
        </w:r>
        <w:r w:rsidRPr="007E583E">
          <w:rPr>
            <w:rStyle w:val="Hyperlink"/>
          </w:rPr>
          <w:t xml:space="preserve"> Bylaws</w:t>
        </w:r>
      </w:hyperlink>
      <w:r>
        <w:t>,</w:t>
      </w:r>
      <w:r>
        <w:rPr>
          <w:vertAlign w:val="superscript"/>
        </w:rPr>
        <w:footnoteReference w:id="1"/>
      </w:r>
      <w:r>
        <w:t xml:space="preserve"> Article 18: IANA Naming Function Reviews. </w:t>
      </w:r>
    </w:p>
    <w:p w14:paraId="54C18D41" w14:textId="77777777" w:rsidR="007E583E" w:rsidRDefault="007E583E" w:rsidP="007E583E">
      <w:pPr>
        <w:pBdr>
          <w:top w:val="nil"/>
          <w:left w:val="nil"/>
          <w:bottom w:val="nil"/>
          <w:right w:val="nil"/>
          <w:between w:val="nil"/>
        </w:pBdr>
      </w:pPr>
    </w:p>
    <w:p w14:paraId="2054D8C6" w14:textId="45C8B5B2" w:rsidR="007E583E" w:rsidRDefault="007E583E" w:rsidP="007E583E">
      <w:pPr>
        <w:pBdr>
          <w:top w:val="nil"/>
          <w:left w:val="nil"/>
          <w:bottom w:val="nil"/>
          <w:right w:val="nil"/>
          <w:between w:val="nil"/>
        </w:pBdr>
      </w:pPr>
      <w:r>
        <w:t xml:space="preserve">In evaluating the performance of Public Technical Identifiers (PTI), the IFRT2 has found that PTI operates reliably, efficiently, and serves the needs of IANA Naming Function customers. The IFRT2 has found no areas of performance deficiency or major opportunities for operational improvement. The recommendations presented herein serve to further clarify the IANA Naming Functions </w:t>
      </w:r>
      <w:r>
        <w:t>Contract</w:t>
      </w:r>
      <w:r>
        <w:t xml:space="preserve"> (“</w:t>
      </w:r>
      <w:r>
        <w:t>Contract</w:t>
      </w:r>
      <w:r>
        <w:t xml:space="preserve">”), enhance transparency of information, and optimize future review processes. </w:t>
      </w:r>
    </w:p>
    <w:p w14:paraId="720CD574" w14:textId="77777777" w:rsidR="007E583E" w:rsidRDefault="007E583E" w:rsidP="007E583E">
      <w:pPr>
        <w:pBdr>
          <w:top w:val="nil"/>
          <w:left w:val="nil"/>
          <w:bottom w:val="nil"/>
          <w:right w:val="nil"/>
          <w:between w:val="nil"/>
        </w:pBdr>
      </w:pPr>
    </w:p>
    <w:p w14:paraId="7165C5D0" w14:textId="77777777" w:rsidR="007E583E" w:rsidRDefault="007E583E" w:rsidP="007E583E">
      <w:pPr>
        <w:pBdr>
          <w:top w:val="nil"/>
          <w:left w:val="nil"/>
          <w:bottom w:val="nil"/>
          <w:right w:val="nil"/>
          <w:between w:val="nil"/>
        </w:pBdr>
      </w:pPr>
      <w:r>
        <w:t>The IFRT2 also presents a set of “Incidental Findings,” which are observations that could be addressed at an appropriate time, but which do not rise to the level of recommendation.</w:t>
      </w:r>
    </w:p>
    <w:p w14:paraId="6862B45F" w14:textId="77777777" w:rsidR="007E583E" w:rsidRDefault="007E583E" w:rsidP="007E583E">
      <w:pPr>
        <w:pBdr>
          <w:top w:val="nil"/>
          <w:left w:val="nil"/>
          <w:bottom w:val="nil"/>
          <w:right w:val="nil"/>
          <w:between w:val="nil"/>
        </w:pBdr>
      </w:pPr>
    </w:p>
    <w:p w14:paraId="2DAE8B70" w14:textId="77777777" w:rsidR="007E583E" w:rsidRDefault="007E583E" w:rsidP="007E583E">
      <w:pPr>
        <w:pBdr>
          <w:top w:val="nil"/>
          <w:left w:val="nil"/>
          <w:bottom w:val="nil"/>
          <w:right w:val="nil"/>
          <w:between w:val="nil"/>
        </w:pBdr>
      </w:pPr>
      <w:r>
        <w:t xml:space="preserve">This report reflects the consensus of the full review team. </w:t>
      </w:r>
    </w:p>
    <w:p w14:paraId="1C2802E2" w14:textId="77777777" w:rsidR="007E583E" w:rsidRDefault="007E583E" w:rsidP="007E583E">
      <w:pPr>
        <w:pBdr>
          <w:top w:val="nil"/>
          <w:left w:val="nil"/>
          <w:bottom w:val="nil"/>
          <w:right w:val="nil"/>
          <w:between w:val="nil"/>
        </w:pBdr>
      </w:pPr>
    </w:p>
    <w:p w14:paraId="46035E9C" w14:textId="77777777" w:rsidR="007E583E" w:rsidRDefault="007E583E" w:rsidP="007E583E">
      <w:pPr>
        <w:pBdr>
          <w:top w:val="nil"/>
          <w:left w:val="nil"/>
          <w:bottom w:val="nil"/>
          <w:right w:val="nil"/>
          <w:between w:val="nil"/>
        </w:pBdr>
      </w:pPr>
      <w:r>
        <w:t>The IFRT2 would like to thank the staff of both PTI and ICANN for their support and dedication throughout the process of this review.</w:t>
      </w:r>
    </w:p>
    <w:p w14:paraId="0A515D98" w14:textId="77777777" w:rsidR="007E583E" w:rsidRDefault="007E583E" w:rsidP="007E583E">
      <w:pPr>
        <w:rPr>
          <w:color w:val="FF0000"/>
          <w:sz w:val="27"/>
          <w:szCs w:val="27"/>
        </w:rPr>
      </w:pPr>
    </w:p>
    <w:p w14:paraId="6E80384E" w14:textId="77777777" w:rsidR="007E583E" w:rsidRDefault="007E583E" w:rsidP="007E583E"/>
    <w:p w14:paraId="47FCE8FE" w14:textId="77777777" w:rsidR="007E583E" w:rsidRDefault="007E583E" w:rsidP="007E583E">
      <w:pPr>
        <w:rPr>
          <w:b/>
          <w:sz w:val="44"/>
          <w:szCs w:val="44"/>
        </w:rPr>
      </w:pPr>
      <w:r>
        <w:br w:type="page"/>
      </w:r>
    </w:p>
    <w:p w14:paraId="4C833E40" w14:textId="77777777" w:rsidR="007E583E" w:rsidRPr="007E583E" w:rsidRDefault="007E583E" w:rsidP="007E583E">
      <w:pPr>
        <w:pStyle w:val="Heading1"/>
      </w:pPr>
      <w:bookmarkStart w:id="1" w:name="_Toc191663085"/>
      <w:r w:rsidRPr="007E583E">
        <w:lastRenderedPageBreak/>
        <w:t>Part 1: Findings and Recommendations</w:t>
      </w:r>
      <w:bookmarkEnd w:id="1"/>
    </w:p>
    <w:p w14:paraId="61F7FF41" w14:textId="77777777" w:rsidR="007E583E" w:rsidRDefault="007E583E" w:rsidP="007E583E">
      <w:pPr>
        <w:pBdr>
          <w:top w:val="nil"/>
          <w:left w:val="nil"/>
          <w:bottom w:val="nil"/>
          <w:right w:val="nil"/>
          <w:between w:val="nil"/>
        </w:pBdr>
      </w:pPr>
    </w:p>
    <w:p w14:paraId="020850EF" w14:textId="77777777" w:rsidR="007E583E" w:rsidRDefault="007E583E" w:rsidP="007E583E">
      <w:pPr>
        <w:ind w:left="720"/>
      </w:pPr>
    </w:p>
    <w:p w14:paraId="14159F05" w14:textId="77777777" w:rsidR="007E583E" w:rsidRPr="007E583E" w:rsidRDefault="007E583E" w:rsidP="007E583E">
      <w:pPr>
        <w:pStyle w:val="Heading2"/>
      </w:pPr>
      <w:bookmarkStart w:id="2" w:name="_Toc191663086"/>
      <w:r w:rsidRPr="007E583E">
        <w:t>IFRT2 Finding 1: DNSSEC Policy and Practice</w:t>
      </w:r>
      <w:bookmarkEnd w:id="2"/>
    </w:p>
    <w:p w14:paraId="1C822D28" w14:textId="77777777" w:rsidR="007E583E" w:rsidRDefault="007E583E" w:rsidP="007E583E"/>
    <w:p w14:paraId="490B13B3" w14:textId="29DD9B5F" w:rsidR="007E583E" w:rsidRDefault="007E583E" w:rsidP="007E583E">
      <w:r>
        <w:t>Contract</w:t>
      </w:r>
      <w:r>
        <w:t xml:space="preserve">ual Reference: </w:t>
      </w:r>
      <w:hyperlink r:id="rId11">
        <w:r>
          <w:rPr>
            <w:color w:val="1155CC"/>
            <w:u w:val="single"/>
          </w:rPr>
          <w:t>IANA Naming Functi</w:t>
        </w:r>
        <w:r>
          <w:rPr>
            <w:color w:val="1155CC"/>
            <w:u w:val="single"/>
          </w:rPr>
          <w:t>o</w:t>
        </w:r>
        <w:r>
          <w:rPr>
            <w:color w:val="1155CC"/>
            <w:u w:val="single"/>
          </w:rPr>
          <w:t xml:space="preserve">n </w:t>
        </w:r>
        <w:r>
          <w:rPr>
            <w:color w:val="1155CC"/>
            <w:u w:val="single"/>
          </w:rPr>
          <w:t>Contract</w:t>
        </w:r>
      </w:hyperlink>
      <w:r>
        <w:t xml:space="preserve">, </w:t>
      </w:r>
      <w:r>
        <w:rPr>
          <w:highlight w:val="white"/>
        </w:rPr>
        <w:t>Annex A, 4 (</w:t>
      </w:r>
      <w:proofErr w:type="spellStart"/>
      <w:r>
        <w:rPr>
          <w:highlight w:val="white"/>
        </w:rPr>
        <w:t>i</w:t>
      </w:r>
      <w:proofErr w:type="spellEnd"/>
      <w:r>
        <w:rPr>
          <w:highlight w:val="white"/>
        </w:rPr>
        <w:t xml:space="preserve">) (1) </w:t>
      </w:r>
    </w:p>
    <w:p w14:paraId="48FF8E65" w14:textId="77777777" w:rsidR="007E583E" w:rsidRDefault="007E583E" w:rsidP="007E583E"/>
    <w:p w14:paraId="451C2AC7" w14:textId="77777777" w:rsidR="007E583E" w:rsidRDefault="007E583E" w:rsidP="007E583E">
      <w:r>
        <w:t xml:space="preserve">The IFRT2 identified that specific DNSSEC policy details are referred to in the </w:t>
      </w:r>
      <w:r>
        <w:t>Contract</w:t>
      </w:r>
      <w:r>
        <w:t xml:space="preserve">. Given that these policy details are maintained elsewhere and are frequently updated in line with best practices, inclusion in the </w:t>
      </w:r>
      <w:r>
        <w:t>Contract</w:t>
      </w:r>
      <w:r>
        <w:t xml:space="preserve"> creates a risk that the </w:t>
      </w:r>
      <w:r>
        <w:t>Contract</w:t>
      </w:r>
      <w:r>
        <w:t xml:space="preserve"> will not always reflect the latest and most effective policy. </w:t>
      </w:r>
    </w:p>
    <w:p w14:paraId="14471485" w14:textId="77777777" w:rsidR="007E583E" w:rsidRDefault="007E583E" w:rsidP="007E583E"/>
    <w:p w14:paraId="0F06A6C4" w14:textId="05CE116D" w:rsidR="007E583E" w:rsidRDefault="007E583E" w:rsidP="007E583E">
      <w:r>
        <w:t xml:space="preserve">This section of the </w:t>
      </w:r>
      <w:r>
        <w:t>Contract</w:t>
      </w:r>
      <w:r>
        <w:t xml:space="preserve"> does not reflect who or what is the authoritative voice for best practice in relation to DNSSEC. The review team was also not able to identify an authoritative source (or sources) for reference in Recommendation 2 below, although the Base Registry Agreement may offer a useful reference.</w:t>
      </w:r>
      <w:r>
        <w:rPr>
          <w:vertAlign w:val="superscript"/>
        </w:rPr>
        <w:footnoteReference w:id="2"/>
      </w:r>
    </w:p>
    <w:p w14:paraId="0D385A2A" w14:textId="77777777" w:rsidR="007E583E" w:rsidRDefault="007E583E" w:rsidP="007E583E">
      <w:pPr>
        <w:pStyle w:val="Heading2"/>
        <w:numPr>
          <w:ilvl w:val="0"/>
          <w:numId w:val="0"/>
        </w:numPr>
        <w:ind w:left="576"/>
        <w:rPr>
          <w:color w:val="000000"/>
        </w:rPr>
      </w:pPr>
    </w:p>
    <w:p w14:paraId="45E7B022" w14:textId="77777777" w:rsidR="007E583E" w:rsidRPr="007E583E" w:rsidRDefault="007E583E" w:rsidP="007E583E">
      <w:pPr>
        <w:pStyle w:val="Heading3"/>
      </w:pPr>
      <w:r w:rsidRPr="007E583E">
        <w:t>Recommendation 1</w:t>
      </w:r>
    </w:p>
    <w:p w14:paraId="645CEF00" w14:textId="77777777" w:rsidR="007E583E" w:rsidRDefault="007E583E" w:rsidP="007E583E"/>
    <w:p w14:paraId="5C49CD5B" w14:textId="77777777" w:rsidR="007E583E" w:rsidRDefault="007E583E" w:rsidP="007E583E">
      <w:pPr>
        <w:widowControl w:val="0"/>
        <w:spacing w:line="276" w:lineRule="auto"/>
      </w:pPr>
      <w:r>
        <w:t xml:space="preserve">Recommendation ID: </w:t>
      </w:r>
      <w:r>
        <w:rPr>
          <w:b/>
        </w:rPr>
        <w:t>IFRT2-2025-Rec1</w:t>
      </w:r>
    </w:p>
    <w:p w14:paraId="16580DA7" w14:textId="77777777" w:rsidR="007E583E" w:rsidRDefault="007E583E" w:rsidP="007E583E">
      <w:pPr>
        <w:widowControl w:val="0"/>
        <w:spacing w:line="276" w:lineRule="auto"/>
        <w:rPr>
          <w:highlight w:val="white"/>
        </w:rPr>
      </w:pPr>
    </w:p>
    <w:p w14:paraId="4B10813B" w14:textId="20765CDF" w:rsidR="007E583E" w:rsidRDefault="007E583E" w:rsidP="007E583E">
      <w:pPr>
        <w:widowControl w:val="0"/>
        <w:spacing w:line="276" w:lineRule="auto"/>
        <w:rPr>
          <w:highlight w:val="white"/>
        </w:rPr>
      </w:pPr>
      <w:r>
        <w:rPr>
          <w:highlight w:val="white"/>
        </w:rPr>
        <w:t xml:space="preserve">The IFRT2 recommends removing the policy details from the IANA Naming Function </w:t>
      </w:r>
      <w:r>
        <w:rPr>
          <w:highlight w:val="white"/>
        </w:rPr>
        <w:t>Contract</w:t>
      </w:r>
      <w:r>
        <w:rPr>
          <w:highlight w:val="white"/>
        </w:rPr>
        <w:t xml:space="preserve"> (see Annex A, 4 (</w:t>
      </w:r>
      <w:proofErr w:type="spellStart"/>
      <w:r>
        <w:rPr>
          <w:highlight w:val="white"/>
        </w:rPr>
        <w:t>i</w:t>
      </w:r>
      <w:proofErr w:type="spellEnd"/>
      <w:r>
        <w:rPr>
          <w:highlight w:val="white"/>
        </w:rPr>
        <w:t xml:space="preserve">) (1)). </w:t>
      </w:r>
    </w:p>
    <w:p w14:paraId="533A8BCD" w14:textId="77777777" w:rsidR="007E583E" w:rsidRDefault="007E583E" w:rsidP="007E583E">
      <w:pPr>
        <w:widowControl w:val="0"/>
        <w:spacing w:line="276" w:lineRule="auto"/>
        <w:rPr>
          <w:highlight w:val="white"/>
        </w:rPr>
      </w:pPr>
    </w:p>
    <w:p w14:paraId="0812095F" w14:textId="77777777" w:rsidR="007E583E" w:rsidRDefault="007E583E" w:rsidP="007E583E">
      <w:r>
        <w:t xml:space="preserve">Evaluation Criteria: </w:t>
      </w:r>
    </w:p>
    <w:p w14:paraId="36FE4972" w14:textId="563D0E6F" w:rsidR="007E583E" w:rsidRDefault="007E583E" w:rsidP="007E583E">
      <w:pPr>
        <w:pStyle w:val="ListParagraph"/>
        <w:numPr>
          <w:ilvl w:val="0"/>
          <w:numId w:val="40"/>
        </w:numPr>
      </w:pPr>
      <w:r>
        <w:t xml:space="preserve">The IANA Naming Function </w:t>
      </w:r>
      <w:r>
        <w:t>Contract</w:t>
      </w:r>
      <w:r>
        <w:t xml:space="preserve"> removes references to specific DNSSEC policy details.</w:t>
      </w:r>
    </w:p>
    <w:p w14:paraId="54545C46" w14:textId="77777777" w:rsidR="007E583E" w:rsidRDefault="007E583E" w:rsidP="007E583E">
      <w:pPr>
        <w:widowControl w:val="0"/>
        <w:spacing w:line="276" w:lineRule="auto"/>
        <w:rPr>
          <w:highlight w:val="white"/>
        </w:rPr>
      </w:pPr>
    </w:p>
    <w:p w14:paraId="4364DCAB" w14:textId="77777777" w:rsidR="007E583E" w:rsidRDefault="007E583E" w:rsidP="007E583E">
      <w:r>
        <w:t>Expected Due Date: ICANN Board Recommendation Approval plus 365 days.</w:t>
      </w:r>
    </w:p>
    <w:p w14:paraId="0F7273E6" w14:textId="77777777" w:rsidR="007E583E" w:rsidRDefault="007E583E" w:rsidP="007E583E"/>
    <w:p w14:paraId="34D507FC" w14:textId="77777777" w:rsidR="007E583E" w:rsidRDefault="007E583E" w:rsidP="007E583E">
      <w:r>
        <w:t>Priority: Low</w:t>
      </w:r>
    </w:p>
    <w:p w14:paraId="6BA028AF" w14:textId="77777777" w:rsidR="007E583E" w:rsidRDefault="007E583E" w:rsidP="007E583E"/>
    <w:p w14:paraId="7A45AF1E" w14:textId="77777777" w:rsidR="007E583E" w:rsidRDefault="007E583E" w:rsidP="007E583E">
      <w:pPr>
        <w:rPr>
          <w:i/>
        </w:rPr>
      </w:pPr>
      <w:r>
        <w:t xml:space="preserve">Status: </w:t>
      </w:r>
      <w:r>
        <w:rPr>
          <w:i/>
        </w:rPr>
        <w:t>To be updated following acceptance of the final IFRT2 report.</w:t>
      </w:r>
    </w:p>
    <w:p w14:paraId="5E5C012A" w14:textId="77777777" w:rsidR="007E583E" w:rsidRDefault="007E583E" w:rsidP="007E583E">
      <w:pPr>
        <w:rPr>
          <w:i/>
        </w:rPr>
      </w:pPr>
    </w:p>
    <w:p w14:paraId="0AA59E6C" w14:textId="77777777" w:rsidR="007E583E" w:rsidRDefault="007E583E" w:rsidP="007E583E">
      <w:pPr>
        <w:pStyle w:val="Heading3"/>
        <w:rPr>
          <w:i/>
        </w:rPr>
      </w:pPr>
      <w:r w:rsidRPr="007E583E">
        <w:t>Recommendation</w:t>
      </w:r>
      <w:r>
        <w:t xml:space="preserve"> 2</w:t>
      </w:r>
    </w:p>
    <w:p w14:paraId="0EBB59DF" w14:textId="77777777" w:rsidR="007E583E" w:rsidRDefault="007E583E" w:rsidP="007E583E"/>
    <w:p w14:paraId="4473822C" w14:textId="77777777" w:rsidR="007E583E" w:rsidRDefault="007E583E" w:rsidP="007E583E">
      <w:pPr>
        <w:widowControl w:val="0"/>
        <w:spacing w:line="276" w:lineRule="auto"/>
      </w:pPr>
      <w:r>
        <w:t xml:space="preserve">Recommendation ID: </w:t>
      </w:r>
      <w:r>
        <w:rPr>
          <w:b/>
        </w:rPr>
        <w:t>IFRT2-2025-Rec2</w:t>
      </w:r>
    </w:p>
    <w:p w14:paraId="1E55BABD" w14:textId="77777777" w:rsidR="007E583E" w:rsidRDefault="007E583E" w:rsidP="007E583E">
      <w:pPr>
        <w:widowControl w:val="0"/>
        <w:spacing w:line="276" w:lineRule="auto"/>
        <w:rPr>
          <w:highlight w:val="white"/>
        </w:rPr>
      </w:pPr>
    </w:p>
    <w:p w14:paraId="59E99596" w14:textId="131208EE" w:rsidR="007E583E" w:rsidRDefault="007E583E" w:rsidP="007E583E">
      <w:pPr>
        <w:widowControl w:val="0"/>
        <w:spacing w:line="276" w:lineRule="auto"/>
        <w:rPr>
          <w:highlight w:val="white"/>
        </w:rPr>
      </w:pPr>
      <w:r>
        <w:rPr>
          <w:highlight w:val="white"/>
        </w:rPr>
        <w:t xml:space="preserve">The IFRT2 recommends identifying and pointing to the appropriate policy authority for DNSSEC in the IANA Naming Function </w:t>
      </w:r>
      <w:r>
        <w:rPr>
          <w:highlight w:val="white"/>
        </w:rPr>
        <w:t>Contract</w:t>
      </w:r>
      <w:r>
        <w:rPr>
          <w:highlight w:val="white"/>
        </w:rPr>
        <w:t xml:space="preserve"> (see Annex A, 4 (</w:t>
      </w:r>
      <w:proofErr w:type="spellStart"/>
      <w:r>
        <w:rPr>
          <w:highlight w:val="white"/>
        </w:rPr>
        <w:t>i</w:t>
      </w:r>
      <w:proofErr w:type="spellEnd"/>
      <w:r>
        <w:rPr>
          <w:highlight w:val="white"/>
        </w:rPr>
        <w:t xml:space="preserve">) (1)). </w:t>
      </w:r>
    </w:p>
    <w:p w14:paraId="711C8CC8" w14:textId="77777777" w:rsidR="007E583E" w:rsidRDefault="007E583E" w:rsidP="007E583E">
      <w:pPr>
        <w:widowControl w:val="0"/>
        <w:spacing w:line="276" w:lineRule="auto"/>
        <w:rPr>
          <w:highlight w:val="white"/>
        </w:rPr>
      </w:pPr>
    </w:p>
    <w:p w14:paraId="6F51C712" w14:textId="77777777" w:rsidR="007E583E" w:rsidRDefault="007E583E" w:rsidP="007E583E">
      <w:r>
        <w:t xml:space="preserve">Evaluation Criteria: </w:t>
      </w:r>
    </w:p>
    <w:p w14:paraId="2F4EE577" w14:textId="6B029576" w:rsidR="007E583E" w:rsidRDefault="007E583E" w:rsidP="007E583E">
      <w:pPr>
        <w:pStyle w:val="ListParagraph"/>
        <w:numPr>
          <w:ilvl w:val="0"/>
          <w:numId w:val="40"/>
        </w:numPr>
      </w:pPr>
      <w:r>
        <w:lastRenderedPageBreak/>
        <w:t xml:space="preserve">The IANA Naming Function </w:t>
      </w:r>
      <w:r>
        <w:t>Contract</w:t>
      </w:r>
      <w:r>
        <w:t xml:space="preserve"> names the authoritative source for DNSSEC policy.</w:t>
      </w:r>
    </w:p>
    <w:p w14:paraId="00C5DDAD" w14:textId="77777777" w:rsidR="007E583E" w:rsidRDefault="007E583E" w:rsidP="007E583E">
      <w:pPr>
        <w:widowControl w:val="0"/>
        <w:spacing w:line="276" w:lineRule="auto"/>
        <w:rPr>
          <w:highlight w:val="white"/>
        </w:rPr>
      </w:pPr>
    </w:p>
    <w:p w14:paraId="41D5E859" w14:textId="77777777" w:rsidR="007E583E" w:rsidRDefault="007E583E" w:rsidP="007E583E">
      <w:r>
        <w:t>Expected Due Date: ICANN Board Recommendation Approval plus 365 days.</w:t>
      </w:r>
    </w:p>
    <w:p w14:paraId="463F8882" w14:textId="77777777" w:rsidR="007E583E" w:rsidRDefault="007E583E" w:rsidP="007E583E"/>
    <w:p w14:paraId="0E64B0EE" w14:textId="77777777" w:rsidR="007E583E" w:rsidRDefault="007E583E" w:rsidP="007E583E">
      <w:r>
        <w:t>Priority: High</w:t>
      </w:r>
    </w:p>
    <w:p w14:paraId="47E45BCC" w14:textId="77777777" w:rsidR="007E583E" w:rsidRDefault="007E583E" w:rsidP="007E583E"/>
    <w:p w14:paraId="1EA289F0" w14:textId="77777777" w:rsidR="007E583E" w:rsidRDefault="007E583E" w:rsidP="007E583E">
      <w:pPr>
        <w:rPr>
          <w:i/>
        </w:rPr>
      </w:pPr>
      <w:r>
        <w:t xml:space="preserve">Status: </w:t>
      </w:r>
      <w:r>
        <w:rPr>
          <w:i/>
        </w:rPr>
        <w:t>To be updated following acceptance of the final IFRT2 report.</w:t>
      </w:r>
    </w:p>
    <w:p w14:paraId="5C927415" w14:textId="77777777" w:rsidR="007E583E" w:rsidRDefault="007E583E" w:rsidP="007E583E"/>
    <w:p w14:paraId="797C36CC" w14:textId="77777777" w:rsidR="007E583E" w:rsidRDefault="007E583E" w:rsidP="007E583E">
      <w:pPr>
        <w:rPr>
          <w:i/>
        </w:rPr>
      </w:pPr>
    </w:p>
    <w:p w14:paraId="2D4F22E7" w14:textId="1765C042" w:rsidR="007E583E" w:rsidRPr="007E583E" w:rsidRDefault="007E583E" w:rsidP="007E583E">
      <w:pPr>
        <w:pStyle w:val="Heading2"/>
      </w:pPr>
      <w:bookmarkStart w:id="3" w:name="_Toc191663087"/>
      <w:r w:rsidRPr="007E583E">
        <w:t xml:space="preserve">IFRT2 Finding 2: </w:t>
      </w:r>
      <w:r>
        <w:t>Contract</w:t>
      </w:r>
      <w:r w:rsidRPr="007E583E">
        <w:t xml:space="preserve"> Amendment Transparency</w:t>
      </w:r>
      <w:bookmarkEnd w:id="3"/>
    </w:p>
    <w:p w14:paraId="4FFAB5E2" w14:textId="77777777" w:rsidR="007E583E" w:rsidRDefault="007E583E" w:rsidP="007E583E"/>
    <w:p w14:paraId="60208142" w14:textId="2A23C54B" w:rsidR="007E583E" w:rsidRDefault="007E583E" w:rsidP="007E583E">
      <w:r>
        <w:t>Contract</w:t>
      </w:r>
      <w:r>
        <w:t xml:space="preserve">ual Reference: </w:t>
      </w:r>
      <w:hyperlink r:id="rId12">
        <w:r>
          <w:rPr>
            <w:color w:val="1155CC"/>
            <w:u w:val="single"/>
          </w:rPr>
          <w:t xml:space="preserve">IANA Naming Function </w:t>
        </w:r>
        <w:r>
          <w:rPr>
            <w:color w:val="1155CC"/>
            <w:u w:val="single"/>
          </w:rPr>
          <w:t>Contract</w:t>
        </w:r>
      </w:hyperlink>
    </w:p>
    <w:p w14:paraId="5A0B98DE" w14:textId="77777777" w:rsidR="007E583E" w:rsidRDefault="007E583E" w:rsidP="007E583E"/>
    <w:p w14:paraId="09F458F7" w14:textId="7B3D99A6" w:rsidR="007E583E" w:rsidRDefault="007E583E" w:rsidP="007E583E">
      <w:r>
        <w:t xml:space="preserve">In reviewing the IANA Naming Function </w:t>
      </w:r>
      <w:r>
        <w:t>Contract</w:t>
      </w:r>
      <w:r>
        <w:t xml:space="preserve">, the IFR2 Team gathered insights and findings that had already been addressed by amendments that were not immediately obvious or available to the team. </w:t>
      </w:r>
    </w:p>
    <w:p w14:paraId="7E05A6D0" w14:textId="77777777" w:rsidR="007E583E" w:rsidRDefault="007E583E" w:rsidP="007E583E"/>
    <w:p w14:paraId="39DD6469" w14:textId="77777777" w:rsidR="007E583E" w:rsidRPr="007E583E" w:rsidRDefault="007E583E" w:rsidP="007E583E">
      <w:pPr>
        <w:pStyle w:val="Heading3"/>
      </w:pPr>
      <w:r w:rsidRPr="007E583E">
        <w:t>Recommendation 3</w:t>
      </w:r>
    </w:p>
    <w:p w14:paraId="7D61EABB" w14:textId="77777777" w:rsidR="007E583E" w:rsidRDefault="007E583E" w:rsidP="007E583E"/>
    <w:p w14:paraId="3076F8ED" w14:textId="77777777" w:rsidR="007E583E" w:rsidRDefault="007E583E" w:rsidP="007E583E">
      <w:pPr>
        <w:widowControl w:val="0"/>
        <w:spacing w:line="276" w:lineRule="auto"/>
      </w:pPr>
      <w:r>
        <w:t xml:space="preserve">Recommendation ID: </w:t>
      </w:r>
      <w:r>
        <w:rPr>
          <w:b/>
        </w:rPr>
        <w:t>IFRT2-2025-Rec3</w:t>
      </w:r>
    </w:p>
    <w:p w14:paraId="5F3872A3" w14:textId="77777777" w:rsidR="007E583E" w:rsidRDefault="007E583E" w:rsidP="007E583E">
      <w:pPr>
        <w:widowControl w:val="0"/>
        <w:spacing w:line="276" w:lineRule="auto"/>
        <w:rPr>
          <w:highlight w:val="white"/>
        </w:rPr>
      </w:pPr>
    </w:p>
    <w:p w14:paraId="1392CF8D" w14:textId="2ED112E0" w:rsidR="007E583E" w:rsidRDefault="007E583E" w:rsidP="007E583E">
      <w:pPr>
        <w:widowControl w:val="0"/>
        <w:spacing w:line="276" w:lineRule="auto"/>
        <w:rPr>
          <w:highlight w:val="white"/>
        </w:rPr>
      </w:pPr>
      <w:r>
        <w:rPr>
          <w:highlight w:val="white"/>
        </w:rPr>
        <w:t xml:space="preserve">To improve transparency and to support the next IFRT, the IFRT2 recommends that the </w:t>
      </w:r>
      <w:r>
        <w:rPr>
          <w:highlight w:val="white"/>
        </w:rPr>
        <w:t>Contract</w:t>
      </w:r>
      <w:r>
        <w:rPr>
          <w:highlight w:val="white"/>
        </w:rPr>
        <w:t xml:space="preserve">, as amended, is accessible. If this is not possible, the review team suggests providing a clear mapping of which lines have been amended to sit alongside the original </w:t>
      </w:r>
      <w:r>
        <w:rPr>
          <w:highlight w:val="white"/>
        </w:rPr>
        <w:t>Contract</w:t>
      </w:r>
      <w:r>
        <w:rPr>
          <w:highlight w:val="white"/>
        </w:rPr>
        <w:t xml:space="preserve">. </w:t>
      </w:r>
    </w:p>
    <w:p w14:paraId="02312320" w14:textId="77777777" w:rsidR="007E583E" w:rsidRDefault="007E583E" w:rsidP="007E583E">
      <w:pPr>
        <w:widowControl w:val="0"/>
        <w:spacing w:line="276" w:lineRule="auto"/>
        <w:rPr>
          <w:highlight w:val="white"/>
        </w:rPr>
      </w:pPr>
    </w:p>
    <w:p w14:paraId="321D405E" w14:textId="77777777" w:rsidR="007E583E" w:rsidRDefault="007E583E" w:rsidP="007E583E">
      <w:r>
        <w:t xml:space="preserve">Evaluation Criteria: </w:t>
      </w:r>
    </w:p>
    <w:p w14:paraId="273B2367" w14:textId="2E6A14CA" w:rsidR="007E583E" w:rsidRDefault="007E583E" w:rsidP="007E583E">
      <w:pPr>
        <w:pStyle w:val="ListParagraph"/>
        <w:numPr>
          <w:ilvl w:val="0"/>
          <w:numId w:val="40"/>
        </w:numPr>
      </w:pPr>
      <w:r>
        <w:t xml:space="preserve">Those accessing the IANA Naming Function </w:t>
      </w:r>
      <w:r>
        <w:t>Contract</w:t>
      </w:r>
      <w:r>
        <w:t xml:space="preserve"> can identify where amendments have overridden the text, either from within the </w:t>
      </w:r>
      <w:r>
        <w:t>Contract</w:t>
      </w:r>
      <w:r>
        <w:t xml:space="preserve"> itself or on the page that houses the </w:t>
      </w:r>
      <w:r>
        <w:t>Contract</w:t>
      </w:r>
      <w:r>
        <w:t xml:space="preserve">. </w:t>
      </w:r>
    </w:p>
    <w:p w14:paraId="22C9FB50" w14:textId="2DC19675" w:rsidR="007E583E" w:rsidRDefault="007E583E" w:rsidP="007E583E">
      <w:pPr>
        <w:pStyle w:val="ListParagraph"/>
        <w:numPr>
          <w:ilvl w:val="0"/>
          <w:numId w:val="40"/>
        </w:numPr>
      </w:pPr>
      <w:r>
        <w:t xml:space="preserve">Those accessing the IANA Naming Function </w:t>
      </w:r>
      <w:r>
        <w:t>Contract</w:t>
      </w:r>
      <w:r>
        <w:t xml:space="preserve"> can read the most recent amended version of the </w:t>
      </w:r>
      <w:r>
        <w:t>Contract</w:t>
      </w:r>
      <w:r>
        <w:t xml:space="preserve"> or navigate to it from the </w:t>
      </w:r>
      <w:r>
        <w:t>Contract</w:t>
      </w:r>
      <w:r>
        <w:t xml:space="preserve"> itself.</w:t>
      </w:r>
    </w:p>
    <w:p w14:paraId="39BAFE2F" w14:textId="77777777" w:rsidR="007E583E" w:rsidRDefault="007E583E" w:rsidP="007E583E">
      <w:pPr>
        <w:widowControl w:val="0"/>
        <w:spacing w:line="276" w:lineRule="auto"/>
        <w:rPr>
          <w:sz w:val="20"/>
          <w:szCs w:val="20"/>
          <w:highlight w:val="white"/>
        </w:rPr>
      </w:pPr>
    </w:p>
    <w:p w14:paraId="55B62DE9" w14:textId="77777777" w:rsidR="007E583E" w:rsidRDefault="007E583E" w:rsidP="007E583E">
      <w:r>
        <w:t>Expected Due Date: ICANN Board Recommendation Approval plus 183 days.</w:t>
      </w:r>
    </w:p>
    <w:p w14:paraId="490C1F82" w14:textId="77777777" w:rsidR="007E583E" w:rsidRDefault="007E583E" w:rsidP="007E583E"/>
    <w:p w14:paraId="71218C39" w14:textId="77777777" w:rsidR="007E583E" w:rsidRDefault="007E583E" w:rsidP="007E583E">
      <w:r>
        <w:t>Priority: Med</w:t>
      </w:r>
    </w:p>
    <w:p w14:paraId="2F0D6A48" w14:textId="77777777" w:rsidR="007E583E" w:rsidRDefault="007E583E" w:rsidP="007E583E"/>
    <w:p w14:paraId="30B3247F" w14:textId="77777777" w:rsidR="007E583E" w:rsidRDefault="007E583E" w:rsidP="007E583E">
      <w:pPr>
        <w:widowControl w:val="0"/>
        <w:spacing w:line="276" w:lineRule="auto"/>
        <w:rPr>
          <w:i/>
        </w:rPr>
      </w:pPr>
      <w:r>
        <w:t xml:space="preserve">Status: </w:t>
      </w:r>
      <w:r>
        <w:rPr>
          <w:i/>
        </w:rPr>
        <w:t>To be updated following acceptance of the final IFRT2 report.</w:t>
      </w:r>
    </w:p>
    <w:p w14:paraId="638BFBE5" w14:textId="77777777" w:rsidR="007E583E" w:rsidRDefault="007E583E" w:rsidP="007E583E">
      <w:pPr>
        <w:rPr>
          <w:i/>
        </w:rPr>
      </w:pPr>
    </w:p>
    <w:p w14:paraId="0C4B5F47" w14:textId="77777777" w:rsidR="007E583E" w:rsidRPr="007E583E" w:rsidRDefault="007E583E" w:rsidP="007E583E">
      <w:pPr>
        <w:pStyle w:val="Heading2"/>
      </w:pPr>
      <w:bookmarkStart w:id="4" w:name="_Toc191663088"/>
      <w:r w:rsidRPr="007E583E">
        <w:t>IFRT2 Finding 3: Frequency of Reviews</w:t>
      </w:r>
      <w:bookmarkEnd w:id="4"/>
    </w:p>
    <w:p w14:paraId="4292ED87" w14:textId="77777777" w:rsidR="007E583E" w:rsidRDefault="007E583E" w:rsidP="007E583E"/>
    <w:p w14:paraId="19AF1981" w14:textId="552C942B" w:rsidR="007E583E" w:rsidRDefault="007E583E" w:rsidP="007E583E">
      <w:hyperlink r:id="rId13" w:history="1">
        <w:r w:rsidRPr="007E583E">
          <w:rPr>
            <w:rStyle w:val="Hyperlink"/>
          </w:rPr>
          <w:t>ICANN Bylaws</w:t>
        </w:r>
      </w:hyperlink>
      <w:r>
        <w:t xml:space="preserve"> Reference: Section 18.2(b)</w:t>
      </w:r>
    </w:p>
    <w:p w14:paraId="6D722BF3" w14:textId="77777777" w:rsidR="007E583E" w:rsidRDefault="007E583E" w:rsidP="007E583E"/>
    <w:p w14:paraId="500CEB0F" w14:textId="77777777" w:rsidR="007E583E" w:rsidRDefault="007E583E" w:rsidP="007E583E">
      <w:r>
        <w:t xml:space="preserve">Following the first IFR report, the </w:t>
      </w:r>
      <w:proofErr w:type="spellStart"/>
      <w:r>
        <w:t>ccNSO</w:t>
      </w:r>
      <w:proofErr w:type="spellEnd"/>
      <w:r>
        <w:t xml:space="preserve"> council suggested amending the frequency of the IANA Naming Function Review (IFR). Currently the frequency is defined in section 18.2 (b) as: </w:t>
      </w:r>
      <w:r>
        <w:lastRenderedPageBreak/>
        <w:t>“once every five(5) years, measured from the date the previous IFRT for a Periodic IFR was convened.”</w:t>
      </w:r>
      <w:r>
        <w:rPr>
          <w:vertAlign w:val="superscript"/>
        </w:rPr>
        <w:footnoteReference w:id="3"/>
      </w:r>
      <w:r>
        <w:t xml:space="preserve"> Because periodic IFRs take approximately 12-18 months to complete and are then followed by implementation time, the </w:t>
      </w:r>
      <w:proofErr w:type="spellStart"/>
      <w:r>
        <w:t>ccNSO</w:t>
      </w:r>
      <w:proofErr w:type="spellEnd"/>
      <w:r>
        <w:t xml:space="preserve"> suggested that situations could arise in which a review begins without sufficient time to observe the impacts of prior changes. The review team notes that this observation proved accurate in the case of IFR2, which began with limited time after the recommendations of IFR1 were implemented. </w:t>
      </w:r>
    </w:p>
    <w:p w14:paraId="1AA279F0" w14:textId="77777777" w:rsidR="007E583E" w:rsidRDefault="007E583E" w:rsidP="007E583E"/>
    <w:p w14:paraId="662CBDB5" w14:textId="77777777" w:rsidR="007E583E" w:rsidRPr="007E583E" w:rsidRDefault="007E583E" w:rsidP="007E583E">
      <w:pPr>
        <w:pStyle w:val="Heading3"/>
      </w:pPr>
      <w:r w:rsidRPr="007E583E">
        <w:t>Recommendation 4</w:t>
      </w:r>
    </w:p>
    <w:p w14:paraId="5D76BA92" w14:textId="77777777" w:rsidR="007E583E" w:rsidRDefault="007E583E" w:rsidP="007E583E"/>
    <w:p w14:paraId="2EE04982" w14:textId="77777777" w:rsidR="007E583E" w:rsidRDefault="007E583E" w:rsidP="007E583E">
      <w:pPr>
        <w:widowControl w:val="0"/>
        <w:spacing w:line="276" w:lineRule="auto"/>
      </w:pPr>
      <w:r>
        <w:t xml:space="preserve">Recommendation ID: </w:t>
      </w:r>
      <w:r>
        <w:rPr>
          <w:b/>
        </w:rPr>
        <w:t>IFRT2-2025-Rec4</w:t>
      </w:r>
    </w:p>
    <w:p w14:paraId="6D70CB3A" w14:textId="77777777" w:rsidR="007E583E" w:rsidRDefault="007E583E" w:rsidP="007E583E">
      <w:pPr>
        <w:widowControl w:val="0"/>
        <w:spacing w:line="276" w:lineRule="auto"/>
        <w:rPr>
          <w:highlight w:val="white"/>
        </w:rPr>
      </w:pPr>
    </w:p>
    <w:p w14:paraId="1B316975" w14:textId="77777777" w:rsidR="007E583E" w:rsidRDefault="007E583E" w:rsidP="007E583E">
      <w:pPr>
        <w:widowControl w:val="0"/>
        <w:spacing w:line="276" w:lineRule="auto"/>
        <w:rPr>
          <w:highlight w:val="white"/>
        </w:rPr>
      </w:pPr>
      <w:r>
        <w:rPr>
          <w:highlight w:val="white"/>
        </w:rPr>
        <w:t>The IFRT2 recommends amending ICANN Bylaws Section 18.2(b) to read “once every five (5) years, measured from the date that the most recent IFRT submits its Final Report to the ICANN Board of Directors.”</w:t>
      </w:r>
    </w:p>
    <w:p w14:paraId="51A76ADF" w14:textId="77777777" w:rsidR="007E583E" w:rsidRDefault="007E583E" w:rsidP="007E583E">
      <w:pPr>
        <w:widowControl w:val="0"/>
        <w:spacing w:line="276" w:lineRule="auto"/>
        <w:rPr>
          <w:highlight w:val="white"/>
        </w:rPr>
      </w:pPr>
    </w:p>
    <w:p w14:paraId="1EBBBDC9" w14:textId="77777777" w:rsidR="007E583E" w:rsidRDefault="007E583E" w:rsidP="007E583E">
      <w:r>
        <w:t xml:space="preserve">Evaluation Criteria: </w:t>
      </w:r>
    </w:p>
    <w:p w14:paraId="236C9A85" w14:textId="77777777" w:rsidR="007E583E" w:rsidRDefault="007E583E" w:rsidP="007E583E">
      <w:pPr>
        <w:pStyle w:val="ListParagraph"/>
        <w:numPr>
          <w:ilvl w:val="0"/>
          <w:numId w:val="41"/>
        </w:numPr>
      </w:pPr>
      <w:r>
        <w:t>Initiation of an amendment as described to ICANN Bylaws Section 18.2(b)</w:t>
      </w:r>
    </w:p>
    <w:p w14:paraId="18709345" w14:textId="77777777" w:rsidR="007E583E" w:rsidRDefault="007E583E" w:rsidP="007E583E">
      <w:pPr>
        <w:pStyle w:val="ListParagraph"/>
        <w:numPr>
          <w:ilvl w:val="0"/>
          <w:numId w:val="41"/>
        </w:numPr>
      </w:pPr>
      <w:r>
        <w:t>This change requires that those accountable for the timely completion of IFRs, the ICANN Board of Directors, ensure that procedural controls exist to mitigate the risk of stalled reviews.</w:t>
      </w:r>
    </w:p>
    <w:p w14:paraId="31CE8553" w14:textId="77777777" w:rsidR="007E583E" w:rsidRDefault="007E583E" w:rsidP="007E583E">
      <w:pPr>
        <w:rPr>
          <w:highlight w:val="yellow"/>
        </w:rPr>
      </w:pPr>
    </w:p>
    <w:p w14:paraId="5ADD9106" w14:textId="77777777" w:rsidR="007E583E" w:rsidRDefault="007E583E" w:rsidP="007E583E">
      <w:r>
        <w:t>Expected Due Date: ICANN Board Recommendation Approval plus 365 days.</w:t>
      </w:r>
    </w:p>
    <w:p w14:paraId="01118526" w14:textId="77777777" w:rsidR="007E583E" w:rsidRDefault="007E583E" w:rsidP="007E583E"/>
    <w:p w14:paraId="182DC0D9" w14:textId="77777777" w:rsidR="007E583E" w:rsidRDefault="007E583E" w:rsidP="007E583E">
      <w:r>
        <w:t>Priority: Med</w:t>
      </w:r>
    </w:p>
    <w:p w14:paraId="2E4C0799" w14:textId="77777777" w:rsidR="007E583E" w:rsidRDefault="007E583E" w:rsidP="007E583E"/>
    <w:p w14:paraId="35CC317E" w14:textId="77777777" w:rsidR="007E583E" w:rsidRDefault="007E583E" w:rsidP="007E583E">
      <w:pPr>
        <w:widowControl w:val="0"/>
        <w:spacing w:line="276" w:lineRule="auto"/>
        <w:rPr>
          <w:i/>
        </w:rPr>
      </w:pPr>
      <w:r>
        <w:t xml:space="preserve">Status: </w:t>
      </w:r>
      <w:r>
        <w:rPr>
          <w:i/>
        </w:rPr>
        <w:t>To be updated following acceptance of the final IFRT2 report.</w:t>
      </w:r>
    </w:p>
    <w:p w14:paraId="759373BE" w14:textId="77777777" w:rsidR="007E583E" w:rsidRDefault="007E583E" w:rsidP="007E583E">
      <w:pPr>
        <w:rPr>
          <w:i/>
        </w:rPr>
      </w:pPr>
    </w:p>
    <w:p w14:paraId="34CC34C3" w14:textId="77777777" w:rsidR="007E583E" w:rsidRPr="007E583E" w:rsidRDefault="007E583E" w:rsidP="007E583E">
      <w:pPr>
        <w:pStyle w:val="Heading2"/>
      </w:pPr>
      <w:bookmarkStart w:id="5" w:name="_Toc191663089"/>
      <w:r w:rsidRPr="007E583E">
        <w:t>IFRT2 Incidental Findings</w:t>
      </w:r>
      <w:bookmarkEnd w:id="5"/>
    </w:p>
    <w:p w14:paraId="1910F688" w14:textId="77777777" w:rsidR="007E583E" w:rsidRDefault="007E583E" w:rsidP="007E583E"/>
    <w:p w14:paraId="3ACE8324" w14:textId="22A72C22" w:rsidR="007E583E" w:rsidRDefault="007E583E" w:rsidP="007E583E">
      <w:r>
        <w:t xml:space="preserve">In its review, the IFRT2 identified </w:t>
      </w:r>
      <w:r>
        <w:t>several</w:t>
      </w:r>
      <w:r>
        <w:t xml:space="preserve"> items deemed incidental, but worthy of note. They do not rise to the level of a formal </w:t>
      </w:r>
      <w:r>
        <w:t>recommendation;</w:t>
      </w:r>
      <w:r>
        <w:t xml:space="preserve"> </w:t>
      </w:r>
      <w:proofErr w:type="gramStart"/>
      <w:r>
        <w:t>however</w:t>
      </w:r>
      <w:proofErr w:type="gramEnd"/>
      <w:r>
        <w:t xml:space="preserve"> they are included in this report for consideration by ICANN, PTI, and future review teams. </w:t>
      </w:r>
    </w:p>
    <w:p w14:paraId="1F89DDB6" w14:textId="77777777" w:rsidR="007E583E" w:rsidRDefault="007E583E" w:rsidP="007E583E"/>
    <w:p w14:paraId="070B5C99" w14:textId="7429EE00" w:rsidR="007E583E" w:rsidRPr="007E583E" w:rsidRDefault="007E583E" w:rsidP="007E583E">
      <w:pPr>
        <w:pStyle w:val="Heading3"/>
      </w:pPr>
      <w:r w:rsidRPr="007E583E">
        <w:t xml:space="preserve">Incidental Finding 1: </w:t>
      </w:r>
      <w:r>
        <w:t>Contract</w:t>
      </w:r>
      <w:r w:rsidRPr="007E583E">
        <w:t xml:space="preserve"> Revisions</w:t>
      </w:r>
    </w:p>
    <w:p w14:paraId="59EC0603" w14:textId="77777777" w:rsidR="007E583E" w:rsidRDefault="007E583E" w:rsidP="007E583E"/>
    <w:p w14:paraId="4EAF9647" w14:textId="52BF6554" w:rsidR="007E583E" w:rsidRDefault="007E583E" w:rsidP="007E583E">
      <w:r>
        <w:t xml:space="preserve">The IFRT2 conducted a detailed review of the IANA Naming Function </w:t>
      </w:r>
      <w:r>
        <w:t>Contract and</w:t>
      </w:r>
      <w:r>
        <w:t xml:space="preserve"> identified </w:t>
      </w:r>
      <w:proofErr w:type="gramStart"/>
      <w:r>
        <w:t>a number of</w:t>
      </w:r>
      <w:proofErr w:type="gramEnd"/>
      <w:r>
        <w:t xml:space="preserve"> drafting improvements. No one of these drafting improvements warranted a </w:t>
      </w:r>
      <w:r>
        <w:t>Contract</w:t>
      </w:r>
      <w:r>
        <w:t xml:space="preserve"> change itself. </w:t>
      </w:r>
      <w:r>
        <w:t>However,</w:t>
      </w:r>
      <w:r>
        <w:t xml:space="preserve"> the review team encourages ICANN and PTI staff to consider the items in </w:t>
      </w:r>
      <w:hyperlink w:anchor="_heading=h.1fob9te">
        <w:r>
          <w:rPr>
            <w:color w:val="1155CC"/>
            <w:u w:val="single"/>
          </w:rPr>
          <w:t>Appendix B</w:t>
        </w:r>
      </w:hyperlink>
      <w:r>
        <w:t xml:space="preserve"> when the </w:t>
      </w:r>
      <w:r>
        <w:t>Contract</w:t>
      </w:r>
      <w:r>
        <w:t xml:space="preserve"> drafting is next revised.</w:t>
      </w:r>
    </w:p>
    <w:p w14:paraId="4124FEEE" w14:textId="77777777" w:rsidR="007E583E" w:rsidRDefault="007E583E" w:rsidP="007E583E">
      <w:pPr>
        <w:pStyle w:val="Heading3"/>
        <w:numPr>
          <w:ilvl w:val="0"/>
          <w:numId w:val="0"/>
        </w:numPr>
        <w:ind w:left="1260"/>
      </w:pPr>
    </w:p>
    <w:p w14:paraId="4354C1D5" w14:textId="77777777" w:rsidR="007E583E" w:rsidRPr="007E583E" w:rsidRDefault="007E583E" w:rsidP="007E583E">
      <w:pPr>
        <w:pStyle w:val="Heading3"/>
      </w:pPr>
      <w:r w:rsidRPr="007E583E">
        <w:t>Incidental Finding 2: Transition Plan</w:t>
      </w:r>
    </w:p>
    <w:p w14:paraId="259CEC43" w14:textId="77777777" w:rsidR="007E583E" w:rsidRDefault="007E583E" w:rsidP="007E583E"/>
    <w:p w14:paraId="10207EB0" w14:textId="5E5AAFC2" w:rsidR="007E583E" w:rsidRDefault="007E583E" w:rsidP="007E583E">
      <w:r>
        <w:lastRenderedPageBreak/>
        <w:t>Contract</w:t>
      </w:r>
      <w:r>
        <w:t xml:space="preserve">ual Reference: </w:t>
      </w:r>
      <w:hyperlink r:id="rId14">
        <w:r>
          <w:rPr>
            <w:color w:val="1155CC"/>
            <w:u w:val="single"/>
          </w:rPr>
          <w:t xml:space="preserve">IANA Naming Function </w:t>
        </w:r>
        <w:r>
          <w:rPr>
            <w:color w:val="1155CC"/>
            <w:u w:val="single"/>
          </w:rPr>
          <w:t>Contract</w:t>
        </w:r>
      </w:hyperlink>
      <w:r>
        <w:t xml:space="preserve"> Article IX Section 9.3</w:t>
      </w:r>
    </w:p>
    <w:p w14:paraId="49A8F031" w14:textId="77777777" w:rsidR="007E583E" w:rsidRDefault="007E583E" w:rsidP="007E583E"/>
    <w:p w14:paraId="711361DD" w14:textId="77777777" w:rsidR="007E583E" w:rsidRDefault="007E583E" w:rsidP="007E583E">
      <w:r>
        <w:t>The IFRT2 notes the requirement for a five (5) yearly review of the plan for transitioning the IANA Naming Function to a successor. Whereas that anniversary has not yet taken place at the time of this review, the review team notes that it would be helpful to ensure that this document is publicly available with a notation reflecting the date of the most recent review.</w:t>
      </w:r>
    </w:p>
    <w:p w14:paraId="0F9E41DE" w14:textId="77777777" w:rsidR="007E583E" w:rsidRDefault="007E583E" w:rsidP="007E583E"/>
    <w:p w14:paraId="45518863" w14:textId="77777777" w:rsidR="007E583E" w:rsidRPr="007E583E" w:rsidRDefault="007E583E" w:rsidP="007E583E">
      <w:pPr>
        <w:pStyle w:val="Heading3"/>
      </w:pPr>
      <w:r w:rsidRPr="007E583E">
        <w:t>Incidental Finding 3: SLA Reporting</w:t>
      </w:r>
    </w:p>
    <w:p w14:paraId="63EA1448" w14:textId="77777777" w:rsidR="007E583E" w:rsidRDefault="007E583E" w:rsidP="007E583E"/>
    <w:p w14:paraId="2618F197" w14:textId="644AF9B4" w:rsidR="007E583E" w:rsidRDefault="007E583E" w:rsidP="007E583E">
      <w:r>
        <w:t>Upon review of PTI performance in relation to Service Level Agreements (SLAs), the review team noted that there were situations in which external factors</w:t>
      </w:r>
      <w:r>
        <w:t xml:space="preserve"> – </w:t>
      </w:r>
      <w:r>
        <w:t xml:space="preserve">unrelated or otherwise outside the authority of PTI </w:t>
      </w:r>
      <w:r>
        <w:t>– can</w:t>
      </w:r>
      <w:r>
        <w:t xml:space="preserve"> affect SLA achievement. The team noted </w:t>
      </w:r>
      <w:r>
        <w:t>multiple</w:t>
      </w:r>
      <w:r>
        <w:t xml:space="preserve"> occurrences of apparent SLA violations that, in fact, were dependent on a customer system or process (and therefore not a violation). Given that this requires case-by-case review by those consuming the reports, the team asks staff to consider whether there is an alternative way to identify and handle regular exceptions.</w:t>
      </w:r>
    </w:p>
    <w:p w14:paraId="25F8E2C2" w14:textId="77777777" w:rsidR="007E583E" w:rsidRDefault="007E583E" w:rsidP="007E583E"/>
    <w:p w14:paraId="581FE918" w14:textId="77777777" w:rsidR="007E583E" w:rsidRPr="007E583E" w:rsidRDefault="007E583E" w:rsidP="007E583E">
      <w:pPr>
        <w:pStyle w:val="Heading3"/>
      </w:pPr>
      <w:r w:rsidRPr="007E583E">
        <w:t>Incidental Finding 4: Ombuds</w:t>
      </w:r>
    </w:p>
    <w:p w14:paraId="5B3E1589" w14:textId="77777777" w:rsidR="007E583E" w:rsidRDefault="007E583E" w:rsidP="007E583E"/>
    <w:p w14:paraId="77CCFE1C" w14:textId="5B85883C" w:rsidR="007E583E" w:rsidRDefault="007E583E" w:rsidP="007E583E">
      <w:r>
        <w:t xml:space="preserve">Article 8 of the </w:t>
      </w:r>
      <w:r>
        <w:t>Contract</w:t>
      </w:r>
      <w:r>
        <w:t xml:space="preserve"> includes a role for the ICANN Ombuds </w:t>
      </w:r>
      <w:proofErr w:type="gramStart"/>
      <w:r>
        <w:t>in the event that</w:t>
      </w:r>
      <w:proofErr w:type="gramEnd"/>
      <w:r>
        <w:t xml:space="preserve"> a complaint is not resolved by the initial process within the CSC, stating: “If the Complaint is still not resolved, the Complainant or the President of </w:t>
      </w:r>
      <w:r>
        <w:t>Contract</w:t>
      </w:r>
      <w:r>
        <w:t>or may escalate the matter in writing to ICANN’s Ombudsman.”</w:t>
      </w:r>
    </w:p>
    <w:p w14:paraId="0E3D741B" w14:textId="77777777" w:rsidR="007E583E" w:rsidRDefault="007E583E" w:rsidP="007E583E"/>
    <w:p w14:paraId="669BF3EB" w14:textId="5D9CD4CE" w:rsidR="007E583E" w:rsidRDefault="007E583E" w:rsidP="007E583E">
      <w:r>
        <w:t xml:space="preserve">Since this dual pathway for complaints might result in confusion, the review team investigated the history of its role in the </w:t>
      </w:r>
      <w:r>
        <w:t>Contract</w:t>
      </w:r>
      <w:r>
        <w:t>. The team found that, during transition of IANA functions from the National Telecommunications and Information Administration (NTIA) in 2016,</w:t>
      </w:r>
      <w:r>
        <w:rPr>
          <w:vertAlign w:val="superscript"/>
        </w:rPr>
        <w:footnoteReference w:id="4"/>
      </w:r>
      <w:r>
        <w:t xml:space="preserve"> the combination of complaint resolution processes was designed to ensure “adequate checks and balances to protect against capture.”</w:t>
      </w:r>
      <w:r>
        <w:rPr>
          <w:vertAlign w:val="superscript"/>
        </w:rPr>
        <w:footnoteReference w:id="5"/>
      </w:r>
      <w:r>
        <w:t xml:space="preserve"> </w:t>
      </w:r>
    </w:p>
    <w:p w14:paraId="07E95C7C" w14:textId="77777777" w:rsidR="007E583E" w:rsidRDefault="007E583E" w:rsidP="007E583E"/>
    <w:p w14:paraId="1E8DB9EB" w14:textId="5A763173" w:rsidR="007E583E" w:rsidRDefault="007E583E" w:rsidP="007E583E">
      <w:pPr>
        <w:rPr>
          <w:color w:val="000000"/>
        </w:rPr>
      </w:pPr>
      <w:r>
        <w:t>To date, there have been no complaint escalations to the Ombuds</w:t>
      </w:r>
      <w:r>
        <w:t>. G</w:t>
      </w:r>
      <w:r>
        <w:t xml:space="preserve">iven that no procedural problems have been experienced or identified with the Ombuds’ role, the critical importance of avoiding capture, and the cited role that the Ombuds plays in mitigating the risk of capture, the team does not recommend amending this part of the </w:t>
      </w:r>
      <w:r>
        <w:t>Contract</w:t>
      </w:r>
      <w:r>
        <w:t>. However, subsequent Accountability and Transparency Reviews (ATRT) or those focused on the Office of the Ombuds may wish to explore this further.</w:t>
      </w:r>
      <w:r>
        <w:br w:type="page"/>
      </w:r>
    </w:p>
    <w:p w14:paraId="3E22410A" w14:textId="77777777" w:rsidR="007E583E" w:rsidRPr="007E583E" w:rsidRDefault="007E583E" w:rsidP="007E583E">
      <w:pPr>
        <w:pStyle w:val="Heading1"/>
      </w:pPr>
      <w:bookmarkStart w:id="6" w:name="_Toc191663090"/>
      <w:r w:rsidRPr="007E583E">
        <w:lastRenderedPageBreak/>
        <w:t>Part 2: Background on the Review</w:t>
      </w:r>
      <w:bookmarkEnd w:id="6"/>
    </w:p>
    <w:p w14:paraId="43260036" w14:textId="77777777" w:rsidR="007E583E" w:rsidRDefault="007E583E" w:rsidP="007E583E">
      <w:pPr>
        <w:ind w:left="432"/>
      </w:pPr>
    </w:p>
    <w:p w14:paraId="23E300D2" w14:textId="77777777" w:rsidR="007E583E" w:rsidRPr="007E583E" w:rsidRDefault="007E583E" w:rsidP="007E583E">
      <w:pPr>
        <w:pStyle w:val="Heading2"/>
      </w:pPr>
      <w:bookmarkStart w:id="7" w:name="_Toc191663091"/>
      <w:r w:rsidRPr="007E583E">
        <w:t>​Introduction</w:t>
      </w:r>
      <w:bookmarkEnd w:id="7"/>
    </w:p>
    <w:p w14:paraId="56A32CAA" w14:textId="77777777" w:rsidR="007E583E" w:rsidRDefault="007E583E" w:rsidP="007E583E"/>
    <w:p w14:paraId="4CF54E53" w14:textId="77777777" w:rsidR="007E583E" w:rsidRDefault="007E583E" w:rsidP="007E583E">
      <w:pPr>
        <w:pBdr>
          <w:top w:val="nil"/>
          <w:left w:val="nil"/>
          <w:bottom w:val="nil"/>
          <w:right w:val="nil"/>
          <w:between w:val="nil"/>
        </w:pBdr>
        <w:shd w:val="clear" w:color="auto" w:fill="FFFFFF"/>
      </w:pPr>
      <w:r>
        <w:t xml:space="preserve">The IFR is an accountability mechanism created as part of the ​IANA​ stewardship transition to ensure that Public Technical Identifiers (PTI) meets the needs and expectations of its naming customers. </w:t>
      </w:r>
    </w:p>
    <w:p w14:paraId="79CA9473" w14:textId="77777777" w:rsidR="007E583E" w:rsidRDefault="007E583E" w:rsidP="007E583E">
      <w:pPr>
        <w:pBdr>
          <w:top w:val="nil"/>
          <w:left w:val="nil"/>
          <w:bottom w:val="nil"/>
          <w:right w:val="nil"/>
          <w:between w:val="nil"/>
        </w:pBdr>
        <w:shd w:val="clear" w:color="auto" w:fill="FFFFFF"/>
      </w:pPr>
    </w:p>
    <w:p w14:paraId="6BADF8DC" w14:textId="77777777" w:rsidR="007E583E" w:rsidRDefault="007E583E" w:rsidP="007E583E">
      <w:r>
        <w:t>The second IFR was ​convened by the ICANN Board​ by resolution on 10 September 2023,</w:t>
      </w:r>
      <w:r>
        <w:rPr>
          <w:vertAlign w:val="superscript"/>
        </w:rPr>
        <w:footnoteReference w:id="6"/>
      </w:r>
      <w:r>
        <w:t xml:space="preserve"> in compliance with ​</w:t>
      </w:r>
      <w:hyperlink r:id="rId15" w:anchor="article18">
        <w:r>
          <w:rPr>
            <w:color w:val="1D98D3"/>
            <w:u w:val="single"/>
          </w:rPr>
          <w:t>Article 18</w:t>
        </w:r>
      </w:hyperlink>
      <w:r>
        <w:rPr>
          <w:color w:val="1D98D3"/>
          <w:u w:val="single"/>
        </w:rPr>
        <w:t>​</w:t>
      </w:r>
      <w:r>
        <w:t xml:space="preserve"> of the ​ICANN​ Bylaws which state:</w:t>
      </w:r>
    </w:p>
    <w:p w14:paraId="0C30FE25" w14:textId="77777777" w:rsidR="007E583E" w:rsidRDefault="007E583E" w:rsidP="007E583E"/>
    <w:p w14:paraId="4E928C69" w14:textId="6F67B995" w:rsidR="007E583E" w:rsidRDefault="007E583E" w:rsidP="007E583E">
      <w:pPr>
        <w:ind w:left="720"/>
        <w:rPr>
          <w:i/>
          <w:highlight w:val="white"/>
        </w:rPr>
      </w:pPr>
      <w:r>
        <w:rPr>
          <w:i/>
          <w:highlight w:val="white"/>
        </w:rPr>
        <w:t>“The Board, or an appropriate committee thereof, shall cause periodic and/or special reviews (each such review, an "</w:t>
      </w:r>
      <w:r>
        <w:rPr>
          <w:b/>
          <w:i/>
          <w:highlight w:val="white"/>
        </w:rPr>
        <w:t>IFR</w:t>
      </w:r>
      <w:r>
        <w:rPr>
          <w:i/>
          <w:highlight w:val="white"/>
        </w:rPr>
        <w:t xml:space="preserve">") of PTI's performance of the IANA naming function against the </w:t>
      </w:r>
      <w:r>
        <w:rPr>
          <w:i/>
          <w:highlight w:val="white"/>
        </w:rPr>
        <w:t>Contract</w:t>
      </w:r>
      <w:r>
        <w:rPr>
          <w:i/>
          <w:highlight w:val="white"/>
        </w:rPr>
        <w:t xml:space="preserve">ual requirements set forth in the IANA Naming Function </w:t>
      </w:r>
      <w:r>
        <w:rPr>
          <w:i/>
          <w:highlight w:val="white"/>
        </w:rPr>
        <w:t>Contract</w:t>
      </w:r>
      <w:r>
        <w:rPr>
          <w:i/>
          <w:highlight w:val="white"/>
        </w:rPr>
        <w:t xml:space="preserve"> and the IANA Naming Function SOW to be carried out by an IANA Function Review Team ("</w:t>
      </w:r>
      <w:r>
        <w:rPr>
          <w:b/>
          <w:i/>
          <w:highlight w:val="white"/>
        </w:rPr>
        <w:t>IFRT</w:t>
      </w:r>
      <w:r>
        <w:rPr>
          <w:i/>
          <w:highlight w:val="white"/>
        </w:rPr>
        <w:t>") established in accordance with </w:t>
      </w:r>
      <w:r>
        <w:rPr>
          <w:i/>
          <w:highlight w:val="white"/>
          <w:u w:val="single"/>
        </w:rPr>
        <w:t>Article 18</w:t>
      </w:r>
      <w:r>
        <w:rPr>
          <w:i/>
          <w:highlight w:val="white"/>
        </w:rPr>
        <w:t>.”</w:t>
      </w:r>
      <w:r>
        <w:rPr>
          <w:i/>
          <w:highlight w:val="white"/>
          <w:vertAlign w:val="superscript"/>
        </w:rPr>
        <w:footnoteReference w:id="7"/>
      </w:r>
    </w:p>
    <w:p w14:paraId="6721701C" w14:textId="77777777" w:rsidR="007E583E" w:rsidRDefault="007E583E" w:rsidP="007E583E">
      <w:pPr>
        <w:rPr>
          <w:i/>
          <w:highlight w:val="white"/>
          <w:u w:val="single"/>
        </w:rPr>
      </w:pPr>
    </w:p>
    <w:p w14:paraId="08D6C575" w14:textId="77777777" w:rsidR="007E583E" w:rsidRDefault="007E583E" w:rsidP="007E583E">
      <w:pPr>
        <w:pBdr>
          <w:top w:val="nil"/>
          <w:left w:val="nil"/>
          <w:bottom w:val="nil"/>
          <w:right w:val="nil"/>
          <w:between w:val="nil"/>
        </w:pBdr>
      </w:pPr>
      <w:r>
        <w:t xml:space="preserve">The IFR2 began with a call for qualified volunteers to serve on the review team. Choosing from a pool of candidates seeking nominations, ICANN’s Supporting Organizations (SOs) and Advisory Committees (ACs) nominated a list of candidates to inform SO/AC Chairs' discussions and decisions as they assembled the composition of the review team. An ICANN Board member serves on the review team in a liaison capacity. </w:t>
      </w:r>
    </w:p>
    <w:p w14:paraId="3261C078" w14:textId="77777777" w:rsidR="007E583E" w:rsidRDefault="007E583E" w:rsidP="007E583E">
      <w:pPr>
        <w:pBdr>
          <w:top w:val="nil"/>
          <w:left w:val="nil"/>
          <w:bottom w:val="nil"/>
          <w:right w:val="nil"/>
          <w:between w:val="nil"/>
        </w:pBdr>
      </w:pPr>
    </w:p>
    <w:p w14:paraId="6B218073" w14:textId="77777777" w:rsidR="007E583E" w:rsidRPr="007E583E" w:rsidRDefault="007E583E" w:rsidP="007E583E">
      <w:pPr>
        <w:pStyle w:val="Heading2"/>
      </w:pPr>
      <w:bookmarkStart w:id="8" w:name="_Toc191663092"/>
      <w:r w:rsidRPr="007E583E">
        <w:t>Membership</w:t>
      </w:r>
      <w:bookmarkEnd w:id="8"/>
    </w:p>
    <w:p w14:paraId="7F49B934" w14:textId="77777777" w:rsidR="007E583E" w:rsidRDefault="007E583E" w:rsidP="007E583E">
      <w:pPr>
        <w:pBdr>
          <w:top w:val="nil"/>
          <w:left w:val="nil"/>
          <w:bottom w:val="nil"/>
          <w:right w:val="nil"/>
          <w:between w:val="nil"/>
        </w:pBdr>
      </w:pPr>
    </w:p>
    <w:p w14:paraId="4A5302A4" w14:textId="77777777" w:rsidR="007E583E" w:rsidRDefault="007E583E" w:rsidP="007E583E">
      <w:pPr>
        <w:pBdr>
          <w:top w:val="nil"/>
          <w:left w:val="nil"/>
          <w:bottom w:val="nil"/>
          <w:right w:val="nil"/>
          <w:between w:val="nil"/>
        </w:pBdr>
        <w:shd w:val="clear" w:color="auto" w:fill="FFFFFF"/>
      </w:pPr>
      <w:r>
        <w:t xml:space="preserve">As per the ICANN Bylaws, the review team was selected by ICANN’s SOs and ACs. The ​review team was assembled at ICANN 78 (Hamburg), in October 2023​, and began ​its work​. </w:t>
      </w:r>
    </w:p>
    <w:p w14:paraId="6D992611" w14:textId="77777777" w:rsidR="007E583E" w:rsidRDefault="007E583E" w:rsidP="007E583E">
      <w:pPr>
        <w:pStyle w:val="Heading5"/>
        <w:spacing w:before="120"/>
      </w:pPr>
      <w:r>
        <w:br w:type="page"/>
      </w:r>
    </w:p>
    <w:p w14:paraId="275647DF" w14:textId="77777777" w:rsidR="007E583E" w:rsidRDefault="007E583E" w:rsidP="007E583E">
      <w:pPr>
        <w:pStyle w:val="Heading5"/>
        <w:numPr>
          <w:ilvl w:val="0"/>
          <w:numId w:val="0"/>
        </w:numPr>
        <w:spacing w:before="120"/>
        <w:rPr>
          <w:b/>
        </w:rPr>
      </w:pPr>
      <w:r>
        <w:lastRenderedPageBreak/>
        <w:t>Table 1: Members of the IFRT2 Team</w:t>
      </w:r>
    </w:p>
    <w:p w14:paraId="34100CDB" w14:textId="77777777" w:rsidR="007E583E" w:rsidRDefault="007E583E" w:rsidP="007E583E">
      <w:pPr>
        <w:spacing w:before="120"/>
        <w:rPr>
          <w:b/>
        </w:rPr>
      </w:pPr>
    </w:p>
    <w:sdt>
      <w:sdtPr>
        <w:tag w:val="goog_rdk_0"/>
        <w:id w:val="176318862"/>
        <w:lock w:val="contentLocked"/>
      </w:sdtPr>
      <w:sdtContent>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7E583E" w14:paraId="66F04EEA" w14:textId="77777777" w:rsidTr="00774A44">
            <w:trPr>
              <w:cantSplit/>
            </w:trPr>
            <w:tc>
              <w:tcPr>
                <w:tcW w:w="3009" w:type="dxa"/>
                <w:tcBorders>
                  <w:bottom w:val="single" w:sz="8" w:space="0" w:color="FFFFFF"/>
                </w:tcBorders>
                <w:shd w:val="clear" w:color="auto" w:fill="073763"/>
                <w:tcMar>
                  <w:top w:w="100" w:type="dxa"/>
                  <w:left w:w="100" w:type="dxa"/>
                  <w:bottom w:w="100" w:type="dxa"/>
                  <w:right w:w="100" w:type="dxa"/>
                </w:tcMar>
              </w:tcPr>
              <w:p w14:paraId="66C9F50A" w14:textId="77777777" w:rsidR="007E583E" w:rsidRDefault="007E583E" w:rsidP="00774A44">
                <w:pPr>
                  <w:widowControl w:val="0"/>
                  <w:pBdr>
                    <w:top w:val="nil"/>
                    <w:left w:val="nil"/>
                    <w:bottom w:val="nil"/>
                    <w:right w:val="nil"/>
                    <w:between w:val="nil"/>
                  </w:pBdr>
                  <w:rPr>
                    <w:b/>
                    <w:color w:val="FFFFFF"/>
                  </w:rPr>
                </w:pPr>
                <w:r>
                  <w:rPr>
                    <w:b/>
                    <w:color w:val="FFFFFF"/>
                  </w:rPr>
                  <w:t>Name</w:t>
                </w:r>
              </w:p>
            </w:tc>
            <w:tc>
              <w:tcPr>
                <w:tcW w:w="3009" w:type="dxa"/>
                <w:tcBorders>
                  <w:bottom w:val="single" w:sz="8" w:space="0" w:color="FFFFFF"/>
                </w:tcBorders>
                <w:shd w:val="clear" w:color="auto" w:fill="073763"/>
                <w:tcMar>
                  <w:top w:w="100" w:type="dxa"/>
                  <w:left w:w="100" w:type="dxa"/>
                  <w:bottom w:w="100" w:type="dxa"/>
                  <w:right w:w="100" w:type="dxa"/>
                </w:tcMar>
              </w:tcPr>
              <w:p w14:paraId="6CCA6569" w14:textId="77777777" w:rsidR="007E583E" w:rsidRDefault="007E583E" w:rsidP="00774A44">
                <w:pPr>
                  <w:widowControl w:val="0"/>
                  <w:pBdr>
                    <w:top w:val="nil"/>
                    <w:left w:val="nil"/>
                    <w:bottom w:val="nil"/>
                    <w:right w:val="nil"/>
                    <w:between w:val="nil"/>
                  </w:pBdr>
                  <w:rPr>
                    <w:b/>
                    <w:color w:val="FFFFFF"/>
                  </w:rPr>
                </w:pPr>
                <w:r>
                  <w:rPr>
                    <w:b/>
                    <w:color w:val="FFFFFF"/>
                  </w:rPr>
                  <w:t>Region</w:t>
                </w:r>
              </w:p>
            </w:tc>
            <w:tc>
              <w:tcPr>
                <w:tcW w:w="3009" w:type="dxa"/>
                <w:tcBorders>
                  <w:bottom w:val="single" w:sz="8" w:space="0" w:color="FFFFFF"/>
                </w:tcBorders>
                <w:shd w:val="clear" w:color="auto" w:fill="073763"/>
                <w:tcMar>
                  <w:top w:w="100" w:type="dxa"/>
                  <w:left w:w="100" w:type="dxa"/>
                  <w:bottom w:w="100" w:type="dxa"/>
                  <w:right w:w="100" w:type="dxa"/>
                </w:tcMar>
              </w:tcPr>
              <w:p w14:paraId="2BA152C0" w14:textId="77777777" w:rsidR="007E583E" w:rsidRDefault="007E583E" w:rsidP="00774A44">
                <w:pPr>
                  <w:widowControl w:val="0"/>
                  <w:pBdr>
                    <w:top w:val="nil"/>
                    <w:left w:val="nil"/>
                    <w:bottom w:val="nil"/>
                    <w:right w:val="nil"/>
                    <w:between w:val="nil"/>
                  </w:pBdr>
                  <w:rPr>
                    <w:b/>
                    <w:color w:val="FFFFFF"/>
                  </w:rPr>
                </w:pPr>
                <w:r>
                  <w:rPr>
                    <w:b/>
                    <w:color w:val="FFFFFF"/>
                  </w:rPr>
                  <w:t>SO / AC Appointment</w:t>
                </w:r>
              </w:p>
            </w:tc>
          </w:tr>
          <w:tr w:rsidR="007E583E" w14:paraId="24E58F1B"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C104592" w14:textId="77777777" w:rsidR="007E583E" w:rsidRDefault="007E583E" w:rsidP="00774A44">
                <w:pPr>
                  <w:widowControl w:val="0"/>
                  <w:pBdr>
                    <w:top w:val="nil"/>
                    <w:left w:val="nil"/>
                    <w:bottom w:val="nil"/>
                    <w:right w:val="nil"/>
                    <w:between w:val="nil"/>
                  </w:pBdr>
                </w:pPr>
                <w:r>
                  <w:t>Ashley Heineman</w:t>
                </w:r>
              </w:p>
              <w:p w14:paraId="0749AE5C" w14:textId="77777777" w:rsidR="007E583E" w:rsidRDefault="007E583E" w:rsidP="00774A44">
                <w:pPr>
                  <w:widowControl w:val="0"/>
                  <w:pBdr>
                    <w:top w:val="nil"/>
                    <w:left w:val="nil"/>
                    <w:bottom w:val="nil"/>
                    <w:right w:val="nil"/>
                    <w:between w:val="nil"/>
                  </w:pBdr>
                </w:pPr>
                <w:r>
                  <w:t>(Co-Chair)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0B2BB5E" w14:textId="77777777" w:rsidR="007E583E" w:rsidRDefault="007E583E" w:rsidP="00774A44">
                <w:pPr>
                  <w:widowControl w:val="0"/>
                  <w:pBdr>
                    <w:top w:val="nil"/>
                    <w:left w:val="nil"/>
                    <w:bottom w:val="nil"/>
                    <w:right w:val="nil"/>
                    <w:between w:val="nil"/>
                  </w:pBdr>
                </w:pPr>
                <w:r>
                  <w:t>NA</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3CAC49D" w14:textId="77777777" w:rsidR="007E583E" w:rsidRDefault="007E583E" w:rsidP="00774A44">
                <w:pPr>
                  <w:widowControl w:val="0"/>
                  <w:pBdr>
                    <w:top w:val="nil"/>
                    <w:left w:val="nil"/>
                    <w:bottom w:val="nil"/>
                    <w:right w:val="nil"/>
                    <w:between w:val="nil"/>
                  </w:pBdr>
                </w:pPr>
                <w:r>
                  <w:t>RrSG</w:t>
                </w:r>
              </w:p>
            </w:tc>
          </w:tr>
          <w:tr w:rsidR="007E583E" w14:paraId="68B92895"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5AFD102" w14:textId="77777777" w:rsidR="007E583E" w:rsidRDefault="007E583E" w:rsidP="00774A44">
                <w:pPr>
                  <w:widowControl w:val="0"/>
                  <w:pBdr>
                    <w:top w:val="nil"/>
                    <w:left w:val="nil"/>
                    <w:bottom w:val="nil"/>
                    <w:right w:val="nil"/>
                    <w:between w:val="nil"/>
                  </w:pBdr>
                </w:pPr>
                <w:r>
                  <w:t>Peter Koch</w:t>
                </w:r>
              </w:p>
              <w:p w14:paraId="14F1F72C" w14:textId="77777777" w:rsidR="007E583E" w:rsidRDefault="007E583E" w:rsidP="00774A44">
                <w:pPr>
                  <w:widowControl w:val="0"/>
                  <w:pBdr>
                    <w:top w:val="nil"/>
                    <w:left w:val="nil"/>
                    <w:bottom w:val="nil"/>
                    <w:right w:val="nil"/>
                    <w:between w:val="nil"/>
                  </w:pBdr>
                </w:pPr>
                <w:r>
                  <w:t>(Co-Chair)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1A4045D" w14:textId="77777777" w:rsidR="007E583E" w:rsidRDefault="007E583E" w:rsidP="00774A44">
                <w:pPr>
                  <w:widowControl w:val="0"/>
                  <w:pBdr>
                    <w:top w:val="nil"/>
                    <w:left w:val="nil"/>
                    <w:bottom w:val="nil"/>
                    <w:right w:val="nil"/>
                    <w:between w:val="nil"/>
                  </w:pBdr>
                </w:pPr>
                <w:r>
                  <w:t>EUR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C483229" w14:textId="77777777" w:rsidR="007E583E" w:rsidRDefault="007E583E" w:rsidP="00774A44">
                <w:pPr>
                  <w:widowControl w:val="0"/>
                  <w:pBdr>
                    <w:top w:val="nil"/>
                    <w:left w:val="nil"/>
                    <w:bottom w:val="nil"/>
                    <w:right w:val="nil"/>
                    <w:between w:val="nil"/>
                  </w:pBdr>
                </w:pPr>
                <w:r>
                  <w:t>ccNSO</w:t>
                </w:r>
              </w:p>
            </w:tc>
          </w:tr>
          <w:tr w:rsidR="007E583E" w14:paraId="27208572"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256C63B" w14:textId="77777777" w:rsidR="007E583E" w:rsidRDefault="007E583E" w:rsidP="00774A44">
                <w:pPr>
                  <w:widowControl w:val="0"/>
                  <w:pBdr>
                    <w:top w:val="nil"/>
                    <w:left w:val="nil"/>
                    <w:bottom w:val="nil"/>
                    <w:right w:val="nil"/>
                    <w:between w:val="nil"/>
                  </w:pBdr>
                </w:pPr>
                <w:r>
                  <w:t>Carlton Samuels</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5FF80B3" w14:textId="77777777" w:rsidR="007E583E" w:rsidRDefault="007E583E" w:rsidP="00774A44">
                <w:pPr>
                  <w:widowControl w:val="0"/>
                  <w:pBdr>
                    <w:top w:val="nil"/>
                    <w:left w:val="nil"/>
                    <w:bottom w:val="nil"/>
                    <w:right w:val="nil"/>
                    <w:between w:val="nil"/>
                  </w:pBdr>
                </w:pPr>
                <w:r>
                  <w:t>LAC</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5F946DD" w14:textId="77777777" w:rsidR="007E583E" w:rsidRDefault="007E583E" w:rsidP="00774A44">
                <w:pPr>
                  <w:widowControl w:val="0"/>
                  <w:pBdr>
                    <w:top w:val="nil"/>
                    <w:left w:val="nil"/>
                    <w:bottom w:val="nil"/>
                    <w:right w:val="nil"/>
                    <w:between w:val="nil"/>
                  </w:pBdr>
                </w:pPr>
                <w:r>
                  <w:t>ALAC</w:t>
                </w:r>
              </w:p>
            </w:tc>
          </w:tr>
          <w:tr w:rsidR="007E583E" w14:paraId="417E3710"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5AC353E" w14:textId="77777777" w:rsidR="007E583E" w:rsidRDefault="007E583E" w:rsidP="00774A44">
                <w:pPr>
                  <w:widowControl w:val="0"/>
                  <w:pBdr>
                    <w:top w:val="nil"/>
                    <w:left w:val="nil"/>
                    <w:bottom w:val="nil"/>
                    <w:right w:val="nil"/>
                    <w:between w:val="nil"/>
                  </w:pBdr>
                </w:pPr>
                <w:r>
                  <w:t>Edowaye Makanjuola</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A83424B" w14:textId="77777777" w:rsidR="007E583E" w:rsidRDefault="007E583E" w:rsidP="00774A44">
                <w:pPr>
                  <w:widowControl w:val="0"/>
                  <w:pBdr>
                    <w:top w:val="nil"/>
                    <w:left w:val="nil"/>
                    <w:bottom w:val="nil"/>
                    <w:right w:val="nil"/>
                    <w:between w:val="nil"/>
                  </w:pBdr>
                </w:pPr>
                <w:r>
                  <w:t>AF</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8932EFA" w14:textId="77777777" w:rsidR="007E583E" w:rsidRDefault="007E583E" w:rsidP="00774A44">
                <w:pPr>
                  <w:widowControl w:val="0"/>
                  <w:pBdr>
                    <w:top w:val="nil"/>
                    <w:left w:val="nil"/>
                    <w:bottom w:val="nil"/>
                    <w:right w:val="nil"/>
                    <w:between w:val="nil"/>
                  </w:pBdr>
                </w:pPr>
                <w:r>
                  <w:t>GAC</w:t>
                </w:r>
              </w:p>
            </w:tc>
          </w:tr>
          <w:tr w:rsidR="007E583E" w14:paraId="0BB1863F"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2133F99" w14:textId="77777777" w:rsidR="007E583E" w:rsidRDefault="007E583E" w:rsidP="00774A44">
                <w:pPr>
                  <w:widowControl w:val="0"/>
                  <w:pBdr>
                    <w:top w:val="nil"/>
                    <w:left w:val="nil"/>
                    <w:bottom w:val="nil"/>
                    <w:right w:val="nil"/>
                    <w:between w:val="nil"/>
                  </w:pBdr>
                </w:pPr>
                <w:r>
                  <w:t>Jonathan Robinson</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77BA1CE" w14:textId="77777777" w:rsidR="007E583E" w:rsidRDefault="007E583E" w:rsidP="00774A44">
                <w:pPr>
                  <w:widowControl w:val="0"/>
                  <w:pBdr>
                    <w:top w:val="nil"/>
                    <w:left w:val="nil"/>
                    <w:bottom w:val="nil"/>
                    <w:right w:val="nil"/>
                    <w:between w:val="nil"/>
                  </w:pBdr>
                </w:pPr>
                <w:r>
                  <w:t>EUR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CFB31C7" w14:textId="77777777" w:rsidR="007E583E" w:rsidRDefault="007E583E" w:rsidP="00774A44">
                <w:pPr>
                  <w:widowControl w:val="0"/>
                  <w:pBdr>
                    <w:top w:val="nil"/>
                    <w:left w:val="nil"/>
                    <w:bottom w:val="nil"/>
                    <w:right w:val="nil"/>
                    <w:between w:val="nil"/>
                  </w:pBdr>
                </w:pPr>
                <w:r>
                  <w:t>RySG</w:t>
                </w:r>
              </w:p>
            </w:tc>
          </w:tr>
          <w:tr w:rsidR="007E583E" w14:paraId="01281B1C"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477E864" w14:textId="77777777" w:rsidR="007E583E" w:rsidRDefault="007E583E" w:rsidP="00774A44">
                <w:pPr>
                  <w:widowControl w:val="0"/>
                  <w:pBdr>
                    <w:top w:val="nil"/>
                    <w:left w:val="nil"/>
                    <w:bottom w:val="nil"/>
                    <w:right w:val="nil"/>
                    <w:between w:val="nil"/>
                  </w:pBdr>
                </w:pPr>
                <w:r>
                  <w:t>Lars-Johan Liman</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71B256F" w14:textId="77777777" w:rsidR="007E583E" w:rsidRDefault="007E583E" w:rsidP="00774A44">
                <w:pPr>
                  <w:widowControl w:val="0"/>
                  <w:pBdr>
                    <w:top w:val="nil"/>
                    <w:left w:val="nil"/>
                    <w:bottom w:val="nil"/>
                    <w:right w:val="nil"/>
                    <w:between w:val="nil"/>
                  </w:pBdr>
                </w:pPr>
                <w:r>
                  <w:t>EUR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777FCBF" w14:textId="77777777" w:rsidR="007E583E" w:rsidRDefault="007E583E" w:rsidP="00774A44">
                <w:pPr>
                  <w:widowControl w:val="0"/>
                  <w:pBdr>
                    <w:top w:val="nil"/>
                    <w:left w:val="nil"/>
                    <w:bottom w:val="nil"/>
                    <w:right w:val="nil"/>
                    <w:between w:val="nil"/>
                  </w:pBdr>
                </w:pPr>
                <w:r>
                  <w:t>RSSAC</w:t>
                </w:r>
              </w:p>
            </w:tc>
          </w:tr>
          <w:tr w:rsidR="007E583E" w14:paraId="71885D02"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AA4ADFA" w14:textId="77777777" w:rsidR="007E583E" w:rsidRDefault="007E583E" w:rsidP="00774A44">
                <w:pPr>
                  <w:widowControl w:val="0"/>
                  <w:pBdr>
                    <w:top w:val="nil"/>
                    <w:left w:val="nil"/>
                    <w:bottom w:val="nil"/>
                    <w:right w:val="nil"/>
                    <w:between w:val="nil"/>
                  </w:pBdr>
                </w:pPr>
                <w:r>
                  <w:t>Lyman Chapin</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AB3417E" w14:textId="77777777" w:rsidR="007E583E" w:rsidRDefault="007E583E" w:rsidP="00774A44">
                <w:pPr>
                  <w:widowControl w:val="0"/>
                  <w:pBdr>
                    <w:top w:val="nil"/>
                    <w:left w:val="nil"/>
                    <w:bottom w:val="nil"/>
                    <w:right w:val="nil"/>
                    <w:between w:val="nil"/>
                  </w:pBdr>
                </w:pPr>
                <w:r>
                  <w:t>NA</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9E42C67" w14:textId="77777777" w:rsidR="007E583E" w:rsidRDefault="007E583E" w:rsidP="00774A44">
                <w:pPr>
                  <w:widowControl w:val="0"/>
                  <w:pBdr>
                    <w:top w:val="nil"/>
                    <w:left w:val="nil"/>
                    <w:bottom w:val="nil"/>
                    <w:right w:val="nil"/>
                    <w:between w:val="nil"/>
                  </w:pBdr>
                </w:pPr>
                <w:r>
                  <w:t>SSAC</w:t>
                </w:r>
              </w:p>
            </w:tc>
          </w:tr>
          <w:tr w:rsidR="007E583E" w14:paraId="41238171"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764FDA8" w14:textId="77777777" w:rsidR="007E583E" w:rsidRDefault="007E583E" w:rsidP="00774A44">
                <w:pPr>
                  <w:widowControl w:val="0"/>
                  <w:pBdr>
                    <w:top w:val="nil"/>
                    <w:left w:val="nil"/>
                    <w:bottom w:val="nil"/>
                    <w:right w:val="nil"/>
                    <w:between w:val="nil"/>
                  </w:pBdr>
                </w:pPr>
                <w:r>
                  <w:t>Olga Cavalli</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863C71D" w14:textId="77777777" w:rsidR="007E583E" w:rsidRDefault="007E583E" w:rsidP="00774A44">
                <w:pPr>
                  <w:widowControl w:val="0"/>
                  <w:pBdr>
                    <w:top w:val="nil"/>
                    <w:left w:val="nil"/>
                    <w:bottom w:val="nil"/>
                    <w:right w:val="nil"/>
                    <w:between w:val="nil"/>
                  </w:pBdr>
                </w:pPr>
                <w:r>
                  <w:t>LAC</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6DA5609" w14:textId="77777777" w:rsidR="007E583E" w:rsidRDefault="007E583E" w:rsidP="00774A44">
                <w:pPr>
                  <w:widowControl w:val="0"/>
                  <w:pBdr>
                    <w:top w:val="nil"/>
                    <w:left w:val="nil"/>
                    <w:bottom w:val="nil"/>
                    <w:right w:val="nil"/>
                    <w:between w:val="nil"/>
                  </w:pBdr>
                </w:pPr>
                <w:r>
                  <w:t>ccNSO</w:t>
                </w:r>
              </w:p>
            </w:tc>
          </w:tr>
          <w:tr w:rsidR="007E583E" w14:paraId="073D5101"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A29B4A7" w14:textId="77777777" w:rsidR="007E583E" w:rsidRDefault="007E583E" w:rsidP="00774A44">
                <w:pPr>
                  <w:widowControl w:val="0"/>
                  <w:pBdr>
                    <w:top w:val="nil"/>
                    <w:left w:val="nil"/>
                    <w:bottom w:val="nil"/>
                    <w:right w:val="nil"/>
                    <w:between w:val="nil"/>
                  </w:pBdr>
                </w:pPr>
                <w:r>
                  <w:t>Rafik Dammak</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D043405" w14:textId="77777777" w:rsidR="007E583E" w:rsidRDefault="007E583E" w:rsidP="00774A44">
                <w:pPr>
                  <w:widowControl w:val="0"/>
                  <w:pBdr>
                    <w:top w:val="nil"/>
                    <w:left w:val="nil"/>
                    <w:bottom w:val="nil"/>
                    <w:right w:val="nil"/>
                    <w:between w:val="nil"/>
                  </w:pBdr>
                </w:pPr>
                <w:r>
                  <w:t>AP</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54C9D5A" w14:textId="77777777" w:rsidR="007E583E" w:rsidRDefault="007E583E" w:rsidP="00774A44">
                <w:pPr>
                  <w:widowControl w:val="0"/>
                  <w:pBdr>
                    <w:top w:val="nil"/>
                    <w:left w:val="nil"/>
                    <w:bottom w:val="nil"/>
                    <w:right w:val="nil"/>
                    <w:between w:val="nil"/>
                  </w:pBdr>
                </w:pPr>
                <w:r>
                  <w:t>NCSG</w:t>
                </w:r>
              </w:p>
            </w:tc>
          </w:tr>
          <w:tr w:rsidR="007E583E" w14:paraId="429C36F6"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6593588" w14:textId="77777777" w:rsidR="007E583E" w:rsidRDefault="007E583E" w:rsidP="00774A44">
                <w:pPr>
                  <w:widowControl w:val="0"/>
                  <w:pBdr>
                    <w:top w:val="nil"/>
                    <w:left w:val="nil"/>
                    <w:bottom w:val="nil"/>
                    <w:right w:val="nil"/>
                    <w:between w:val="nil"/>
                  </w:pBdr>
                </w:pPr>
                <w:r>
                  <w:t>Rajiv Prasad</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76775A7" w14:textId="77777777" w:rsidR="007E583E" w:rsidRDefault="007E583E" w:rsidP="00774A44">
                <w:pPr>
                  <w:widowControl w:val="0"/>
                  <w:pBdr>
                    <w:top w:val="nil"/>
                    <w:left w:val="nil"/>
                    <w:bottom w:val="nil"/>
                    <w:right w:val="nil"/>
                    <w:between w:val="nil"/>
                  </w:pBdr>
                </w:pPr>
                <w:r>
                  <w:t>NA</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71959F1" w14:textId="77777777" w:rsidR="007E583E" w:rsidRDefault="007E583E" w:rsidP="00774A44">
                <w:pPr>
                  <w:widowControl w:val="0"/>
                  <w:pBdr>
                    <w:top w:val="nil"/>
                    <w:left w:val="nil"/>
                    <w:bottom w:val="nil"/>
                    <w:right w:val="nil"/>
                    <w:between w:val="nil"/>
                  </w:pBdr>
                </w:pPr>
                <w:r>
                  <w:t>CSG</w:t>
                </w:r>
              </w:p>
            </w:tc>
          </w:tr>
          <w:tr w:rsidR="007E583E" w14:paraId="1B7D2CAE"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DF54EFC" w14:textId="77777777" w:rsidR="007E583E" w:rsidRDefault="007E583E" w:rsidP="00774A44">
                <w:pPr>
                  <w:widowControl w:val="0"/>
                  <w:pBdr>
                    <w:top w:val="nil"/>
                    <w:left w:val="nil"/>
                    <w:bottom w:val="nil"/>
                    <w:right w:val="nil"/>
                    <w:between w:val="nil"/>
                  </w:pBdr>
                </w:pPr>
                <w:r>
                  <w:t>Rick Wilhelm</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6E40EA9" w14:textId="77777777" w:rsidR="007E583E" w:rsidRDefault="007E583E" w:rsidP="00774A44">
                <w:pPr>
                  <w:widowControl w:val="0"/>
                  <w:pBdr>
                    <w:top w:val="nil"/>
                    <w:left w:val="nil"/>
                    <w:bottom w:val="nil"/>
                    <w:right w:val="nil"/>
                    <w:between w:val="nil"/>
                  </w:pBdr>
                </w:pPr>
                <w:r>
                  <w:t>NA</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6133FA3" w14:textId="77777777" w:rsidR="007E583E" w:rsidRDefault="007E583E" w:rsidP="00774A44">
                <w:pPr>
                  <w:widowControl w:val="0"/>
                  <w:pBdr>
                    <w:top w:val="nil"/>
                    <w:left w:val="nil"/>
                    <w:bottom w:val="nil"/>
                    <w:right w:val="nil"/>
                    <w:between w:val="nil"/>
                  </w:pBdr>
                </w:pPr>
                <w:r>
                  <w:t>RySG</w:t>
                </w:r>
              </w:p>
            </w:tc>
          </w:tr>
          <w:tr w:rsidR="007E583E" w14:paraId="6E2CB80A"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C27C83C" w14:textId="77777777" w:rsidR="007E583E" w:rsidRDefault="007E583E" w:rsidP="00774A44">
                <w:pPr>
                  <w:widowControl w:val="0"/>
                  <w:pBdr>
                    <w:top w:val="nil"/>
                    <w:left w:val="nil"/>
                    <w:bottom w:val="nil"/>
                    <w:right w:val="nil"/>
                    <w:between w:val="nil"/>
                  </w:pBdr>
                </w:pPr>
                <w:r>
                  <w:t>Sami Ali</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D39620B" w14:textId="77777777" w:rsidR="007E583E" w:rsidRDefault="007E583E" w:rsidP="00774A44">
                <w:pPr>
                  <w:widowControl w:val="0"/>
                  <w:pBdr>
                    <w:top w:val="nil"/>
                    <w:left w:val="nil"/>
                    <w:bottom w:val="nil"/>
                    <w:right w:val="nil"/>
                    <w:between w:val="nil"/>
                  </w:pBdr>
                </w:pPr>
                <w:r>
                  <w:t>AP</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D72F4F8" w14:textId="77777777" w:rsidR="007E583E" w:rsidRDefault="007E583E" w:rsidP="00774A44">
                <w:pPr>
                  <w:widowControl w:val="0"/>
                  <w:pBdr>
                    <w:top w:val="nil"/>
                    <w:left w:val="nil"/>
                    <w:bottom w:val="nil"/>
                    <w:right w:val="nil"/>
                    <w:between w:val="nil"/>
                  </w:pBdr>
                </w:pPr>
                <w:r>
                  <w:t>ccNSO</w:t>
                </w:r>
              </w:p>
            </w:tc>
          </w:tr>
          <w:tr w:rsidR="007E583E" w14:paraId="6715DC0B"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49D51B1" w14:textId="77777777" w:rsidR="007E583E" w:rsidRDefault="007E583E" w:rsidP="00774A44">
                <w:pPr>
                  <w:widowControl w:val="0"/>
                  <w:pBdr>
                    <w:top w:val="nil"/>
                    <w:left w:val="nil"/>
                    <w:bottom w:val="nil"/>
                    <w:right w:val="nil"/>
                    <w:between w:val="nil"/>
                  </w:pBdr>
                </w:pPr>
                <w:r>
                  <w:t>Brett Carr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6253C918" w14:textId="77777777" w:rsidR="007E583E" w:rsidRDefault="007E583E" w:rsidP="00774A44">
                <w:pPr>
                  <w:widowControl w:val="0"/>
                  <w:pBdr>
                    <w:top w:val="nil"/>
                    <w:left w:val="nil"/>
                    <w:bottom w:val="nil"/>
                    <w:right w:val="nil"/>
                    <w:between w:val="nil"/>
                  </w:pBdr>
                </w:pPr>
                <w:r>
                  <w:t>EUR</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35676BC" w14:textId="77777777" w:rsidR="007E583E" w:rsidRDefault="007E583E" w:rsidP="00774A44">
                <w:pPr>
                  <w:widowControl w:val="0"/>
                  <w:pBdr>
                    <w:top w:val="nil"/>
                    <w:left w:val="nil"/>
                    <w:bottom w:val="nil"/>
                    <w:right w:val="nil"/>
                    <w:between w:val="nil"/>
                  </w:pBdr>
                </w:pPr>
                <w:r>
                  <w:t>CSC Liaison</w:t>
                </w:r>
              </w:p>
            </w:tc>
          </w:tr>
          <w:tr w:rsidR="007E583E" w14:paraId="2A02C86C"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CA7725A" w14:textId="77777777" w:rsidR="007E583E" w:rsidRDefault="007E583E" w:rsidP="00774A44">
                <w:pPr>
                  <w:widowControl w:val="0"/>
                  <w:pBdr>
                    <w:top w:val="nil"/>
                    <w:left w:val="nil"/>
                    <w:bottom w:val="nil"/>
                    <w:right w:val="nil"/>
                    <w:between w:val="nil"/>
                  </w:pBdr>
                </w:pPr>
                <w:r>
                  <w:t>Alan Barrett</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EDAD729" w14:textId="77777777" w:rsidR="007E583E" w:rsidRDefault="007E583E" w:rsidP="00774A44">
                <w:pPr>
                  <w:widowControl w:val="0"/>
                  <w:pBdr>
                    <w:top w:val="nil"/>
                    <w:left w:val="nil"/>
                    <w:bottom w:val="nil"/>
                    <w:right w:val="nil"/>
                    <w:between w:val="nil"/>
                  </w:pBdr>
                </w:pP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3C7D3263" w14:textId="77777777" w:rsidR="007E583E" w:rsidRDefault="007E583E" w:rsidP="00774A44">
                <w:pPr>
                  <w:widowControl w:val="0"/>
                  <w:pBdr>
                    <w:top w:val="nil"/>
                    <w:left w:val="nil"/>
                    <w:bottom w:val="nil"/>
                    <w:right w:val="nil"/>
                    <w:between w:val="nil"/>
                  </w:pBdr>
                </w:pPr>
                <w:r>
                  <w:t>ICANN Board Liaison</w:t>
                </w:r>
              </w:p>
            </w:tc>
          </w:tr>
          <w:tr w:rsidR="007E583E" w14:paraId="0146D446"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7CFA383" w14:textId="77777777" w:rsidR="007E583E" w:rsidRDefault="007E583E" w:rsidP="00774A44">
                <w:pPr>
                  <w:widowControl w:val="0"/>
                  <w:pBdr>
                    <w:top w:val="nil"/>
                    <w:left w:val="nil"/>
                    <w:bottom w:val="nil"/>
                    <w:right w:val="nil"/>
                    <w:between w:val="nil"/>
                  </w:pBdr>
                </w:pPr>
                <w:r>
                  <w:t>Steve Conte</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3C0AEFC" w14:textId="77777777" w:rsidR="007E583E" w:rsidRDefault="007E583E" w:rsidP="00774A44">
                <w:pPr>
                  <w:widowControl w:val="0"/>
                  <w:pBdr>
                    <w:top w:val="nil"/>
                    <w:left w:val="nil"/>
                    <w:bottom w:val="nil"/>
                    <w:right w:val="nil"/>
                    <w:between w:val="nil"/>
                  </w:pBdr>
                </w:pP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205BD96" w14:textId="77777777" w:rsidR="007E583E" w:rsidRDefault="007E583E" w:rsidP="00774A44">
                <w:pPr>
                  <w:widowControl w:val="0"/>
                  <w:pBdr>
                    <w:top w:val="nil"/>
                    <w:left w:val="nil"/>
                    <w:bottom w:val="nil"/>
                    <w:right w:val="nil"/>
                    <w:between w:val="nil"/>
                  </w:pBdr>
                </w:pPr>
                <w:r>
                  <w:t>ICANN Liaison</w:t>
                </w:r>
              </w:p>
            </w:tc>
          </w:tr>
          <w:tr w:rsidR="007E583E" w14:paraId="59C28A11" w14:textId="77777777" w:rsidTr="00774A44">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54A3E6D" w14:textId="77777777" w:rsidR="007E583E" w:rsidRDefault="007E583E" w:rsidP="00774A44">
                <w:pPr>
                  <w:widowControl w:val="0"/>
                  <w:pBdr>
                    <w:top w:val="nil"/>
                    <w:left w:val="nil"/>
                    <w:bottom w:val="nil"/>
                    <w:right w:val="nil"/>
                    <w:between w:val="nil"/>
                  </w:pBdr>
                </w:pPr>
                <w:r>
                  <w:t>Marilia Hirano</w:t>
                </w: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C498987" w14:textId="77777777" w:rsidR="007E583E" w:rsidRDefault="007E583E" w:rsidP="00774A44">
                <w:pPr>
                  <w:widowControl w:val="0"/>
                  <w:pBdr>
                    <w:top w:val="nil"/>
                    <w:left w:val="nil"/>
                    <w:bottom w:val="nil"/>
                    <w:right w:val="nil"/>
                    <w:between w:val="nil"/>
                  </w:pBdr>
                </w:pPr>
              </w:p>
            </w:tc>
            <w:tc>
              <w:tcPr>
                <w:tcW w:w="3009"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C2DF2A6" w14:textId="77777777" w:rsidR="007E583E" w:rsidRDefault="007E583E" w:rsidP="00774A44">
                <w:pPr>
                  <w:widowControl w:val="0"/>
                  <w:pBdr>
                    <w:top w:val="nil"/>
                    <w:left w:val="nil"/>
                    <w:bottom w:val="nil"/>
                    <w:right w:val="nil"/>
                    <w:between w:val="nil"/>
                  </w:pBdr>
                </w:pPr>
                <w:r>
                  <w:t>PTI Liaison</w:t>
                </w:r>
              </w:p>
            </w:tc>
          </w:tr>
        </w:tbl>
      </w:sdtContent>
    </w:sdt>
    <w:p w14:paraId="17379E1F" w14:textId="77777777" w:rsidR="007E583E" w:rsidRDefault="007E583E" w:rsidP="007E583E">
      <w:pPr>
        <w:spacing w:before="120"/>
        <w:rPr>
          <w:b/>
        </w:rPr>
      </w:pPr>
    </w:p>
    <w:p w14:paraId="4BB9CCF9" w14:textId="77777777" w:rsidR="007E583E" w:rsidRDefault="007E583E" w:rsidP="007E583E">
      <w:pPr>
        <w:spacing w:before="120"/>
        <w:rPr>
          <w:b/>
        </w:rPr>
      </w:pPr>
      <w:r>
        <w:rPr>
          <w:b/>
        </w:rPr>
        <w:t>Notes: </w:t>
      </w:r>
    </w:p>
    <w:p w14:paraId="31F951C3" w14:textId="77777777" w:rsidR="007E583E" w:rsidRDefault="007E583E" w:rsidP="007E583E">
      <w:pPr>
        <w:numPr>
          <w:ilvl w:val="0"/>
          <w:numId w:val="37"/>
        </w:numPr>
        <w:spacing w:before="120"/>
      </w:pPr>
      <w:r>
        <w:t>The Address Supporting Organization (ASO) and Internet Architecture Board (IAB) declined their right to appoint a liaison to the review team.</w:t>
      </w:r>
    </w:p>
    <w:p w14:paraId="3DBFFE47" w14:textId="01759E48" w:rsidR="007E583E" w:rsidRPr="007E583E" w:rsidRDefault="007E583E" w:rsidP="007E583E">
      <w:pPr>
        <w:numPr>
          <w:ilvl w:val="0"/>
          <w:numId w:val="37"/>
        </w:numPr>
      </w:pPr>
      <w:r>
        <w:t>The</w:t>
      </w:r>
      <w:r>
        <w:t xml:space="preserve"> ICANN Bylaws, Section 18.8:</w:t>
      </w:r>
      <w:r>
        <w:rPr>
          <w:highlight w:val="white"/>
        </w:rPr>
        <w:t>(d)</w:t>
      </w:r>
      <w:r>
        <w:rPr>
          <w:highlight w:val="white"/>
        </w:rPr>
        <w:t xml:space="preserve"> state: </w:t>
      </w:r>
      <w:r w:rsidRPr="007E583E">
        <w:rPr>
          <w:iCs/>
          <w:highlight w:val="white"/>
        </w:rPr>
        <w:t>“The IFRT shall be led by two co-chairs: one appointed by the GNSO from one of the members appointed pursuant to clauses (c)-(f) of </w:t>
      </w:r>
      <w:r w:rsidRPr="007E583E">
        <w:rPr>
          <w:iCs/>
          <w:highlight w:val="white"/>
          <w:u w:val="single"/>
        </w:rPr>
        <w:t>Section 18.7</w:t>
      </w:r>
      <w:r w:rsidRPr="007E583E">
        <w:rPr>
          <w:iCs/>
          <w:highlight w:val="white"/>
        </w:rPr>
        <w:t xml:space="preserve"> and one appointed by the </w:t>
      </w:r>
      <w:proofErr w:type="spellStart"/>
      <w:r w:rsidRPr="007E583E">
        <w:rPr>
          <w:iCs/>
          <w:highlight w:val="white"/>
        </w:rPr>
        <w:t>ccNSO</w:t>
      </w:r>
      <w:proofErr w:type="spellEnd"/>
      <w:r w:rsidRPr="007E583E">
        <w:rPr>
          <w:iCs/>
          <w:highlight w:val="white"/>
        </w:rPr>
        <w:t xml:space="preserve"> from one of the members appointed pursuant to clauses (a)-(b) of </w:t>
      </w:r>
      <w:r w:rsidRPr="007E583E">
        <w:rPr>
          <w:iCs/>
          <w:highlight w:val="white"/>
          <w:u w:val="single"/>
        </w:rPr>
        <w:t>Section 18.7</w:t>
      </w:r>
      <w:r w:rsidRPr="007E583E">
        <w:rPr>
          <w:iCs/>
          <w:highlight w:val="white"/>
        </w:rPr>
        <w:t>.”</w:t>
      </w:r>
    </w:p>
    <w:p w14:paraId="098AB5EC" w14:textId="142EF5A9" w:rsidR="007E583E" w:rsidRDefault="007E583E" w:rsidP="007E583E">
      <w:pPr>
        <w:numPr>
          <w:ilvl w:val="1"/>
          <w:numId w:val="37"/>
        </w:numPr>
      </w:pPr>
      <w:r>
        <w:rPr>
          <w:highlight w:val="white"/>
        </w:rPr>
        <w:t>The GNSO appointed co-chair is Ashley Heineman.</w:t>
      </w:r>
    </w:p>
    <w:p w14:paraId="2971E731" w14:textId="2F74B1D8" w:rsidR="007E583E" w:rsidRDefault="007E583E" w:rsidP="007E583E">
      <w:pPr>
        <w:numPr>
          <w:ilvl w:val="1"/>
          <w:numId w:val="37"/>
        </w:numPr>
      </w:pPr>
      <w:r>
        <w:rPr>
          <w:highlight w:val="white"/>
        </w:rPr>
        <w:t xml:space="preserve">The </w:t>
      </w:r>
      <w:proofErr w:type="spellStart"/>
      <w:r>
        <w:rPr>
          <w:highlight w:val="white"/>
        </w:rPr>
        <w:t>ccNSO</w:t>
      </w:r>
      <w:proofErr w:type="spellEnd"/>
      <w:r>
        <w:rPr>
          <w:highlight w:val="white"/>
        </w:rPr>
        <w:t xml:space="preserve"> appointed co-chair is Peter Koch.</w:t>
      </w:r>
    </w:p>
    <w:p w14:paraId="11BF0F15" w14:textId="77777777" w:rsidR="007E583E" w:rsidRDefault="007E583E" w:rsidP="007E583E">
      <w:pPr>
        <w:pStyle w:val="Heading2"/>
        <w:numPr>
          <w:ilvl w:val="0"/>
          <w:numId w:val="0"/>
        </w:numPr>
      </w:pPr>
    </w:p>
    <w:p w14:paraId="69B248A8" w14:textId="77777777" w:rsidR="007E583E" w:rsidRPr="007E583E" w:rsidRDefault="007E583E" w:rsidP="007E583E">
      <w:pPr>
        <w:pStyle w:val="Heading2"/>
      </w:pPr>
      <w:bookmarkStart w:id="9" w:name="_Toc191663093"/>
      <w:r w:rsidRPr="007E583E">
        <w:t>Review Execution and Methodology</w:t>
      </w:r>
      <w:bookmarkEnd w:id="9"/>
    </w:p>
    <w:p w14:paraId="779A3F6D" w14:textId="77777777" w:rsidR="007E583E" w:rsidRDefault="007E583E" w:rsidP="007E583E">
      <w:pPr>
        <w:pBdr>
          <w:top w:val="nil"/>
          <w:left w:val="nil"/>
          <w:bottom w:val="nil"/>
          <w:right w:val="nil"/>
          <w:between w:val="nil"/>
        </w:pBdr>
        <w:spacing w:before="150"/>
      </w:pPr>
    </w:p>
    <w:p w14:paraId="7380361A" w14:textId="77777777" w:rsidR="007E583E" w:rsidRPr="007E583E" w:rsidRDefault="007E583E" w:rsidP="007E583E">
      <w:pPr>
        <w:pStyle w:val="Heading3"/>
      </w:pPr>
      <w:r w:rsidRPr="007E583E">
        <w:t>Team Establishment</w:t>
      </w:r>
    </w:p>
    <w:p w14:paraId="18A866E1" w14:textId="77777777" w:rsidR="007E583E" w:rsidRDefault="007E583E" w:rsidP="007E583E">
      <w:r>
        <w:t xml:space="preserve"> </w:t>
      </w:r>
    </w:p>
    <w:p w14:paraId="0F7F7AB7" w14:textId="2796D1A2" w:rsidR="007E583E" w:rsidRDefault="007E583E" w:rsidP="007E583E">
      <w:r>
        <w:t xml:space="preserve">The review team commenced with a series of briefings designed to introduce all members to the work of PTI, IANA, CSC, and the </w:t>
      </w:r>
      <w:r>
        <w:t>Contract</w:t>
      </w:r>
      <w:r>
        <w:t>ual requirements against which performance would be reviewed.</w:t>
      </w:r>
    </w:p>
    <w:p w14:paraId="28938211" w14:textId="77777777" w:rsidR="007E583E" w:rsidRDefault="007E583E" w:rsidP="007E583E"/>
    <w:p w14:paraId="3DF199DF" w14:textId="77777777" w:rsidR="007E583E" w:rsidRDefault="007E583E" w:rsidP="007E583E">
      <w:pPr>
        <w:pStyle w:val="Heading5"/>
        <w:numPr>
          <w:ilvl w:val="0"/>
          <w:numId w:val="0"/>
        </w:numPr>
        <w:ind w:left="1620" w:hanging="1620"/>
      </w:pPr>
      <w:r>
        <w:t>Table 2: Background Information and Briefings to the IFRT2</w:t>
      </w:r>
    </w:p>
    <w:p w14:paraId="78A8D5BA" w14:textId="77777777" w:rsidR="007E583E" w:rsidRDefault="007E583E" w:rsidP="007E583E"/>
    <w:sdt>
      <w:sdtPr>
        <w:tag w:val="goog_rdk_1"/>
        <w:id w:val="-956482754"/>
        <w:lock w:val="contentLocked"/>
      </w:sdtPr>
      <w:sdtContent>
        <w:tbl>
          <w:tblPr>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50"/>
            <w:gridCol w:w="1620"/>
            <w:gridCol w:w="2235"/>
            <w:gridCol w:w="2235"/>
          </w:tblGrid>
          <w:tr w:rsidR="007E583E" w14:paraId="75519357" w14:textId="77777777" w:rsidTr="00774A44">
            <w:tc>
              <w:tcPr>
                <w:tcW w:w="2850" w:type="dxa"/>
                <w:tcBorders>
                  <w:bottom w:val="single" w:sz="8" w:space="0" w:color="FFFFFF"/>
                </w:tcBorders>
                <w:shd w:val="clear" w:color="auto" w:fill="0C4364"/>
                <w:tcMar>
                  <w:top w:w="100" w:type="dxa"/>
                  <w:left w:w="100" w:type="dxa"/>
                  <w:bottom w:w="100" w:type="dxa"/>
                  <w:right w:w="100" w:type="dxa"/>
                </w:tcMar>
              </w:tcPr>
              <w:p w14:paraId="001C38FC" w14:textId="77777777" w:rsidR="007E583E" w:rsidRDefault="007E583E" w:rsidP="00774A44">
                <w:pPr>
                  <w:widowControl w:val="0"/>
                  <w:pBdr>
                    <w:top w:val="nil"/>
                    <w:left w:val="nil"/>
                    <w:bottom w:val="nil"/>
                    <w:right w:val="nil"/>
                    <w:between w:val="nil"/>
                  </w:pBdr>
                  <w:jc w:val="center"/>
                  <w:rPr>
                    <w:b/>
                    <w:color w:val="FFFFFF"/>
                  </w:rPr>
                </w:pPr>
                <w:r>
                  <w:rPr>
                    <w:b/>
                    <w:color w:val="FFFFFF"/>
                  </w:rPr>
                  <w:t>Briefing Session</w:t>
                </w:r>
              </w:p>
            </w:tc>
            <w:tc>
              <w:tcPr>
                <w:tcW w:w="1620" w:type="dxa"/>
                <w:tcBorders>
                  <w:bottom w:val="single" w:sz="8" w:space="0" w:color="FFFFFF"/>
                </w:tcBorders>
                <w:shd w:val="clear" w:color="auto" w:fill="0C4364"/>
                <w:tcMar>
                  <w:top w:w="100" w:type="dxa"/>
                  <w:left w:w="100" w:type="dxa"/>
                  <w:bottom w:w="100" w:type="dxa"/>
                  <w:right w:w="100" w:type="dxa"/>
                </w:tcMar>
              </w:tcPr>
              <w:p w14:paraId="55C2CB20" w14:textId="77777777" w:rsidR="007E583E" w:rsidRDefault="007E583E" w:rsidP="00774A44">
                <w:pPr>
                  <w:widowControl w:val="0"/>
                  <w:pBdr>
                    <w:top w:val="nil"/>
                    <w:left w:val="nil"/>
                    <w:bottom w:val="nil"/>
                    <w:right w:val="nil"/>
                    <w:between w:val="nil"/>
                  </w:pBdr>
                  <w:jc w:val="center"/>
                  <w:rPr>
                    <w:b/>
                    <w:color w:val="FFFFFF"/>
                  </w:rPr>
                </w:pPr>
                <w:r>
                  <w:rPr>
                    <w:b/>
                    <w:color w:val="FFFFFF"/>
                  </w:rPr>
                  <w:t>Date</w:t>
                </w:r>
              </w:p>
            </w:tc>
            <w:tc>
              <w:tcPr>
                <w:tcW w:w="2235" w:type="dxa"/>
                <w:tcBorders>
                  <w:bottom w:val="single" w:sz="8" w:space="0" w:color="FFFFFF"/>
                </w:tcBorders>
                <w:shd w:val="clear" w:color="auto" w:fill="0C4364"/>
                <w:tcMar>
                  <w:top w:w="100" w:type="dxa"/>
                  <w:left w:w="100" w:type="dxa"/>
                  <w:bottom w:w="100" w:type="dxa"/>
                  <w:right w:w="100" w:type="dxa"/>
                </w:tcMar>
              </w:tcPr>
              <w:p w14:paraId="2CF77194" w14:textId="77777777" w:rsidR="007E583E" w:rsidRDefault="007E583E" w:rsidP="00774A44">
                <w:pPr>
                  <w:widowControl w:val="0"/>
                  <w:pBdr>
                    <w:top w:val="nil"/>
                    <w:left w:val="nil"/>
                    <w:bottom w:val="nil"/>
                    <w:right w:val="nil"/>
                    <w:between w:val="nil"/>
                  </w:pBdr>
                  <w:jc w:val="center"/>
                  <w:rPr>
                    <w:b/>
                    <w:color w:val="FFFFFF"/>
                  </w:rPr>
                </w:pPr>
                <w:r>
                  <w:rPr>
                    <w:b/>
                    <w:color w:val="FFFFFF"/>
                  </w:rPr>
                  <w:t>Slides</w:t>
                </w:r>
              </w:p>
            </w:tc>
            <w:tc>
              <w:tcPr>
                <w:tcW w:w="2235" w:type="dxa"/>
                <w:tcBorders>
                  <w:bottom w:val="single" w:sz="8" w:space="0" w:color="FFFFFF"/>
                </w:tcBorders>
                <w:shd w:val="clear" w:color="auto" w:fill="0C4364"/>
                <w:tcMar>
                  <w:top w:w="100" w:type="dxa"/>
                  <w:left w:w="100" w:type="dxa"/>
                  <w:bottom w:w="100" w:type="dxa"/>
                  <w:right w:w="100" w:type="dxa"/>
                </w:tcMar>
              </w:tcPr>
              <w:p w14:paraId="2BCD12A8" w14:textId="77777777" w:rsidR="007E583E" w:rsidRDefault="007E583E" w:rsidP="00774A44">
                <w:pPr>
                  <w:widowControl w:val="0"/>
                  <w:pBdr>
                    <w:top w:val="nil"/>
                    <w:left w:val="nil"/>
                    <w:bottom w:val="nil"/>
                    <w:right w:val="nil"/>
                    <w:between w:val="nil"/>
                  </w:pBdr>
                  <w:jc w:val="center"/>
                  <w:rPr>
                    <w:b/>
                    <w:color w:val="FFFFFF"/>
                  </w:rPr>
                </w:pPr>
                <w:r>
                  <w:rPr>
                    <w:b/>
                    <w:color w:val="FFFFFF"/>
                  </w:rPr>
                  <w:t>Recording</w:t>
                </w:r>
              </w:p>
            </w:tc>
          </w:tr>
          <w:tr w:rsidR="007E583E" w14:paraId="4F4FC792" w14:textId="77777777" w:rsidTr="00774A44">
            <w:tc>
              <w:tcPr>
                <w:tcW w:w="285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58E686A" w14:textId="77777777" w:rsidR="007E583E" w:rsidRDefault="007E583E" w:rsidP="00774A44">
                <w:pPr>
                  <w:widowControl w:val="0"/>
                  <w:pBdr>
                    <w:top w:val="nil"/>
                    <w:left w:val="nil"/>
                    <w:bottom w:val="nil"/>
                    <w:right w:val="nil"/>
                    <w:between w:val="nil"/>
                  </w:pBdr>
                </w:pPr>
                <w:r>
                  <w:t>IANA Services Overview</w:t>
                </w:r>
              </w:p>
            </w:tc>
            <w:tc>
              <w:tcPr>
                <w:tcW w:w="162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348956E" w14:textId="77777777" w:rsidR="007E583E" w:rsidRDefault="007E583E" w:rsidP="00774A44">
                <w:pPr>
                  <w:widowControl w:val="0"/>
                  <w:pBdr>
                    <w:top w:val="nil"/>
                    <w:left w:val="nil"/>
                    <w:bottom w:val="nil"/>
                    <w:right w:val="nil"/>
                    <w:between w:val="nil"/>
                  </w:pBdr>
                </w:pPr>
                <w:r>
                  <w:t>10 Jan 2024</w:t>
                </w:r>
              </w:p>
            </w:tc>
            <w:tc>
              <w:tcPr>
                <w:tcW w:w="2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22997E85" w14:textId="77777777" w:rsidR="007E583E" w:rsidRDefault="007E583E" w:rsidP="00774A44">
                <w:pPr>
                  <w:widowControl w:val="0"/>
                  <w:pBdr>
                    <w:top w:val="nil"/>
                    <w:left w:val="nil"/>
                    <w:bottom w:val="nil"/>
                    <w:right w:val="nil"/>
                    <w:between w:val="nil"/>
                  </w:pBdr>
                </w:pPr>
                <w:hyperlink r:id="rId16">
                  <w:r>
                    <w:rPr>
                      <w:color w:val="1155CC"/>
                      <w:u w:val="single"/>
                    </w:rPr>
                    <w:t>Available Here</w:t>
                  </w:r>
                </w:hyperlink>
              </w:p>
            </w:tc>
            <w:tc>
              <w:tcPr>
                <w:tcW w:w="2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5977AD2" w14:textId="77777777" w:rsidR="007E583E" w:rsidRDefault="007E583E" w:rsidP="00774A44">
                <w:pPr>
                  <w:widowControl w:val="0"/>
                  <w:pBdr>
                    <w:top w:val="nil"/>
                    <w:left w:val="nil"/>
                    <w:bottom w:val="nil"/>
                    <w:right w:val="nil"/>
                    <w:between w:val="nil"/>
                  </w:pBdr>
                </w:pPr>
                <w:hyperlink r:id="rId17">
                  <w:r>
                    <w:rPr>
                      <w:color w:val="1155CC"/>
                      <w:u w:val="single"/>
                    </w:rPr>
                    <w:t>Available Here</w:t>
                  </w:r>
                </w:hyperlink>
              </w:p>
            </w:tc>
          </w:tr>
          <w:tr w:rsidR="007E583E" w14:paraId="7AFEC24C" w14:textId="77777777" w:rsidTr="00774A44">
            <w:tc>
              <w:tcPr>
                <w:tcW w:w="285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2A7FA7D" w14:textId="77777777" w:rsidR="007E583E" w:rsidRDefault="007E583E" w:rsidP="00774A44">
                <w:pPr>
                  <w:widowControl w:val="0"/>
                  <w:pBdr>
                    <w:top w:val="nil"/>
                    <w:left w:val="nil"/>
                    <w:bottom w:val="nil"/>
                    <w:right w:val="nil"/>
                    <w:between w:val="nil"/>
                  </w:pBdr>
                </w:pPr>
                <w:r>
                  <w:t>Briefing from the IANA Team on Root Zone Management and Performance Monitoring</w:t>
                </w:r>
              </w:p>
            </w:tc>
            <w:tc>
              <w:tcPr>
                <w:tcW w:w="162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41416E11" w14:textId="77777777" w:rsidR="007E583E" w:rsidRDefault="007E583E" w:rsidP="00774A44">
                <w:pPr>
                  <w:widowControl w:val="0"/>
                  <w:pBdr>
                    <w:top w:val="nil"/>
                    <w:left w:val="nil"/>
                    <w:bottom w:val="nil"/>
                    <w:right w:val="nil"/>
                    <w:between w:val="nil"/>
                  </w:pBdr>
                </w:pPr>
                <w:r>
                  <w:t>06 Feb 2024</w:t>
                </w:r>
              </w:p>
            </w:tc>
            <w:tc>
              <w:tcPr>
                <w:tcW w:w="2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06286828" w14:textId="77777777" w:rsidR="007E583E" w:rsidRDefault="007E583E" w:rsidP="00774A44">
                <w:pPr>
                  <w:widowControl w:val="0"/>
                  <w:pBdr>
                    <w:top w:val="nil"/>
                    <w:left w:val="nil"/>
                    <w:bottom w:val="nil"/>
                    <w:right w:val="nil"/>
                    <w:between w:val="nil"/>
                  </w:pBdr>
                </w:pPr>
                <w:hyperlink r:id="rId18">
                  <w:r>
                    <w:rPr>
                      <w:color w:val="1155CC"/>
                      <w:u w:val="single"/>
                    </w:rPr>
                    <w:t>Available Here</w:t>
                  </w:r>
                </w:hyperlink>
              </w:p>
            </w:tc>
            <w:tc>
              <w:tcPr>
                <w:tcW w:w="2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730822C" w14:textId="77777777" w:rsidR="007E583E" w:rsidRDefault="007E583E" w:rsidP="00774A44">
                <w:pPr>
                  <w:widowControl w:val="0"/>
                  <w:pBdr>
                    <w:top w:val="nil"/>
                    <w:left w:val="nil"/>
                    <w:bottom w:val="nil"/>
                    <w:right w:val="nil"/>
                    <w:between w:val="nil"/>
                  </w:pBdr>
                </w:pPr>
                <w:hyperlink r:id="rId19">
                  <w:r>
                    <w:rPr>
                      <w:color w:val="1155CC"/>
                      <w:u w:val="single"/>
                    </w:rPr>
                    <w:t>Available Here</w:t>
                  </w:r>
                </w:hyperlink>
              </w:p>
            </w:tc>
          </w:tr>
          <w:tr w:rsidR="007E583E" w14:paraId="75906346" w14:textId="77777777" w:rsidTr="00774A44">
            <w:tc>
              <w:tcPr>
                <w:tcW w:w="285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A70E887" w14:textId="77777777" w:rsidR="007E583E" w:rsidRDefault="007E583E" w:rsidP="00774A44">
                <w:pPr>
                  <w:widowControl w:val="0"/>
                  <w:pBdr>
                    <w:top w:val="nil"/>
                    <w:left w:val="nil"/>
                    <w:bottom w:val="nil"/>
                    <w:right w:val="nil"/>
                    <w:between w:val="nil"/>
                  </w:pBdr>
                </w:pPr>
                <w:r>
                  <w:t>CSC Overview</w:t>
                </w:r>
              </w:p>
            </w:tc>
            <w:tc>
              <w:tcPr>
                <w:tcW w:w="1620"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89553BD" w14:textId="77777777" w:rsidR="007E583E" w:rsidRDefault="007E583E" w:rsidP="00774A44">
                <w:pPr>
                  <w:widowControl w:val="0"/>
                  <w:pBdr>
                    <w:top w:val="nil"/>
                    <w:left w:val="nil"/>
                    <w:bottom w:val="nil"/>
                    <w:right w:val="nil"/>
                    <w:between w:val="nil"/>
                  </w:pBdr>
                </w:pPr>
                <w:r>
                  <w:t>06 Mar 2024</w:t>
                </w:r>
              </w:p>
            </w:tc>
            <w:tc>
              <w:tcPr>
                <w:tcW w:w="2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13BA6B8E" w14:textId="77777777" w:rsidR="007E583E" w:rsidRDefault="007E583E" w:rsidP="00774A44">
                <w:pPr>
                  <w:widowControl w:val="0"/>
                  <w:pBdr>
                    <w:top w:val="nil"/>
                    <w:left w:val="nil"/>
                    <w:bottom w:val="nil"/>
                    <w:right w:val="nil"/>
                    <w:between w:val="nil"/>
                  </w:pBdr>
                </w:pPr>
                <w:hyperlink r:id="rId20">
                  <w:r>
                    <w:rPr>
                      <w:color w:val="1155CC"/>
                      <w:u w:val="single"/>
                    </w:rPr>
                    <w:t>Available Here</w:t>
                  </w:r>
                </w:hyperlink>
              </w:p>
            </w:tc>
            <w:tc>
              <w:tcPr>
                <w:tcW w:w="2235"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71BCDDA8" w14:textId="77777777" w:rsidR="007E583E" w:rsidRDefault="007E583E" w:rsidP="00774A44">
                <w:pPr>
                  <w:widowControl w:val="0"/>
                  <w:pBdr>
                    <w:top w:val="nil"/>
                    <w:left w:val="nil"/>
                    <w:bottom w:val="nil"/>
                    <w:right w:val="nil"/>
                    <w:between w:val="nil"/>
                  </w:pBdr>
                </w:pPr>
                <w:hyperlink r:id="rId21">
                  <w:r>
                    <w:rPr>
                      <w:color w:val="1155CC"/>
                      <w:u w:val="single"/>
                    </w:rPr>
                    <w:t>Available Here</w:t>
                  </w:r>
                </w:hyperlink>
              </w:p>
            </w:tc>
          </w:tr>
        </w:tbl>
      </w:sdtContent>
    </w:sdt>
    <w:p w14:paraId="3F3D6E30" w14:textId="77777777" w:rsidR="007E583E" w:rsidRDefault="007E583E" w:rsidP="007E583E"/>
    <w:p w14:paraId="32B907B9" w14:textId="77777777" w:rsidR="007E583E" w:rsidRDefault="007E583E" w:rsidP="007E583E">
      <w:r>
        <w:t>During this period, the IFR2 Team developed a set of founding documents:</w:t>
      </w:r>
    </w:p>
    <w:p w14:paraId="7F6A0757" w14:textId="77777777" w:rsidR="007E583E" w:rsidRDefault="007E583E" w:rsidP="007E583E"/>
    <w:p w14:paraId="21A88B38" w14:textId="27F45663" w:rsidR="007E583E" w:rsidRDefault="007E583E" w:rsidP="007E583E">
      <w:pPr>
        <w:pStyle w:val="ListParagraph"/>
        <w:numPr>
          <w:ilvl w:val="0"/>
          <w:numId w:val="42"/>
        </w:numPr>
      </w:pPr>
      <w:hyperlink r:id="rId22">
        <w:r w:rsidRPr="007E583E">
          <w:rPr>
            <w:color w:val="1155CC"/>
            <w:u w:val="single"/>
          </w:rPr>
          <w:t>Terms of Reference (TOR)</w:t>
        </w:r>
      </w:hyperlink>
    </w:p>
    <w:p w14:paraId="59F1AB80" w14:textId="3CDDC0A7" w:rsidR="007E583E" w:rsidRDefault="007E583E" w:rsidP="007E583E">
      <w:pPr>
        <w:pStyle w:val="ListParagraph"/>
        <w:numPr>
          <w:ilvl w:val="0"/>
          <w:numId w:val="42"/>
        </w:numPr>
      </w:pPr>
      <w:hyperlink r:id="rId23">
        <w:r w:rsidRPr="007E583E">
          <w:rPr>
            <w:color w:val="1155CC"/>
            <w:u w:val="single"/>
          </w:rPr>
          <w:t>An indicative Work Plan</w:t>
        </w:r>
      </w:hyperlink>
    </w:p>
    <w:p w14:paraId="274D2445" w14:textId="77777777" w:rsidR="007E583E" w:rsidRDefault="007E583E" w:rsidP="007E583E"/>
    <w:p w14:paraId="55752B94" w14:textId="77777777" w:rsidR="007E583E" w:rsidRDefault="007E583E" w:rsidP="007E583E">
      <w:r>
        <w:t>These documents established the baseline expectations of team deliverables, routines, practices, scope, and timelines.</w:t>
      </w:r>
    </w:p>
    <w:p w14:paraId="0B15B5AB" w14:textId="77777777" w:rsidR="007E583E" w:rsidRDefault="007E583E" w:rsidP="007E583E"/>
    <w:p w14:paraId="5AE71FFC" w14:textId="77777777" w:rsidR="007E583E" w:rsidRDefault="007E583E" w:rsidP="007E583E">
      <w:r>
        <w:t xml:space="preserve">On 28 February 2024, the review team </w:t>
      </w:r>
      <w:hyperlink r:id="rId24">
        <w:r>
          <w:rPr>
            <w:color w:val="1155CC"/>
            <w:u w:val="single"/>
          </w:rPr>
          <w:t>announced</w:t>
        </w:r>
      </w:hyperlink>
      <w:r>
        <w:t xml:space="preserve"> the creation of these documents and invited participation from the ICANN community, offering communication options and links to the IFR2 Wiki.</w:t>
      </w:r>
      <w:r>
        <w:rPr>
          <w:vertAlign w:val="superscript"/>
        </w:rPr>
        <w:footnoteReference w:id="8"/>
      </w:r>
    </w:p>
    <w:p w14:paraId="6FC2EF98" w14:textId="77777777" w:rsidR="007E583E" w:rsidRDefault="007E583E" w:rsidP="007E583E">
      <w:pPr>
        <w:rPr>
          <w:color w:val="FF0000"/>
        </w:rPr>
      </w:pPr>
    </w:p>
    <w:p w14:paraId="246E8D63" w14:textId="77777777" w:rsidR="007E583E" w:rsidRDefault="007E583E" w:rsidP="007E583E">
      <w:r>
        <w:t>The IFR2 team leveraged its Wiki to provide organization, transparency, and accessibility. It included:</w:t>
      </w:r>
    </w:p>
    <w:p w14:paraId="4032C97C" w14:textId="77777777" w:rsidR="007E583E" w:rsidRDefault="007E583E" w:rsidP="007E583E">
      <w:pPr>
        <w:pStyle w:val="ListParagraph"/>
        <w:numPr>
          <w:ilvl w:val="0"/>
          <w:numId w:val="43"/>
        </w:numPr>
      </w:pPr>
      <w:r>
        <w:t>All founding documents, highlighted above</w:t>
      </w:r>
    </w:p>
    <w:p w14:paraId="77686E90" w14:textId="77777777" w:rsidR="007E583E" w:rsidRDefault="007E583E" w:rsidP="007E583E">
      <w:pPr>
        <w:pStyle w:val="ListParagraph"/>
        <w:numPr>
          <w:ilvl w:val="0"/>
          <w:numId w:val="43"/>
        </w:numPr>
      </w:pPr>
      <w:r>
        <w:t>Communication methods, including mailing lists and links to register</w:t>
      </w:r>
    </w:p>
    <w:p w14:paraId="7C668651" w14:textId="77777777" w:rsidR="007E583E" w:rsidRDefault="007E583E" w:rsidP="007E583E">
      <w:pPr>
        <w:pStyle w:val="ListParagraph"/>
        <w:numPr>
          <w:ilvl w:val="0"/>
          <w:numId w:val="43"/>
        </w:numPr>
      </w:pPr>
      <w:r>
        <w:t xml:space="preserve">All emails to the IFR2 distribution, published </w:t>
      </w:r>
      <w:hyperlink r:id="rId25">
        <w:r w:rsidRPr="007E583E">
          <w:rPr>
            <w:color w:val="1155CC"/>
            <w:u w:val="single"/>
          </w:rPr>
          <w:t>here</w:t>
        </w:r>
      </w:hyperlink>
    </w:p>
    <w:p w14:paraId="043BC2F2" w14:textId="77777777" w:rsidR="007E583E" w:rsidRDefault="007E583E" w:rsidP="007E583E">
      <w:pPr>
        <w:pStyle w:val="ListParagraph"/>
        <w:numPr>
          <w:ilvl w:val="0"/>
          <w:numId w:val="43"/>
        </w:numPr>
      </w:pPr>
      <w:r>
        <w:t>List of past and future plenary meetings with meeting notes, recordings, and materials</w:t>
      </w:r>
    </w:p>
    <w:p w14:paraId="03B27896" w14:textId="77777777" w:rsidR="007E583E" w:rsidRDefault="007E583E" w:rsidP="007E583E">
      <w:pPr>
        <w:pStyle w:val="ListParagraph"/>
        <w:numPr>
          <w:ilvl w:val="0"/>
          <w:numId w:val="43"/>
        </w:numPr>
      </w:pPr>
      <w:r>
        <w:t>Action Trackers and links to work-in-progress</w:t>
      </w:r>
    </w:p>
    <w:p w14:paraId="70C8CE95" w14:textId="77777777" w:rsidR="007E583E" w:rsidRDefault="007E583E" w:rsidP="007E583E">
      <w:pPr>
        <w:pStyle w:val="ListParagraph"/>
        <w:numPr>
          <w:ilvl w:val="0"/>
          <w:numId w:val="43"/>
        </w:numPr>
      </w:pPr>
      <w:r>
        <w:t>Links to resources and data required for the review</w:t>
      </w:r>
    </w:p>
    <w:p w14:paraId="62AA1DE4" w14:textId="77777777" w:rsidR="007E583E" w:rsidRDefault="007E583E" w:rsidP="007E583E"/>
    <w:p w14:paraId="3349A618" w14:textId="77777777" w:rsidR="007E583E" w:rsidRPr="007E583E" w:rsidRDefault="007E583E" w:rsidP="007E583E">
      <w:pPr>
        <w:pStyle w:val="Heading2"/>
      </w:pPr>
      <w:bookmarkStart w:id="10" w:name="_Toc191663094"/>
      <w:r w:rsidRPr="007E583E">
        <w:t>The IFRT2 Work Methodology</w:t>
      </w:r>
      <w:bookmarkEnd w:id="10"/>
    </w:p>
    <w:p w14:paraId="2B75C0A2" w14:textId="77777777" w:rsidR="007E583E" w:rsidRDefault="007E583E" w:rsidP="007E583E"/>
    <w:p w14:paraId="5F6BDF7D" w14:textId="77777777" w:rsidR="007E583E" w:rsidRDefault="007E583E" w:rsidP="007E583E">
      <w:r>
        <w:t xml:space="preserve">The IFR2 Team convened on 23 October 2023 and met every other week on a Tuesday, with Co-Chairs and ICANN staff meeting in the “off weeks” to organize the agenda. </w:t>
      </w:r>
    </w:p>
    <w:p w14:paraId="4869BA0B" w14:textId="77777777" w:rsidR="007E583E" w:rsidRDefault="007E583E" w:rsidP="007E583E"/>
    <w:p w14:paraId="1B130699" w14:textId="77777777" w:rsidR="007E583E" w:rsidRDefault="007E583E" w:rsidP="007E583E">
      <w:r>
        <w:t xml:space="preserve">To undertake its work, the review team methodically reviewed </w:t>
      </w:r>
      <w:proofErr w:type="gramStart"/>
      <w:r>
        <w:t>a number of</w:t>
      </w:r>
      <w:proofErr w:type="gramEnd"/>
      <w:r>
        <w:t xml:space="preserve"> inputs as required by section 18.4 of the ICANN Bylaws:</w:t>
      </w:r>
    </w:p>
    <w:p w14:paraId="43F0E3D0" w14:textId="77777777" w:rsidR="007E583E" w:rsidRDefault="007E583E" w:rsidP="007E583E"/>
    <w:p w14:paraId="0B60804D" w14:textId="77777777" w:rsidR="007E583E" w:rsidRDefault="007E583E" w:rsidP="007E583E">
      <w:pPr>
        <w:pStyle w:val="Heading5"/>
        <w:numPr>
          <w:ilvl w:val="0"/>
          <w:numId w:val="0"/>
        </w:numPr>
        <w:ind w:left="1620" w:hanging="1620"/>
      </w:pPr>
      <w:r>
        <w:t>Table 3: Findings associated with Review Materials</w:t>
      </w:r>
    </w:p>
    <w:p w14:paraId="1026C65E" w14:textId="77777777" w:rsidR="007E583E" w:rsidRDefault="007E583E" w:rsidP="007E583E"/>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50"/>
        <w:gridCol w:w="5079"/>
      </w:tblGrid>
      <w:tr w:rsidR="007E583E" w14:paraId="7D330EF9" w14:textId="77777777" w:rsidTr="007E583E">
        <w:tc>
          <w:tcPr>
            <w:tcW w:w="3950" w:type="dxa"/>
            <w:shd w:val="clear" w:color="auto" w:fill="0C4364"/>
            <w:tcMar>
              <w:top w:w="100" w:type="dxa"/>
              <w:left w:w="100" w:type="dxa"/>
              <w:bottom w:w="100" w:type="dxa"/>
              <w:right w:w="100" w:type="dxa"/>
            </w:tcMar>
          </w:tcPr>
          <w:p w14:paraId="3A94C70F" w14:textId="094E803D" w:rsidR="007E583E" w:rsidRDefault="007E583E" w:rsidP="00774A44">
            <w:pPr>
              <w:widowControl w:val="0"/>
              <w:pBdr>
                <w:top w:val="nil"/>
                <w:left w:val="nil"/>
                <w:bottom w:val="nil"/>
                <w:right w:val="nil"/>
                <w:between w:val="nil"/>
              </w:pBdr>
              <w:rPr>
                <w:b/>
                <w:color w:val="FFFFFF"/>
              </w:rPr>
            </w:pPr>
            <w:r>
              <w:rPr>
                <w:b/>
                <w:color w:val="FFFFFF"/>
              </w:rPr>
              <w:t>Review Materials</w:t>
            </w:r>
          </w:p>
        </w:tc>
        <w:tc>
          <w:tcPr>
            <w:tcW w:w="5079" w:type="dxa"/>
            <w:shd w:val="clear" w:color="auto" w:fill="0C4364"/>
            <w:tcMar>
              <w:top w:w="100" w:type="dxa"/>
              <w:left w:w="100" w:type="dxa"/>
              <w:bottom w:w="100" w:type="dxa"/>
              <w:right w:w="100" w:type="dxa"/>
            </w:tcMar>
          </w:tcPr>
          <w:p w14:paraId="78A56C27" w14:textId="77777777" w:rsidR="007E583E" w:rsidRDefault="007E583E" w:rsidP="00774A44">
            <w:pPr>
              <w:widowControl w:val="0"/>
              <w:pBdr>
                <w:top w:val="nil"/>
                <w:left w:val="nil"/>
                <w:bottom w:val="nil"/>
                <w:right w:val="nil"/>
                <w:between w:val="nil"/>
              </w:pBdr>
              <w:rPr>
                <w:b/>
                <w:color w:val="FFFFFF"/>
              </w:rPr>
            </w:pPr>
            <w:r>
              <w:rPr>
                <w:b/>
                <w:color w:val="FFFFFF"/>
              </w:rPr>
              <w:t>Findings</w:t>
            </w:r>
          </w:p>
        </w:tc>
      </w:tr>
      <w:tr w:rsidR="007E583E" w14:paraId="6F36949D" w14:textId="77777777" w:rsidTr="007E583E">
        <w:tc>
          <w:tcPr>
            <w:tcW w:w="3950" w:type="dxa"/>
            <w:shd w:val="clear" w:color="auto" w:fill="auto"/>
            <w:tcMar>
              <w:top w:w="100" w:type="dxa"/>
              <w:left w:w="100" w:type="dxa"/>
              <w:bottom w:w="100" w:type="dxa"/>
              <w:right w:w="100" w:type="dxa"/>
            </w:tcMar>
          </w:tcPr>
          <w:p w14:paraId="2AD25B92" w14:textId="77777777" w:rsidR="007E583E" w:rsidRDefault="007E583E" w:rsidP="00774A44">
            <w:pPr>
              <w:widowControl w:val="0"/>
              <w:pBdr>
                <w:top w:val="nil"/>
                <w:left w:val="nil"/>
                <w:bottom w:val="nil"/>
                <w:right w:val="nil"/>
                <w:between w:val="nil"/>
              </w:pBdr>
            </w:pPr>
            <w:r>
              <w:t>IANA Naming Function Contract and Statement of work</w:t>
            </w:r>
          </w:p>
        </w:tc>
        <w:tc>
          <w:tcPr>
            <w:tcW w:w="5079" w:type="dxa"/>
            <w:shd w:val="clear" w:color="auto" w:fill="auto"/>
            <w:tcMar>
              <w:top w:w="100" w:type="dxa"/>
              <w:left w:w="100" w:type="dxa"/>
              <w:bottom w:w="100" w:type="dxa"/>
              <w:right w:w="100" w:type="dxa"/>
            </w:tcMar>
          </w:tcPr>
          <w:p w14:paraId="630FC648" w14:textId="77777777" w:rsidR="007E583E" w:rsidRDefault="007E583E" w:rsidP="00774A44">
            <w:pPr>
              <w:widowControl w:val="0"/>
              <w:pBdr>
                <w:top w:val="nil"/>
                <w:left w:val="nil"/>
                <w:bottom w:val="nil"/>
                <w:right w:val="nil"/>
                <w:between w:val="nil"/>
              </w:pBdr>
            </w:pPr>
            <w:r>
              <w:t>See Appendix B</w:t>
            </w:r>
          </w:p>
        </w:tc>
      </w:tr>
      <w:tr w:rsidR="007E583E" w14:paraId="60EC248C" w14:textId="77777777" w:rsidTr="007E583E">
        <w:tc>
          <w:tcPr>
            <w:tcW w:w="3950" w:type="dxa"/>
            <w:shd w:val="clear" w:color="auto" w:fill="auto"/>
            <w:tcMar>
              <w:top w:w="100" w:type="dxa"/>
              <w:left w:w="100" w:type="dxa"/>
              <w:bottom w:w="100" w:type="dxa"/>
              <w:right w:w="100" w:type="dxa"/>
            </w:tcMar>
          </w:tcPr>
          <w:p w14:paraId="1BF050C9" w14:textId="77777777" w:rsidR="007E583E" w:rsidRDefault="007E583E" w:rsidP="00774A44">
            <w:pPr>
              <w:widowControl w:val="0"/>
              <w:pBdr>
                <w:top w:val="nil"/>
                <w:left w:val="nil"/>
                <w:bottom w:val="nil"/>
                <w:right w:val="nil"/>
                <w:between w:val="nil"/>
              </w:pBdr>
            </w:pPr>
            <w:r>
              <w:t>Bylaws Scope Requirements</w:t>
            </w:r>
          </w:p>
        </w:tc>
        <w:tc>
          <w:tcPr>
            <w:tcW w:w="5079" w:type="dxa"/>
            <w:shd w:val="clear" w:color="auto" w:fill="auto"/>
            <w:tcMar>
              <w:top w:w="100" w:type="dxa"/>
              <w:left w:w="100" w:type="dxa"/>
              <w:bottom w:w="100" w:type="dxa"/>
              <w:right w:w="100" w:type="dxa"/>
            </w:tcMar>
          </w:tcPr>
          <w:p w14:paraId="6D57EB56" w14:textId="77777777" w:rsidR="007E583E" w:rsidRDefault="007E583E" w:rsidP="00774A44">
            <w:pPr>
              <w:widowControl w:val="0"/>
              <w:pBdr>
                <w:top w:val="nil"/>
                <w:left w:val="nil"/>
                <w:bottom w:val="nil"/>
                <w:right w:val="nil"/>
                <w:between w:val="nil"/>
              </w:pBdr>
            </w:pPr>
            <w:r>
              <w:t>This analysis is contained in the “Scope Review and Findings” section of this report</w:t>
            </w:r>
          </w:p>
        </w:tc>
      </w:tr>
      <w:tr w:rsidR="007E583E" w14:paraId="20C4A7C1" w14:textId="77777777" w:rsidTr="007E583E">
        <w:tc>
          <w:tcPr>
            <w:tcW w:w="3950" w:type="dxa"/>
            <w:shd w:val="clear" w:color="auto" w:fill="auto"/>
            <w:tcMar>
              <w:top w:w="100" w:type="dxa"/>
              <w:left w:w="100" w:type="dxa"/>
              <w:bottom w:w="100" w:type="dxa"/>
              <w:right w:w="100" w:type="dxa"/>
            </w:tcMar>
          </w:tcPr>
          <w:p w14:paraId="5E42F4AF" w14:textId="77777777" w:rsidR="007E583E" w:rsidRDefault="007E583E" w:rsidP="00774A44">
            <w:pPr>
              <w:widowControl w:val="0"/>
              <w:pBdr>
                <w:top w:val="nil"/>
                <w:left w:val="nil"/>
                <w:bottom w:val="nil"/>
                <w:right w:val="nil"/>
                <w:between w:val="nil"/>
              </w:pBdr>
            </w:pPr>
            <w:r>
              <w:t>IFR1 Recommendations and Implementation Status</w:t>
            </w:r>
          </w:p>
        </w:tc>
        <w:tc>
          <w:tcPr>
            <w:tcW w:w="5079" w:type="dxa"/>
            <w:shd w:val="clear" w:color="auto" w:fill="auto"/>
            <w:tcMar>
              <w:top w:w="100" w:type="dxa"/>
              <w:left w:w="100" w:type="dxa"/>
              <w:bottom w:w="100" w:type="dxa"/>
              <w:right w:w="100" w:type="dxa"/>
            </w:tcMar>
          </w:tcPr>
          <w:p w14:paraId="49B1D802" w14:textId="77777777" w:rsidR="007E583E" w:rsidRDefault="007E583E" w:rsidP="00774A44">
            <w:pPr>
              <w:widowControl w:val="0"/>
              <w:pBdr>
                <w:top w:val="nil"/>
                <w:left w:val="nil"/>
                <w:bottom w:val="nil"/>
                <w:right w:val="nil"/>
                <w:between w:val="nil"/>
              </w:pBdr>
            </w:pPr>
            <w:r>
              <w:t xml:space="preserve">The review team reviewed the </w:t>
            </w:r>
            <w:hyperlink r:id="rId26">
              <w:r>
                <w:rPr>
                  <w:color w:val="1155CC"/>
                  <w:u w:val="single"/>
                </w:rPr>
                <w:t>IFR1 findings and recommendations</w:t>
              </w:r>
            </w:hyperlink>
            <w:r>
              <w:t>, as well as the public comments on recommended changes, which led to Recommendation 3.</w:t>
            </w:r>
          </w:p>
          <w:p w14:paraId="46B896EC" w14:textId="77777777" w:rsidR="007E583E" w:rsidRDefault="007E583E" w:rsidP="00774A44">
            <w:pPr>
              <w:widowControl w:val="0"/>
              <w:pBdr>
                <w:top w:val="nil"/>
                <w:left w:val="nil"/>
                <w:bottom w:val="nil"/>
                <w:right w:val="nil"/>
                <w:between w:val="nil"/>
              </w:pBdr>
            </w:pPr>
          </w:p>
          <w:p w14:paraId="3282BF8A" w14:textId="77777777" w:rsidR="007E583E" w:rsidRDefault="007E583E" w:rsidP="00774A44">
            <w:pPr>
              <w:widowControl w:val="0"/>
              <w:pBdr>
                <w:top w:val="nil"/>
                <w:left w:val="nil"/>
                <w:bottom w:val="nil"/>
                <w:right w:val="nil"/>
                <w:between w:val="nil"/>
              </w:pBdr>
            </w:pPr>
          </w:p>
          <w:p w14:paraId="5CFAE8DF" w14:textId="77777777" w:rsidR="007E583E" w:rsidRDefault="007E583E" w:rsidP="00774A44">
            <w:pPr>
              <w:widowControl w:val="0"/>
              <w:pBdr>
                <w:top w:val="nil"/>
                <w:left w:val="nil"/>
                <w:bottom w:val="nil"/>
                <w:right w:val="nil"/>
                <w:between w:val="nil"/>
              </w:pBdr>
            </w:pPr>
          </w:p>
        </w:tc>
      </w:tr>
      <w:tr w:rsidR="007E583E" w14:paraId="4F65CF74" w14:textId="77777777" w:rsidTr="007E583E">
        <w:tc>
          <w:tcPr>
            <w:tcW w:w="3950" w:type="dxa"/>
            <w:shd w:val="clear" w:color="auto" w:fill="auto"/>
            <w:tcMar>
              <w:top w:w="100" w:type="dxa"/>
              <w:left w:w="100" w:type="dxa"/>
              <w:bottom w:w="100" w:type="dxa"/>
              <w:right w:w="100" w:type="dxa"/>
            </w:tcMar>
          </w:tcPr>
          <w:p w14:paraId="33644A71" w14:textId="77777777" w:rsidR="007E583E" w:rsidRDefault="007E583E" w:rsidP="00774A44">
            <w:pPr>
              <w:widowControl w:val="0"/>
              <w:pBdr>
                <w:top w:val="nil"/>
                <w:left w:val="nil"/>
                <w:bottom w:val="nil"/>
                <w:right w:val="nil"/>
                <w:between w:val="nil"/>
              </w:pBdr>
              <w:rPr>
                <w:color w:val="333333"/>
              </w:rPr>
            </w:pPr>
            <w:r>
              <w:t xml:space="preserve">Performance Reports provided by </w:t>
            </w:r>
            <w:proofErr w:type="spellStart"/>
            <w:r>
              <w:t>PTI</w:t>
            </w:r>
            <w:r>
              <w:rPr>
                <w:color w:val="333333"/>
              </w:rPr>
              <w:t>in</w:t>
            </w:r>
            <w:proofErr w:type="spellEnd"/>
            <w:r>
              <w:rPr>
                <w:color w:val="333333"/>
              </w:rPr>
              <w:t xml:space="preserve"> accordance with the</w:t>
            </w:r>
            <w:hyperlink r:id="rId27">
              <w:r>
                <w:rPr>
                  <w:color w:val="333333"/>
                </w:rPr>
                <w:t xml:space="preserve"> </w:t>
              </w:r>
            </w:hyperlink>
            <w:hyperlink r:id="rId28">
              <w:r>
                <w:rPr>
                  <w:color w:val="1155CC"/>
                  <w:u w:val="single"/>
                </w:rPr>
                <w:t>IANA Naming Function Contract</w:t>
              </w:r>
            </w:hyperlink>
            <w:r>
              <w:rPr>
                <w:color w:val="333333"/>
              </w:rPr>
              <w:t xml:space="preserve"> (section 18.4.a.)”</w:t>
            </w:r>
          </w:p>
          <w:p w14:paraId="298894CA" w14:textId="77777777" w:rsidR="007E583E" w:rsidRDefault="007E583E" w:rsidP="00774A44">
            <w:pPr>
              <w:widowControl w:val="0"/>
              <w:pBdr>
                <w:top w:val="nil"/>
                <w:left w:val="nil"/>
                <w:bottom w:val="nil"/>
                <w:right w:val="nil"/>
                <w:between w:val="nil"/>
              </w:pBdr>
              <w:rPr>
                <w:i/>
                <w:color w:val="333333"/>
              </w:rPr>
            </w:pPr>
          </w:p>
        </w:tc>
        <w:tc>
          <w:tcPr>
            <w:tcW w:w="5079" w:type="dxa"/>
            <w:shd w:val="clear" w:color="auto" w:fill="auto"/>
            <w:tcMar>
              <w:top w:w="100" w:type="dxa"/>
              <w:left w:w="100" w:type="dxa"/>
              <w:bottom w:w="100" w:type="dxa"/>
              <w:right w:w="100" w:type="dxa"/>
            </w:tcMar>
          </w:tcPr>
          <w:p w14:paraId="77C0C4A6" w14:textId="77777777" w:rsidR="007E583E" w:rsidRDefault="007E583E" w:rsidP="00774A44">
            <w:pPr>
              <w:widowControl w:val="0"/>
              <w:pBdr>
                <w:top w:val="nil"/>
                <w:left w:val="nil"/>
                <w:bottom w:val="nil"/>
                <w:right w:val="nil"/>
                <w:between w:val="nil"/>
              </w:pBdr>
              <w:rPr>
                <w:color w:val="333333"/>
              </w:rPr>
            </w:pPr>
            <w:r>
              <w:rPr>
                <w:color w:val="333333"/>
              </w:rPr>
              <w:t xml:space="preserve">The online dashboard of PTI’s metrics: </w:t>
            </w:r>
            <w:hyperlink r:id="rId29">
              <w:r>
                <w:rPr>
                  <w:color w:val="1155CC"/>
                  <w:u w:val="single"/>
                </w:rPr>
                <w:t>https://sle-dashboard.iana.org/</w:t>
              </w:r>
            </w:hyperlink>
          </w:p>
          <w:p w14:paraId="39450825" w14:textId="77777777" w:rsidR="007E583E" w:rsidRDefault="007E583E" w:rsidP="00774A44">
            <w:pPr>
              <w:widowControl w:val="0"/>
              <w:pBdr>
                <w:top w:val="nil"/>
                <w:left w:val="nil"/>
                <w:bottom w:val="nil"/>
                <w:right w:val="nil"/>
                <w:between w:val="nil"/>
              </w:pBdr>
              <w:rPr>
                <w:color w:val="333333"/>
              </w:rPr>
            </w:pPr>
          </w:p>
          <w:p w14:paraId="2856463D" w14:textId="77777777" w:rsidR="007E583E" w:rsidRDefault="007E583E" w:rsidP="00774A44">
            <w:pPr>
              <w:widowControl w:val="0"/>
              <w:pBdr>
                <w:top w:val="nil"/>
                <w:left w:val="nil"/>
                <w:bottom w:val="nil"/>
                <w:right w:val="nil"/>
                <w:between w:val="nil"/>
              </w:pBdr>
              <w:rPr>
                <w:color w:val="333333"/>
              </w:rPr>
            </w:pPr>
            <w:r>
              <w:rPr>
                <w:color w:val="333333"/>
              </w:rPr>
              <w:t xml:space="preserve">PTI’s Monthly SLA Reports: </w:t>
            </w:r>
            <w:hyperlink r:id="rId30">
              <w:r>
                <w:rPr>
                  <w:color w:val="1D98D3"/>
                  <w:u w:val="single"/>
                </w:rPr>
                <w:t>https://www.iana.org/performance/csc-reports</w:t>
              </w:r>
            </w:hyperlink>
            <w:r>
              <w:rPr>
                <w:color w:val="333333"/>
              </w:rPr>
              <w:t>.</w:t>
            </w:r>
          </w:p>
          <w:p w14:paraId="10D160FD" w14:textId="77777777" w:rsidR="007E583E" w:rsidRDefault="007E583E" w:rsidP="00774A44">
            <w:pPr>
              <w:widowControl w:val="0"/>
              <w:pBdr>
                <w:top w:val="nil"/>
                <w:left w:val="nil"/>
                <w:bottom w:val="nil"/>
                <w:right w:val="nil"/>
                <w:between w:val="nil"/>
              </w:pBdr>
              <w:rPr>
                <w:color w:val="333333"/>
              </w:rPr>
            </w:pPr>
          </w:p>
          <w:p w14:paraId="4B8280AF" w14:textId="77777777" w:rsidR="007E583E" w:rsidRDefault="007E583E" w:rsidP="00774A44">
            <w:pPr>
              <w:widowControl w:val="0"/>
              <w:pBdr>
                <w:top w:val="nil"/>
                <w:left w:val="nil"/>
                <w:bottom w:val="nil"/>
                <w:right w:val="nil"/>
                <w:between w:val="nil"/>
              </w:pBdr>
              <w:rPr>
                <w:color w:val="333333"/>
              </w:rPr>
            </w:pPr>
            <w:r>
              <w:rPr>
                <w:color w:val="333333"/>
              </w:rPr>
              <w:t xml:space="preserve">Monthly audit report on the root zone files: </w:t>
            </w:r>
            <w:hyperlink r:id="rId31">
              <w:r>
                <w:rPr>
                  <w:color w:val="1155CC"/>
                  <w:u w:val="single"/>
                </w:rPr>
                <w:t>www.iana.org/performance/root-audit</w:t>
              </w:r>
            </w:hyperlink>
            <w:r>
              <w:rPr>
                <w:color w:val="333333"/>
              </w:rPr>
              <w:t>.</w:t>
            </w:r>
          </w:p>
          <w:p w14:paraId="688F8AF2" w14:textId="77777777" w:rsidR="007E583E" w:rsidRDefault="007E583E" w:rsidP="00774A44">
            <w:pPr>
              <w:widowControl w:val="0"/>
              <w:pBdr>
                <w:top w:val="nil"/>
                <w:left w:val="nil"/>
                <w:bottom w:val="nil"/>
                <w:right w:val="nil"/>
                <w:between w:val="nil"/>
              </w:pBdr>
              <w:rPr>
                <w:color w:val="333333"/>
              </w:rPr>
            </w:pPr>
          </w:p>
          <w:p w14:paraId="65D249CB" w14:textId="77777777" w:rsidR="007E583E" w:rsidRDefault="007E583E" w:rsidP="00774A44">
            <w:pPr>
              <w:widowControl w:val="0"/>
              <w:pBdr>
                <w:top w:val="nil"/>
                <w:left w:val="nil"/>
                <w:bottom w:val="nil"/>
                <w:right w:val="nil"/>
                <w:between w:val="nil"/>
              </w:pBdr>
            </w:pPr>
            <w:r>
              <w:rPr>
                <w:color w:val="333333"/>
              </w:rPr>
              <w:t xml:space="preserve">The annual IANA Function </w:t>
            </w:r>
            <w:hyperlink r:id="rId32">
              <w:r>
                <w:rPr>
                  <w:color w:val="1155CC"/>
                  <w:u w:val="single"/>
                </w:rPr>
                <w:t xml:space="preserve">Customer Engagement </w:t>
              </w:r>
            </w:hyperlink>
            <w:hyperlink r:id="rId33">
              <w:r>
                <w:rPr>
                  <w:color w:val="1155CC"/>
                  <w:u w:val="single"/>
                </w:rPr>
                <w:t>Survey</w:t>
              </w:r>
            </w:hyperlink>
          </w:p>
        </w:tc>
      </w:tr>
      <w:tr w:rsidR="007E583E" w14:paraId="4171BDB6" w14:textId="77777777" w:rsidTr="007E583E">
        <w:tc>
          <w:tcPr>
            <w:tcW w:w="3950" w:type="dxa"/>
            <w:shd w:val="clear" w:color="auto" w:fill="auto"/>
            <w:tcMar>
              <w:top w:w="100" w:type="dxa"/>
              <w:left w:w="100" w:type="dxa"/>
              <w:bottom w:w="100" w:type="dxa"/>
              <w:right w:w="100" w:type="dxa"/>
            </w:tcMar>
          </w:tcPr>
          <w:p w14:paraId="0FD485C3" w14:textId="77777777" w:rsidR="007E583E" w:rsidRDefault="007E583E" w:rsidP="00774A44">
            <w:pPr>
              <w:spacing w:before="160"/>
            </w:pPr>
            <w:r>
              <w:rPr>
                <w:color w:val="333333"/>
              </w:rPr>
              <w:t>Reports provided by the CSC as well as recommendations made by the CSC (section18.</w:t>
            </w:r>
            <w:proofErr w:type="gramStart"/>
            <w:r>
              <w:rPr>
                <w:color w:val="333333"/>
              </w:rPr>
              <w:t>4.b</w:t>
            </w:r>
            <w:proofErr w:type="gramEnd"/>
            <w:r>
              <w:rPr>
                <w:color w:val="333333"/>
              </w:rPr>
              <w:t xml:space="preserve"> and d)” </w:t>
            </w:r>
          </w:p>
        </w:tc>
        <w:tc>
          <w:tcPr>
            <w:tcW w:w="5079" w:type="dxa"/>
            <w:shd w:val="clear" w:color="auto" w:fill="auto"/>
            <w:tcMar>
              <w:top w:w="100" w:type="dxa"/>
              <w:left w:w="100" w:type="dxa"/>
              <w:bottom w:w="100" w:type="dxa"/>
              <w:right w:w="100" w:type="dxa"/>
            </w:tcMar>
          </w:tcPr>
          <w:p w14:paraId="671C3D8A" w14:textId="77777777" w:rsidR="007E583E" w:rsidRDefault="007E583E" w:rsidP="00774A44">
            <w:pPr>
              <w:spacing w:before="160"/>
              <w:rPr>
                <w:color w:val="333333"/>
              </w:rPr>
            </w:pPr>
            <w:r>
              <w:rPr>
                <w:color w:val="333333"/>
              </w:rPr>
              <w:t xml:space="preserve">Monthly </w:t>
            </w:r>
            <w:hyperlink r:id="rId34">
              <w:r>
                <w:rPr>
                  <w:color w:val="1155CC"/>
                  <w:u w:val="single"/>
                </w:rPr>
                <w:t>CSC Reports</w:t>
              </w:r>
            </w:hyperlink>
            <w:r>
              <w:rPr>
                <w:color w:val="333333"/>
              </w:rPr>
              <w:t xml:space="preserve"> on PTI’s Service Level Agreements (SLAs): </w:t>
            </w:r>
          </w:p>
        </w:tc>
      </w:tr>
      <w:tr w:rsidR="007E583E" w14:paraId="29907AEF" w14:textId="77777777" w:rsidTr="007E583E">
        <w:tc>
          <w:tcPr>
            <w:tcW w:w="3950" w:type="dxa"/>
            <w:shd w:val="clear" w:color="auto" w:fill="auto"/>
            <w:tcMar>
              <w:top w:w="100" w:type="dxa"/>
              <w:left w:w="100" w:type="dxa"/>
              <w:bottom w:w="100" w:type="dxa"/>
              <w:right w:w="100" w:type="dxa"/>
            </w:tcMar>
          </w:tcPr>
          <w:p w14:paraId="4387BC25" w14:textId="77777777" w:rsidR="007E583E" w:rsidRDefault="007E583E" w:rsidP="00774A44">
            <w:pPr>
              <w:spacing w:before="160"/>
              <w:rPr>
                <w:color w:val="333333"/>
              </w:rPr>
            </w:pPr>
            <w:r>
              <w:rPr>
                <w:color w:val="333333"/>
              </w:rPr>
              <w:t>Report following community input through the intended Public Comment on the Draft Initial Report (section 18.4.c)</w:t>
            </w:r>
          </w:p>
        </w:tc>
        <w:tc>
          <w:tcPr>
            <w:tcW w:w="5079" w:type="dxa"/>
            <w:shd w:val="clear" w:color="auto" w:fill="auto"/>
            <w:tcMar>
              <w:top w:w="100" w:type="dxa"/>
              <w:left w:w="100" w:type="dxa"/>
              <w:bottom w:w="100" w:type="dxa"/>
              <w:right w:w="100" w:type="dxa"/>
            </w:tcMar>
          </w:tcPr>
          <w:p w14:paraId="4949A6CA" w14:textId="185ED643" w:rsidR="007E583E" w:rsidRDefault="007E583E" w:rsidP="00774A44">
            <w:pPr>
              <w:spacing w:before="160"/>
              <w:rPr>
                <w:color w:val="333333"/>
              </w:rPr>
            </w:pPr>
            <w:r>
              <w:rPr>
                <w:color w:val="333333"/>
              </w:rPr>
              <w:t>To follow the Public Comment Period</w:t>
            </w:r>
          </w:p>
        </w:tc>
      </w:tr>
    </w:tbl>
    <w:p w14:paraId="26C8FDB7" w14:textId="77777777" w:rsidR="007E583E" w:rsidRDefault="007E583E" w:rsidP="007E583E">
      <w:pPr>
        <w:pBdr>
          <w:top w:val="nil"/>
          <w:left w:val="nil"/>
          <w:bottom w:val="nil"/>
          <w:right w:val="nil"/>
          <w:between w:val="nil"/>
        </w:pBdr>
        <w:spacing w:before="150"/>
        <w:rPr>
          <w:color w:val="FF0000"/>
        </w:rPr>
      </w:pPr>
    </w:p>
    <w:p w14:paraId="07BA159F" w14:textId="77777777" w:rsidR="007E583E" w:rsidRDefault="007E583E" w:rsidP="007E583E">
      <w:pPr>
        <w:pBdr>
          <w:top w:val="nil"/>
          <w:left w:val="nil"/>
          <w:bottom w:val="nil"/>
          <w:right w:val="nil"/>
          <w:between w:val="nil"/>
        </w:pBdr>
        <w:spacing w:before="150"/>
        <w:rPr>
          <w:color w:val="FF0000"/>
        </w:rPr>
      </w:pPr>
    </w:p>
    <w:p w14:paraId="08DC3AD3" w14:textId="77777777" w:rsidR="007E583E" w:rsidRPr="007E583E" w:rsidRDefault="007E583E" w:rsidP="007E583E">
      <w:pPr>
        <w:pStyle w:val="Heading2"/>
      </w:pPr>
      <w:bookmarkStart w:id="11" w:name="_Toc191663095"/>
      <w:r w:rsidRPr="007E583E">
        <w:t>Decision-Making Methodologies</w:t>
      </w:r>
      <w:bookmarkEnd w:id="11"/>
    </w:p>
    <w:p w14:paraId="03C95DC3" w14:textId="77777777" w:rsidR="007E583E" w:rsidRDefault="007E583E" w:rsidP="007E583E">
      <w:pPr>
        <w:shd w:val="clear" w:color="auto" w:fill="FFFFFF"/>
      </w:pPr>
    </w:p>
    <w:p w14:paraId="5F1EC2A7" w14:textId="77777777" w:rsidR="007E583E" w:rsidRDefault="007E583E" w:rsidP="007E583E">
      <w:pPr>
        <w:shd w:val="clear" w:color="auto" w:fill="FFFFFF"/>
      </w:pPr>
      <w:r>
        <w:t xml:space="preserve">The IFRT2 followed the meeting rules from the ICANN Bylaws Section 18.9. Meetings: </w:t>
      </w:r>
    </w:p>
    <w:p w14:paraId="3A1E5F14" w14:textId="77777777" w:rsidR="007E583E" w:rsidRDefault="007E583E" w:rsidP="007E583E">
      <w:pPr>
        <w:shd w:val="clear" w:color="auto" w:fill="FFFFFF"/>
        <w:spacing w:before="280" w:after="280"/>
        <w:ind w:left="720"/>
        <w:rPr>
          <w:i/>
          <w:color w:val="333333"/>
        </w:rPr>
      </w:pPr>
      <w:r>
        <w:rPr>
          <w:i/>
          <w:color w:val="333333"/>
        </w:rPr>
        <w:t>“(</w:t>
      </w:r>
      <w:proofErr w:type="gramStart"/>
      <w:r>
        <w:rPr>
          <w:i/>
          <w:color w:val="333333"/>
        </w:rPr>
        <w:t>a)  All</w:t>
      </w:r>
      <w:proofErr w:type="gramEnd"/>
      <w:r>
        <w:rPr>
          <w:i/>
          <w:color w:val="333333"/>
        </w:rPr>
        <w:t xml:space="preserve"> actions of the IFRT shall be taken by consensus of the IFRT, which is where a small minority may disagree, but most agree. If consensus cannot be reached with respect to a particular issue, actions by the majority of </w:t>
      </w:r>
      <w:proofErr w:type="gramStart"/>
      <w:r>
        <w:rPr>
          <w:i/>
          <w:color w:val="333333"/>
        </w:rPr>
        <w:t>all of</w:t>
      </w:r>
      <w:proofErr w:type="gramEnd"/>
      <w:r>
        <w:rPr>
          <w:i/>
          <w:color w:val="333333"/>
        </w:rPr>
        <w:t xml:space="preserve"> the members of the IFRT shall be the action of the IFRT.”</w:t>
      </w:r>
    </w:p>
    <w:p w14:paraId="3A325703" w14:textId="77777777" w:rsidR="007E583E" w:rsidRDefault="007E583E" w:rsidP="007E583E">
      <w:pPr>
        <w:spacing w:after="240"/>
      </w:pPr>
      <w:r>
        <w:t>The review team leadership is responsible for designating each decision as having one of the following designations:</w:t>
      </w:r>
    </w:p>
    <w:p w14:paraId="3840D246" w14:textId="77777777" w:rsidR="007E583E" w:rsidRDefault="007E583E" w:rsidP="007E583E">
      <w:pPr>
        <w:spacing w:after="240"/>
      </w:pPr>
      <w:r>
        <w:rPr>
          <w:b/>
          <w:u w:val="single"/>
        </w:rPr>
        <w:t>Full consensus</w:t>
      </w:r>
      <w:r>
        <w:t>: no review team members speak against the recommendation in its last readings.</w:t>
      </w:r>
    </w:p>
    <w:p w14:paraId="29CFAC82" w14:textId="77777777" w:rsidR="007E583E" w:rsidRDefault="007E583E" w:rsidP="007E583E">
      <w:pPr>
        <w:spacing w:after="240"/>
      </w:pPr>
      <w:r>
        <w:rPr>
          <w:b/>
          <w:u w:val="single"/>
        </w:rPr>
        <w:t>Consensus</w:t>
      </w:r>
      <w:r>
        <w:t>:  small minority disagree but most agree. A rule-of-thumb for judging consensus is that the decision is supported by 80 percent of the review team (does not override Bylaws Section 18.5 for specific situations).</w:t>
      </w:r>
    </w:p>
    <w:p w14:paraId="1F19D257" w14:textId="77777777" w:rsidR="007E583E" w:rsidRDefault="007E583E" w:rsidP="007E583E">
      <w:pPr>
        <w:spacing w:after="240"/>
      </w:pPr>
      <w:r>
        <w:rPr>
          <w:b/>
          <w:u w:val="single"/>
        </w:rPr>
        <w:t>Strong support but significant opposition:</w:t>
      </w:r>
      <w:r>
        <w:rPr>
          <w:b/>
        </w:rPr>
        <w:t xml:space="preserve"> </w:t>
      </w:r>
      <w:r>
        <w:t>most of the group supports a recommendation but a significant number of members do not (does not override Bylaws Section 18.5 for specific situations).</w:t>
      </w:r>
    </w:p>
    <w:p w14:paraId="3CA728A6" w14:textId="77777777" w:rsidR="007E583E" w:rsidRDefault="007E583E" w:rsidP="007E583E">
      <w:pPr>
        <w:spacing w:after="240"/>
      </w:pPr>
      <w:r>
        <w:rPr>
          <w:b/>
          <w:u w:val="single"/>
        </w:rPr>
        <w:t>Divergence</w:t>
      </w:r>
      <w:r>
        <w:t xml:space="preserve">: no strong support for any </w:t>
      </w:r>
      <w:proofErr w:type="gramStart"/>
      <w:r>
        <w:t>particular position</w:t>
      </w:r>
      <w:proofErr w:type="gramEnd"/>
      <w:r>
        <w:t xml:space="preserve"> but rather many different points of view. Sometimes this is due to irreconcilable differences of opinion and sometimes it is </w:t>
      </w:r>
      <w:proofErr w:type="gramStart"/>
      <w:r>
        <w:t>due to the fact that</w:t>
      </w:r>
      <w:proofErr w:type="gramEnd"/>
      <w:r>
        <w:t xml:space="preserve"> no one has a particularly strong or convincing viewpoint. Nonetheless, the members of the group agree that it is worth listing the issue in the report.</w:t>
      </w:r>
    </w:p>
    <w:p w14:paraId="73CF485C" w14:textId="77777777" w:rsidR="007E583E" w:rsidRDefault="007E583E" w:rsidP="007E583E">
      <w:pPr>
        <w:spacing w:after="240"/>
      </w:pPr>
      <w:r>
        <w:rPr>
          <w:b/>
          <w:u w:val="single"/>
        </w:rPr>
        <w:t>Minority view</w:t>
      </w:r>
      <w:r>
        <w:t xml:space="preserve">:  proposal where a small number of people support the recommendation.  This can happen in response to a </w:t>
      </w:r>
      <w:r>
        <w:rPr>
          <w:b/>
          <w:u w:val="single"/>
        </w:rPr>
        <w:t>consensus</w:t>
      </w:r>
      <w:r>
        <w:t xml:space="preserve">, </w:t>
      </w:r>
      <w:r>
        <w:rPr>
          <w:b/>
          <w:u w:val="single"/>
        </w:rPr>
        <w:t>strong support but significant opposition</w:t>
      </w:r>
      <w:r>
        <w:t xml:space="preserve">, and </w:t>
      </w:r>
      <w:r>
        <w:rPr>
          <w:b/>
          <w:u w:val="single"/>
        </w:rPr>
        <w:t>no consensus;</w:t>
      </w:r>
      <w:r>
        <w:t xml:space="preserve"> or it can happen in cases where there is neither support </w:t>
      </w:r>
      <w:proofErr w:type="gramStart"/>
      <w:r>
        <w:t>or</w:t>
      </w:r>
      <w:proofErr w:type="gramEnd"/>
      <w:r>
        <w:t xml:space="preserve"> opposition to a suggestion made by a small number of individuals.</w:t>
      </w:r>
    </w:p>
    <w:p w14:paraId="7217EC60" w14:textId="77777777" w:rsidR="007E583E" w:rsidRDefault="007E583E" w:rsidP="007E583E">
      <w:pPr>
        <w:spacing w:after="240"/>
      </w:pPr>
      <w:r>
        <w:t>Based upon the review team’s needs, the leadership may direct that review team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were taken.</w:t>
      </w:r>
    </w:p>
    <w:p w14:paraId="1AD421ED" w14:textId="77777777" w:rsidR="007E583E" w:rsidRDefault="007E583E" w:rsidP="007E583E">
      <w:pPr>
        <w:spacing w:after="240"/>
      </w:pPr>
      <w:r>
        <w:t xml:space="preserve">Consensus calls should always involve the entire review team and for this reason, should take place on the designated mailing list to ensure that all review team members </w:t>
      </w:r>
      <w:proofErr w:type="gramStart"/>
      <w:r>
        <w:t>have the opportunity to</w:t>
      </w:r>
      <w:proofErr w:type="gramEnd"/>
      <w:r>
        <w:t xml:space="preserve"> fully participate in the consensus process. It is the role of the leadership to designate which level of consensus is reached and announce this designation to the review team. Members of the review team should be able to challenge the designation of the leadership as part of the review team’s discussion. However, if disagreement persists, review team members may use the process set forth below to challenge the designation.</w:t>
      </w:r>
    </w:p>
    <w:p w14:paraId="57264F19" w14:textId="77777777" w:rsidR="007E583E" w:rsidRDefault="007E583E" w:rsidP="007E583E">
      <w:pPr>
        <w:shd w:val="clear" w:color="auto" w:fill="FFFFFF"/>
        <w:spacing w:before="280" w:after="280"/>
        <w:ind w:left="720"/>
        <w:rPr>
          <w:i/>
          <w:color w:val="333333"/>
        </w:rPr>
      </w:pPr>
      <w:r>
        <w:rPr>
          <w:b/>
          <w:color w:val="333333"/>
        </w:rPr>
        <w:lastRenderedPageBreak/>
        <w:t>ICANN Bylaws, Section 18.9.</w:t>
      </w:r>
      <w:r>
        <w:rPr>
          <w:color w:val="333333"/>
        </w:rPr>
        <w:t>(b) “</w:t>
      </w:r>
      <w:r>
        <w:rPr>
          <w:i/>
          <w:color w:val="333333"/>
        </w:rPr>
        <w:t>Any members of the IFRT not in favor of an action (whether as a result of voting against a matter or objecting to the consensus position) may record a minority dissent to such action, which shall be included in the IFRT minutes and/or report, as applicable.”</w:t>
      </w:r>
    </w:p>
    <w:p w14:paraId="73B54F4A" w14:textId="77777777" w:rsidR="007E583E" w:rsidRDefault="007E583E" w:rsidP="007E583E">
      <w:pPr>
        <w:spacing w:after="200" w:line="276" w:lineRule="auto"/>
      </w:pPr>
      <w:r>
        <w:t>All minority dissents must detail the analysis or recommendations in the final report with which its author disagrees, including a rationale for that disagreement.</w:t>
      </w:r>
    </w:p>
    <w:p w14:paraId="0DAFC897" w14:textId="77777777" w:rsidR="007E583E" w:rsidRDefault="007E583E" w:rsidP="007E583E">
      <w:pPr>
        <w:spacing w:after="200" w:line="276" w:lineRule="auto"/>
      </w:pPr>
      <w:r>
        <w:t xml:space="preserve">The authors of minority dissents are encouraged to provide alternative recommendations that include the same details and context as is required from the recommendations in this document.  </w:t>
      </w:r>
    </w:p>
    <w:p w14:paraId="2BAF0254" w14:textId="77777777" w:rsidR="007E583E" w:rsidRPr="007E583E" w:rsidRDefault="007E583E" w:rsidP="007E583E">
      <w:pPr>
        <w:pStyle w:val="Heading2"/>
      </w:pPr>
      <w:bookmarkStart w:id="12" w:name="_Toc191663096"/>
      <w:r w:rsidRPr="007E583E">
        <w:t>Requirements for Recommendation Drafting</w:t>
      </w:r>
      <w:bookmarkEnd w:id="12"/>
    </w:p>
    <w:p w14:paraId="73F91034" w14:textId="77777777" w:rsidR="007E583E" w:rsidRDefault="007E583E" w:rsidP="007E583E"/>
    <w:p w14:paraId="34EF83DE" w14:textId="77777777" w:rsidR="007E583E" w:rsidRDefault="007E583E" w:rsidP="007E583E">
      <w:r>
        <w:t>The review team remained conscious of ICANN Bylaws requirements when drafting their recommendations:</w:t>
      </w:r>
    </w:p>
    <w:p w14:paraId="63A2A18E" w14:textId="77777777" w:rsidR="007E583E" w:rsidRDefault="007E583E" w:rsidP="007E583E"/>
    <w:p w14:paraId="711CB07B" w14:textId="77777777" w:rsidR="007E583E" w:rsidRDefault="007E583E" w:rsidP="007E583E">
      <w:pPr>
        <w:numPr>
          <w:ilvl w:val="0"/>
          <w:numId w:val="38"/>
        </w:numPr>
      </w:pPr>
      <w:r>
        <w:t>Perform Review according to Review Scope.</w:t>
      </w:r>
    </w:p>
    <w:p w14:paraId="74AB4E19" w14:textId="77777777" w:rsidR="007E583E" w:rsidRDefault="007E583E" w:rsidP="007E583E">
      <w:pPr>
        <w:numPr>
          <w:ilvl w:val="0"/>
          <w:numId w:val="38"/>
        </w:numPr>
      </w:pPr>
      <w:r>
        <w:t>Make recommendations according to Review Scope.</w:t>
      </w:r>
    </w:p>
    <w:p w14:paraId="6AE0192E" w14:textId="62316F5D" w:rsidR="007E583E" w:rsidRDefault="007E583E" w:rsidP="007E583E">
      <w:pPr>
        <w:numPr>
          <w:ilvl w:val="0"/>
          <w:numId w:val="38"/>
        </w:numPr>
      </w:pPr>
      <w:r>
        <w:t xml:space="preserve">Initiate a Public Comment period and any other processes for obtaining community input (such as, but not limited to, in person sessions during ICANN meetings, responses to public surveys and public input during meetings 18.4.c*) on PTI’s performance under the IANA Naming Function </w:t>
      </w:r>
      <w:r>
        <w:t>Contract</w:t>
      </w:r>
      <w:r>
        <w:t xml:space="preserve"> &amp; SOW (18.3.h*) as well as improvement recommendations (technical, process or other) (18.4.d*).</w:t>
      </w:r>
    </w:p>
    <w:p w14:paraId="3232DC8B" w14:textId="77777777" w:rsidR="007E583E" w:rsidRDefault="007E583E" w:rsidP="007E583E">
      <w:pPr>
        <w:numPr>
          <w:ilvl w:val="0"/>
          <w:numId w:val="38"/>
        </w:numPr>
      </w:pPr>
      <w:r>
        <w:t>Request input from the CSC (18.3.j*).</w:t>
      </w:r>
    </w:p>
    <w:p w14:paraId="64438A73" w14:textId="58C91D28" w:rsidR="007E583E" w:rsidRDefault="007E583E" w:rsidP="007E583E">
      <w:pPr>
        <w:numPr>
          <w:ilvl w:val="0"/>
          <w:numId w:val="38"/>
        </w:numPr>
      </w:pPr>
      <w:r>
        <w:t xml:space="preserve">Review PTI Reports created to meet IANA Naming Function </w:t>
      </w:r>
      <w:r>
        <w:t>Contract</w:t>
      </w:r>
      <w:r>
        <w:t xml:space="preserve"> &amp; SOW requirements and that were created during the IFR period being reviewed (18.4.a*).</w:t>
      </w:r>
    </w:p>
    <w:p w14:paraId="0E234256" w14:textId="77777777" w:rsidR="007E583E" w:rsidRDefault="007E583E" w:rsidP="007E583E">
      <w:pPr>
        <w:numPr>
          <w:ilvl w:val="0"/>
          <w:numId w:val="38"/>
        </w:numPr>
      </w:pPr>
      <w:r>
        <w:t>Review CSC Reports created to meet the CSC Charter requirements and that were created during IFR period being reviewed (18.4.b*).</w:t>
      </w:r>
    </w:p>
    <w:p w14:paraId="79B48793" w14:textId="77777777" w:rsidR="007E583E" w:rsidRDefault="007E583E" w:rsidP="007E583E">
      <w:pPr>
        <w:numPr>
          <w:ilvl w:val="0"/>
          <w:numId w:val="38"/>
        </w:numPr>
      </w:pPr>
      <w:r>
        <w:t>Review results of any site visits by the IFRT (18.</w:t>
      </w:r>
      <w:proofErr w:type="gramStart"/>
      <w:r>
        <w:t>4.e</w:t>
      </w:r>
      <w:proofErr w:type="gramEnd"/>
      <w:r>
        <w:t>*) (IV.7.3.b &amp; Annex A: 3.a.ii**).</w:t>
      </w:r>
    </w:p>
    <w:p w14:paraId="1DC2044C" w14:textId="77777777" w:rsidR="007E583E" w:rsidRDefault="007E583E" w:rsidP="007E583E"/>
    <w:p w14:paraId="372B8EAF" w14:textId="77777777" w:rsidR="007E583E" w:rsidRDefault="007E583E" w:rsidP="007E583E">
      <w:r>
        <w:t>The Review Team should ensure any recommendation:</w:t>
      </w:r>
    </w:p>
    <w:p w14:paraId="1D0D9675" w14:textId="77777777" w:rsidR="007E583E" w:rsidRDefault="007E583E" w:rsidP="007E583E">
      <w:pPr>
        <w:numPr>
          <w:ilvl w:val="0"/>
          <w:numId w:val="39"/>
        </w:numPr>
      </w:pPr>
      <w:r>
        <w:t>Is supported by data and analysis of the existing deficiency and a proposal to address (18.5.b*).</w:t>
      </w:r>
    </w:p>
    <w:p w14:paraId="2D51D9E7" w14:textId="77777777" w:rsidR="007E583E" w:rsidRDefault="007E583E" w:rsidP="007E583E">
      <w:pPr>
        <w:numPr>
          <w:ilvl w:val="0"/>
          <w:numId w:val="39"/>
        </w:numPr>
      </w:pPr>
      <w:r>
        <w:t>Provides a proposed remedial procedure with an explanation of how this will correct the issue (18.5.b*).</w:t>
      </w:r>
    </w:p>
    <w:p w14:paraId="38212CC3" w14:textId="77777777" w:rsidR="007E583E" w:rsidRDefault="007E583E" w:rsidP="007E583E">
      <w:pPr>
        <w:numPr>
          <w:ilvl w:val="0"/>
          <w:numId w:val="39"/>
        </w:numPr>
      </w:pPr>
      <w:r>
        <w:t>Provides a timeline for implementing (18.5.b*).</w:t>
      </w:r>
    </w:p>
    <w:p w14:paraId="6BBF175E" w14:textId="77777777" w:rsidR="007E583E" w:rsidRDefault="007E583E" w:rsidP="007E583E">
      <w:pPr>
        <w:numPr>
          <w:ilvl w:val="0"/>
          <w:numId w:val="39"/>
        </w:numPr>
      </w:pPr>
      <w:r>
        <w:t>Provides prioritization if there is more than 1 recommendation (18.5.b*).</w:t>
      </w:r>
    </w:p>
    <w:p w14:paraId="1CF06BE2" w14:textId="77777777" w:rsidR="007E583E" w:rsidRDefault="007E583E" w:rsidP="007E583E">
      <w:pPr>
        <w:numPr>
          <w:ilvl w:val="0"/>
          <w:numId w:val="39"/>
        </w:numPr>
      </w:pPr>
      <w:r>
        <w:t>Is not made public to the community or Board if it impacts gTLD registry operator services and received opposition from the Registry Stakeholder Group’s appointed IFRT member (18.5.c*).</w:t>
      </w:r>
    </w:p>
    <w:p w14:paraId="4E6784CF" w14:textId="77777777" w:rsidR="007E583E" w:rsidRDefault="007E583E" w:rsidP="007E583E">
      <w:pPr>
        <w:rPr>
          <w:color w:val="FF0000"/>
        </w:rPr>
      </w:pPr>
    </w:p>
    <w:p w14:paraId="745ECC84" w14:textId="77777777" w:rsidR="007E583E" w:rsidRDefault="007E583E" w:rsidP="007E583E"/>
    <w:p w14:paraId="73D8E38E" w14:textId="77777777" w:rsidR="007E583E" w:rsidRDefault="007E583E" w:rsidP="007E583E">
      <w:pPr>
        <w:shd w:val="clear" w:color="auto" w:fill="FFFFFF"/>
        <w:rPr>
          <w:b/>
        </w:rPr>
      </w:pPr>
    </w:p>
    <w:p w14:paraId="629EA550" w14:textId="77777777" w:rsidR="007E583E" w:rsidRDefault="007E583E" w:rsidP="007E583E">
      <w:r>
        <w:br w:type="page"/>
      </w:r>
    </w:p>
    <w:p w14:paraId="7B38C919" w14:textId="77777777" w:rsidR="007E583E" w:rsidRPr="007E583E" w:rsidRDefault="007E583E" w:rsidP="007E583E">
      <w:pPr>
        <w:pStyle w:val="Heading1"/>
      </w:pPr>
      <w:bookmarkStart w:id="13" w:name="_Toc191663097"/>
      <w:r w:rsidRPr="007E583E">
        <w:lastRenderedPageBreak/>
        <w:t>Scope and Review Findings</w:t>
      </w:r>
      <w:bookmarkEnd w:id="13"/>
    </w:p>
    <w:p w14:paraId="4C87B885" w14:textId="77777777" w:rsidR="007E583E" w:rsidRDefault="007E583E" w:rsidP="007E583E"/>
    <w:p w14:paraId="0DBEAA80" w14:textId="77777777" w:rsidR="007E583E" w:rsidRPr="007E583E" w:rsidRDefault="007E583E" w:rsidP="007E583E">
      <w:pPr>
        <w:pStyle w:val="Heading2"/>
      </w:pPr>
      <w:bookmarkStart w:id="14" w:name="_Toc191663098"/>
      <w:r w:rsidRPr="007E583E">
        <w:t>ICANN Bylaws 18.3.(a)</w:t>
      </w:r>
      <w:bookmarkEnd w:id="14"/>
    </w:p>
    <w:p w14:paraId="669F9E5B" w14:textId="77777777" w:rsidR="007E583E" w:rsidRDefault="007E583E" w:rsidP="007E583E">
      <w:pPr>
        <w:pBdr>
          <w:top w:val="nil"/>
          <w:left w:val="nil"/>
          <w:bottom w:val="nil"/>
          <w:right w:val="nil"/>
          <w:between w:val="nil"/>
        </w:pBdr>
        <w:shd w:val="clear" w:color="auto" w:fill="FFFFFF"/>
        <w:rPr>
          <w:i/>
          <w:sz w:val="24"/>
          <w:szCs w:val="24"/>
        </w:rPr>
      </w:pPr>
    </w:p>
    <w:p w14:paraId="148AE932" w14:textId="0F855480" w:rsidR="007E583E" w:rsidRDefault="007E583E" w:rsidP="007E583E">
      <w:pPr>
        <w:pBdr>
          <w:top w:val="nil"/>
          <w:left w:val="nil"/>
          <w:bottom w:val="nil"/>
          <w:right w:val="nil"/>
          <w:between w:val="nil"/>
        </w:pBdr>
        <w:shd w:val="clear" w:color="auto" w:fill="FFFFFF"/>
        <w:rPr>
          <w:i/>
        </w:rPr>
      </w:pPr>
      <w:r>
        <w:rPr>
          <w:i/>
        </w:rPr>
        <w:t>“Review and evaluate the performance of PTI against the requirements set forth in the </w:t>
      </w:r>
      <w:hyperlink r:id="rId35">
        <w:r>
          <w:rPr>
            <w:i/>
            <w:u w:val="single"/>
          </w:rPr>
          <w:t xml:space="preserve">IANA Naming Function </w:t>
        </w:r>
        <w:r>
          <w:rPr>
            <w:i/>
            <w:u w:val="single"/>
          </w:rPr>
          <w:t>Contract</w:t>
        </w:r>
      </w:hyperlink>
      <w:r>
        <w:rPr>
          <w:i/>
        </w:rPr>
        <w:t xml:space="preserve"> in relation to the needs of its direct customers and the expectations of the broader ICANN community, and determine whether to make any recommendations with respect to PTI's performance.”</w:t>
      </w:r>
    </w:p>
    <w:p w14:paraId="3020D85D" w14:textId="77777777" w:rsidR="007E583E" w:rsidRDefault="007E583E" w:rsidP="007E583E">
      <w:pPr>
        <w:pBdr>
          <w:top w:val="nil"/>
          <w:left w:val="nil"/>
          <w:bottom w:val="nil"/>
          <w:right w:val="nil"/>
          <w:between w:val="nil"/>
        </w:pBdr>
        <w:shd w:val="clear" w:color="auto" w:fill="FFFFFF"/>
      </w:pPr>
    </w:p>
    <w:p w14:paraId="77194046" w14:textId="77777777" w:rsidR="007E583E" w:rsidRDefault="007E583E" w:rsidP="007E583E">
      <w:pPr>
        <w:pBdr>
          <w:top w:val="nil"/>
          <w:left w:val="nil"/>
          <w:bottom w:val="nil"/>
          <w:right w:val="nil"/>
          <w:between w:val="nil"/>
        </w:pBdr>
        <w:shd w:val="clear" w:color="auto" w:fill="FFFFFF"/>
      </w:pPr>
      <w:r>
        <w:rPr>
          <w:b/>
        </w:rPr>
        <w:t>Objective</w:t>
      </w:r>
    </w:p>
    <w:p w14:paraId="1EC3AB21" w14:textId="77777777" w:rsidR="007E583E" w:rsidRDefault="007E583E" w:rsidP="007E583E">
      <w:pPr>
        <w:pBdr>
          <w:top w:val="nil"/>
          <w:left w:val="nil"/>
          <w:bottom w:val="nil"/>
          <w:right w:val="nil"/>
          <w:between w:val="nil"/>
        </w:pBdr>
        <w:shd w:val="clear" w:color="auto" w:fill="FFFFFF"/>
      </w:pPr>
      <w:r>
        <w:t xml:space="preserve">Consistent with ICANN’s mission and </w:t>
      </w:r>
      <w:hyperlink r:id="rId36">
        <w:r>
          <w:rPr>
            <w:u w:val="single"/>
          </w:rPr>
          <w:t>Bylaws</w:t>
        </w:r>
      </w:hyperlink>
      <w:r>
        <w:t>, Section 18.3(a), the review team will assess the needs and expectations of IANA naming function direct customers and the broader community, and then determine if there are any gaps in PTI’s performance. The IFRT will examine PTI’s performance against SLAs originally developed by the community; review PTI’s annual customer engagement survey; discuss PTI’s performance with the Customer Standing Committee (CSC); solicit input through the first Public Comment of an Initial Draft; and other methods that the review team deems appropriate.</w:t>
      </w:r>
      <w:r>
        <w:rPr>
          <w:vertAlign w:val="superscript"/>
        </w:rPr>
        <w:footnoteReference w:id="9"/>
      </w:r>
    </w:p>
    <w:p w14:paraId="5388C177" w14:textId="77777777" w:rsidR="007E583E" w:rsidRDefault="007E583E" w:rsidP="007E583E">
      <w:pPr>
        <w:pBdr>
          <w:top w:val="nil"/>
          <w:left w:val="nil"/>
          <w:bottom w:val="nil"/>
          <w:right w:val="nil"/>
          <w:between w:val="nil"/>
        </w:pBdr>
        <w:shd w:val="clear" w:color="auto" w:fill="FFFFFF"/>
      </w:pPr>
    </w:p>
    <w:p w14:paraId="4072E013" w14:textId="77777777" w:rsidR="007E583E" w:rsidRDefault="007E583E" w:rsidP="007E583E">
      <w:pPr>
        <w:pBdr>
          <w:top w:val="nil"/>
          <w:left w:val="nil"/>
          <w:bottom w:val="nil"/>
          <w:right w:val="nil"/>
          <w:between w:val="nil"/>
        </w:pBdr>
        <w:shd w:val="clear" w:color="auto" w:fill="FFFFFF"/>
      </w:pPr>
      <w:r>
        <w:rPr>
          <w:b/>
        </w:rPr>
        <w:t>Findings</w:t>
      </w:r>
      <w:r>
        <w:t xml:space="preserve"> </w:t>
      </w:r>
    </w:p>
    <w:p w14:paraId="120B1DAF" w14:textId="7A47CBDA" w:rsidR="007E583E" w:rsidRDefault="007E583E" w:rsidP="007E583E">
      <w:pPr>
        <w:pBdr>
          <w:top w:val="nil"/>
          <w:left w:val="nil"/>
          <w:bottom w:val="nil"/>
          <w:right w:val="nil"/>
          <w:between w:val="nil"/>
        </w:pBdr>
        <w:shd w:val="clear" w:color="auto" w:fill="FFFFFF"/>
      </w:pPr>
      <w:r>
        <w:t xml:space="preserve">The review team has performed a review of the IANA Naming Function </w:t>
      </w:r>
      <w:r>
        <w:t>Contract</w:t>
      </w:r>
      <w:r>
        <w:t xml:space="preserve"> and PTI’s performance relative to its direct customers and community. We briefed the Registry Stakeholder Group (</w:t>
      </w:r>
      <w:proofErr w:type="spellStart"/>
      <w:r>
        <w:t>RySG</w:t>
      </w:r>
      <w:proofErr w:type="spellEnd"/>
      <w:r>
        <w:t xml:space="preserve">) and held an Open Review Team Meeting (November 13) at ICANN81 where the review team provided an update on the review and sought feedback from the </w:t>
      </w:r>
      <w:proofErr w:type="spellStart"/>
      <w:r>
        <w:t>RySG</w:t>
      </w:r>
      <w:proofErr w:type="spellEnd"/>
      <w:r>
        <w:t xml:space="preserve"> on the following questions:</w:t>
      </w:r>
    </w:p>
    <w:p w14:paraId="4F7E81D0" w14:textId="77777777" w:rsidR="007E583E" w:rsidRDefault="007E583E" w:rsidP="007E583E">
      <w:pPr>
        <w:pBdr>
          <w:top w:val="nil"/>
          <w:left w:val="nil"/>
          <w:bottom w:val="nil"/>
          <w:right w:val="nil"/>
          <w:between w:val="nil"/>
        </w:pBdr>
        <w:shd w:val="clear" w:color="auto" w:fill="FFFFFF"/>
      </w:pPr>
    </w:p>
    <w:p w14:paraId="4346EE17" w14:textId="77777777" w:rsidR="007E583E" w:rsidRDefault="007E583E" w:rsidP="007E583E">
      <w:pPr>
        <w:numPr>
          <w:ilvl w:val="0"/>
          <w:numId w:val="36"/>
        </w:numPr>
        <w:pBdr>
          <w:top w:val="nil"/>
          <w:left w:val="nil"/>
          <w:bottom w:val="nil"/>
          <w:right w:val="nil"/>
          <w:between w:val="nil"/>
        </w:pBdr>
        <w:shd w:val="clear" w:color="auto" w:fill="FFFFFF"/>
      </w:pPr>
      <w:r>
        <w:t>Is PTI’s performance meeting members’ needs?</w:t>
      </w:r>
    </w:p>
    <w:p w14:paraId="1328C6EB" w14:textId="77777777" w:rsidR="007E583E" w:rsidRDefault="007E583E" w:rsidP="007E583E">
      <w:pPr>
        <w:numPr>
          <w:ilvl w:val="0"/>
          <w:numId w:val="36"/>
        </w:numPr>
        <w:pBdr>
          <w:top w:val="nil"/>
          <w:left w:val="nil"/>
          <w:bottom w:val="nil"/>
          <w:right w:val="nil"/>
          <w:between w:val="nil"/>
        </w:pBdr>
        <w:shd w:val="clear" w:color="auto" w:fill="FFFFFF"/>
      </w:pPr>
      <w:r>
        <w:t>Do members experience any systemic issues</w:t>
      </w:r>
    </w:p>
    <w:p w14:paraId="1E63E1B1" w14:textId="3BB70CC4" w:rsidR="007E583E" w:rsidRDefault="007E583E" w:rsidP="007E583E">
      <w:pPr>
        <w:numPr>
          <w:ilvl w:val="0"/>
          <w:numId w:val="36"/>
        </w:numPr>
        <w:pBdr>
          <w:top w:val="nil"/>
          <w:left w:val="nil"/>
          <w:bottom w:val="nil"/>
          <w:right w:val="nil"/>
          <w:between w:val="nil"/>
        </w:pBdr>
        <w:shd w:val="clear" w:color="auto" w:fill="FFFFFF"/>
      </w:pPr>
      <w:r>
        <w:t xml:space="preserve">Do the IANA Naming Function </w:t>
      </w:r>
      <w:r>
        <w:t>Contract</w:t>
      </w:r>
      <w:r>
        <w:t xml:space="preserve"> and SOW meet their needs?</w:t>
      </w:r>
      <w:r>
        <w:rPr>
          <w:vertAlign w:val="superscript"/>
        </w:rPr>
        <w:footnoteReference w:id="10"/>
      </w:r>
    </w:p>
    <w:p w14:paraId="78D5FF3E" w14:textId="77777777" w:rsidR="007E583E" w:rsidRDefault="007E583E" w:rsidP="007E583E">
      <w:pPr>
        <w:pBdr>
          <w:top w:val="nil"/>
          <w:left w:val="nil"/>
          <w:bottom w:val="nil"/>
          <w:right w:val="nil"/>
          <w:between w:val="nil"/>
        </w:pBdr>
        <w:shd w:val="clear" w:color="auto" w:fill="FFFFFF"/>
      </w:pPr>
    </w:p>
    <w:p w14:paraId="44ADD35A" w14:textId="77777777" w:rsidR="007E583E" w:rsidRDefault="007E583E" w:rsidP="007E583E">
      <w:pPr>
        <w:pBdr>
          <w:top w:val="nil"/>
          <w:left w:val="nil"/>
          <w:bottom w:val="nil"/>
          <w:right w:val="nil"/>
          <w:between w:val="nil"/>
        </w:pBdr>
        <w:shd w:val="clear" w:color="auto" w:fill="FFFFFF"/>
      </w:pPr>
      <w:r>
        <w:t>No performance issues or systemic challenges were identified in that session.</w:t>
      </w:r>
    </w:p>
    <w:p w14:paraId="5B91F7D7" w14:textId="77777777" w:rsidR="007E583E" w:rsidRDefault="007E583E" w:rsidP="007E583E">
      <w:pPr>
        <w:pBdr>
          <w:top w:val="nil"/>
          <w:left w:val="nil"/>
          <w:bottom w:val="nil"/>
          <w:right w:val="nil"/>
          <w:between w:val="nil"/>
        </w:pBdr>
        <w:shd w:val="clear" w:color="auto" w:fill="FFFFFF"/>
      </w:pPr>
    </w:p>
    <w:p w14:paraId="09DDCC46" w14:textId="77777777" w:rsidR="007E583E" w:rsidRDefault="007E583E" w:rsidP="007E583E">
      <w:pPr>
        <w:pBdr>
          <w:top w:val="nil"/>
          <w:left w:val="nil"/>
          <w:bottom w:val="nil"/>
          <w:right w:val="nil"/>
          <w:between w:val="nil"/>
        </w:pBdr>
        <w:shd w:val="clear" w:color="auto" w:fill="FFFFFF"/>
        <w:rPr>
          <w:b/>
        </w:rPr>
      </w:pPr>
      <w:r>
        <w:rPr>
          <w:b/>
        </w:rPr>
        <w:t>Recommendations</w:t>
      </w:r>
    </w:p>
    <w:p w14:paraId="1CF252C1" w14:textId="77777777" w:rsidR="007E583E" w:rsidRDefault="007E583E" w:rsidP="007E583E">
      <w:pPr>
        <w:pBdr>
          <w:top w:val="nil"/>
          <w:left w:val="nil"/>
          <w:bottom w:val="nil"/>
          <w:right w:val="nil"/>
          <w:between w:val="nil"/>
        </w:pBdr>
        <w:shd w:val="clear" w:color="auto" w:fill="FFFFFF"/>
      </w:pPr>
      <w:r>
        <w:t>The IFR2 Team makes no recommendations based on gaps in PTI performance relative to customer and community feedback.</w:t>
      </w:r>
    </w:p>
    <w:p w14:paraId="175D67DE" w14:textId="77777777" w:rsidR="007E583E" w:rsidRDefault="007E583E" w:rsidP="007E583E">
      <w:pPr>
        <w:pStyle w:val="Heading2"/>
        <w:numPr>
          <w:ilvl w:val="0"/>
          <w:numId w:val="0"/>
        </w:numPr>
      </w:pPr>
    </w:p>
    <w:p w14:paraId="75667A80" w14:textId="77777777" w:rsidR="007E583E" w:rsidRPr="007E583E" w:rsidRDefault="007E583E" w:rsidP="007E583E">
      <w:pPr>
        <w:pStyle w:val="Heading2"/>
      </w:pPr>
      <w:bookmarkStart w:id="15" w:name="_Toc191663099"/>
      <w:r w:rsidRPr="007E583E">
        <w:t>ICANN Bylaws 18.3.(b)</w:t>
      </w:r>
      <w:bookmarkEnd w:id="15"/>
    </w:p>
    <w:p w14:paraId="77766BF2" w14:textId="77777777" w:rsidR="007E583E" w:rsidRDefault="007E583E" w:rsidP="007E583E">
      <w:pPr>
        <w:pBdr>
          <w:top w:val="nil"/>
          <w:left w:val="nil"/>
          <w:bottom w:val="nil"/>
          <w:right w:val="nil"/>
          <w:between w:val="nil"/>
        </w:pBdr>
        <w:shd w:val="clear" w:color="auto" w:fill="FFFFFF"/>
        <w:rPr>
          <w:i/>
          <w:sz w:val="24"/>
          <w:szCs w:val="24"/>
        </w:rPr>
      </w:pPr>
    </w:p>
    <w:p w14:paraId="15180EE4" w14:textId="379242A0" w:rsidR="007E583E" w:rsidRDefault="007E583E" w:rsidP="007E583E">
      <w:pPr>
        <w:pBdr>
          <w:top w:val="nil"/>
          <w:left w:val="nil"/>
          <w:bottom w:val="nil"/>
          <w:right w:val="nil"/>
          <w:between w:val="nil"/>
        </w:pBdr>
        <w:shd w:val="clear" w:color="auto" w:fill="FFFFFF"/>
        <w:rPr>
          <w:i/>
        </w:rPr>
      </w:pPr>
      <w:r>
        <w:rPr>
          <w:i/>
        </w:rPr>
        <w:t>“Review and evaluate the performance of PTI against the requirements set forth in the </w:t>
      </w:r>
      <w:hyperlink r:id="rId37">
        <w:r>
          <w:rPr>
            <w:i/>
            <w:u w:val="single"/>
          </w:rPr>
          <w:t xml:space="preserve">IANA Naming Function </w:t>
        </w:r>
        <w:r>
          <w:rPr>
            <w:i/>
            <w:u w:val="single"/>
          </w:rPr>
          <w:t>Contract</w:t>
        </w:r>
      </w:hyperlink>
      <w:r>
        <w:rPr>
          <w:i/>
          <w:u w:val="single"/>
        </w:rPr>
        <w:t xml:space="preserve"> </w:t>
      </w:r>
      <w:r>
        <w:rPr>
          <w:i/>
        </w:rPr>
        <w:t>and </w:t>
      </w:r>
      <w:hyperlink r:id="rId38">
        <w:r>
          <w:rPr>
            <w:i/>
            <w:u w:val="single"/>
          </w:rPr>
          <w:t>IANA Naming Function SOW</w:t>
        </w:r>
      </w:hyperlink>
      <w:r>
        <w:rPr>
          <w:i/>
        </w:rPr>
        <w:t>.”</w:t>
      </w:r>
    </w:p>
    <w:p w14:paraId="56FFEA90" w14:textId="77777777" w:rsidR="007E583E" w:rsidRDefault="007E583E" w:rsidP="007E583E">
      <w:pPr>
        <w:pBdr>
          <w:top w:val="nil"/>
          <w:left w:val="nil"/>
          <w:bottom w:val="nil"/>
          <w:right w:val="nil"/>
          <w:between w:val="nil"/>
        </w:pBdr>
        <w:shd w:val="clear" w:color="auto" w:fill="FFFFFF"/>
      </w:pPr>
    </w:p>
    <w:p w14:paraId="32D676D2" w14:textId="77777777" w:rsidR="007E583E" w:rsidRDefault="007E583E" w:rsidP="007E583E">
      <w:pPr>
        <w:pBdr>
          <w:top w:val="nil"/>
          <w:left w:val="nil"/>
          <w:bottom w:val="nil"/>
          <w:right w:val="nil"/>
          <w:between w:val="nil"/>
        </w:pBdr>
        <w:shd w:val="clear" w:color="auto" w:fill="FFFFFF"/>
      </w:pPr>
      <w:r>
        <w:rPr>
          <w:b/>
        </w:rPr>
        <w:t>Objective</w:t>
      </w:r>
    </w:p>
    <w:p w14:paraId="68992E54" w14:textId="4AF57D13" w:rsidR="007E583E" w:rsidRDefault="007E583E" w:rsidP="007E583E">
      <w:pPr>
        <w:pBdr>
          <w:top w:val="nil"/>
          <w:left w:val="nil"/>
          <w:bottom w:val="nil"/>
          <w:right w:val="nil"/>
          <w:between w:val="nil"/>
        </w:pBdr>
        <w:shd w:val="clear" w:color="auto" w:fill="FFFFFF"/>
      </w:pPr>
      <w:r>
        <w:t xml:space="preserve">Consistent with ICANN’s mission and </w:t>
      </w:r>
      <w:hyperlink r:id="rId39">
        <w:r>
          <w:rPr>
            <w:u w:val="single"/>
          </w:rPr>
          <w:t>Bylaws</w:t>
        </w:r>
      </w:hyperlink>
      <w:r>
        <w:t xml:space="preserve">, Section 18.3(b), the review team will assess all IANA naming function related requirements in the </w:t>
      </w:r>
      <w:r>
        <w:t>Contract</w:t>
      </w:r>
      <w:r>
        <w:t xml:space="preserve"> and SOW and determine if PTI has met these. The IFRT will do so through such means as interviews with PTI and ICANN staff </w:t>
      </w:r>
      <w:r>
        <w:lastRenderedPageBreak/>
        <w:t>and/or community subject matter experts, available monthly reporting and monitoring tools, as well as IANA audit reports that apply to IANA naming functions.</w:t>
      </w:r>
      <w:r>
        <w:rPr>
          <w:vertAlign w:val="superscript"/>
        </w:rPr>
        <w:footnoteReference w:id="11"/>
      </w:r>
    </w:p>
    <w:p w14:paraId="579336C3" w14:textId="77777777" w:rsidR="007E583E" w:rsidRDefault="007E583E" w:rsidP="007E583E">
      <w:pPr>
        <w:pBdr>
          <w:top w:val="nil"/>
          <w:left w:val="nil"/>
          <w:bottom w:val="nil"/>
          <w:right w:val="nil"/>
          <w:between w:val="nil"/>
        </w:pBdr>
        <w:shd w:val="clear" w:color="auto" w:fill="FFFFFF"/>
      </w:pPr>
      <w:r>
        <w:t> </w:t>
      </w:r>
    </w:p>
    <w:p w14:paraId="45A8C668" w14:textId="77777777" w:rsidR="007E583E" w:rsidRDefault="007E583E" w:rsidP="007E583E">
      <w:pPr>
        <w:shd w:val="clear" w:color="auto" w:fill="FFFFFF"/>
      </w:pPr>
      <w:r>
        <w:rPr>
          <w:b/>
        </w:rPr>
        <w:t>Findings</w:t>
      </w:r>
      <w:r>
        <w:t xml:space="preserve"> </w:t>
      </w:r>
    </w:p>
    <w:p w14:paraId="76D06F60" w14:textId="1CFB4010" w:rsidR="007E583E" w:rsidRDefault="007E583E" w:rsidP="007E583E">
      <w:pPr>
        <w:shd w:val="clear" w:color="auto" w:fill="FFFFFF"/>
      </w:pPr>
      <w:r>
        <w:t xml:space="preserve">The review team has performed a methodical review of the IANA Naming Function </w:t>
      </w:r>
      <w:r>
        <w:t>Contract</w:t>
      </w:r>
      <w:r>
        <w:t xml:space="preserve"> and Statement of Work and assessed PTI’s performance relative to it.</w:t>
      </w:r>
    </w:p>
    <w:p w14:paraId="354DAFC9" w14:textId="77777777" w:rsidR="007E583E" w:rsidRDefault="007E583E" w:rsidP="007E583E">
      <w:pPr>
        <w:shd w:val="clear" w:color="auto" w:fill="FFFFFF"/>
        <w:rPr>
          <w:b/>
        </w:rPr>
      </w:pPr>
    </w:p>
    <w:p w14:paraId="005D79E1" w14:textId="77777777" w:rsidR="007E583E" w:rsidRDefault="007E583E" w:rsidP="007E583E">
      <w:pPr>
        <w:shd w:val="clear" w:color="auto" w:fill="FFFFFF"/>
        <w:rPr>
          <w:b/>
        </w:rPr>
      </w:pPr>
      <w:r>
        <w:rPr>
          <w:b/>
        </w:rPr>
        <w:t>Recommendations</w:t>
      </w:r>
    </w:p>
    <w:p w14:paraId="1D1967A2" w14:textId="77777777" w:rsidR="007E583E" w:rsidRDefault="007E583E" w:rsidP="007E583E">
      <w:pPr>
        <w:shd w:val="clear" w:color="auto" w:fill="FFFFFF"/>
        <w:rPr>
          <w:b/>
        </w:rPr>
      </w:pPr>
      <w:r>
        <w:t>Recommendations 1-3 and Incidental Findings derive from this review.</w:t>
      </w:r>
    </w:p>
    <w:p w14:paraId="72A982D9" w14:textId="77777777" w:rsidR="007E583E" w:rsidRDefault="007E583E" w:rsidP="007E583E">
      <w:pPr>
        <w:pStyle w:val="Heading2"/>
        <w:numPr>
          <w:ilvl w:val="0"/>
          <w:numId w:val="0"/>
        </w:numPr>
      </w:pPr>
    </w:p>
    <w:p w14:paraId="6C0DB49E" w14:textId="77777777" w:rsidR="007E583E" w:rsidRPr="007E583E" w:rsidRDefault="007E583E" w:rsidP="007E583E">
      <w:pPr>
        <w:pStyle w:val="Heading2"/>
      </w:pPr>
      <w:bookmarkStart w:id="16" w:name="_Toc191663100"/>
      <w:r w:rsidRPr="007E583E">
        <w:t>ICANN Bylaws 18.3.(c)</w:t>
      </w:r>
      <w:bookmarkEnd w:id="16"/>
    </w:p>
    <w:p w14:paraId="64D6FFEA" w14:textId="77777777" w:rsidR="007E583E" w:rsidRDefault="007E583E" w:rsidP="007E583E">
      <w:pPr>
        <w:pBdr>
          <w:top w:val="nil"/>
          <w:left w:val="nil"/>
          <w:bottom w:val="nil"/>
          <w:right w:val="nil"/>
          <w:between w:val="nil"/>
        </w:pBdr>
        <w:shd w:val="clear" w:color="auto" w:fill="FFFFFF"/>
        <w:rPr>
          <w:i/>
          <w:sz w:val="24"/>
          <w:szCs w:val="24"/>
        </w:rPr>
      </w:pPr>
    </w:p>
    <w:p w14:paraId="2724B137" w14:textId="2D845569" w:rsidR="007E583E" w:rsidRDefault="007E583E" w:rsidP="007E583E">
      <w:pPr>
        <w:pBdr>
          <w:top w:val="nil"/>
          <w:left w:val="nil"/>
          <w:bottom w:val="nil"/>
          <w:right w:val="nil"/>
          <w:between w:val="nil"/>
        </w:pBdr>
        <w:shd w:val="clear" w:color="auto" w:fill="FFFFFF"/>
        <w:rPr>
          <w:i/>
        </w:rPr>
      </w:pPr>
      <w:r>
        <w:rPr>
          <w:i/>
        </w:rPr>
        <w:t>“Review the </w:t>
      </w:r>
      <w:hyperlink r:id="rId40">
        <w:r>
          <w:rPr>
            <w:i/>
            <w:u w:val="single"/>
          </w:rPr>
          <w:t>IANA Naming Function SOW</w:t>
        </w:r>
      </w:hyperlink>
      <w:r>
        <w:rPr>
          <w:i/>
          <w:u w:val="single"/>
        </w:rPr>
        <w:t xml:space="preserve"> </w:t>
      </w:r>
      <w:r>
        <w:rPr>
          <w:i/>
        </w:rPr>
        <w:t>and determine whether to recommend any amendments to the </w:t>
      </w:r>
      <w:hyperlink r:id="rId41">
        <w:r>
          <w:rPr>
            <w:i/>
            <w:u w:val="single"/>
          </w:rPr>
          <w:t xml:space="preserve">IANA Naming Function </w:t>
        </w:r>
        <w:r>
          <w:rPr>
            <w:i/>
            <w:u w:val="single"/>
          </w:rPr>
          <w:t>Contract</w:t>
        </w:r>
      </w:hyperlink>
      <w:r>
        <w:rPr>
          <w:i/>
        </w:rPr>
        <w:t xml:space="preserve"> and IANA Naming Function SOW to account for the needs of the direct customers of the naming services and/or the community at large.”</w:t>
      </w:r>
    </w:p>
    <w:p w14:paraId="45AF5276" w14:textId="77777777" w:rsidR="007E583E" w:rsidRDefault="007E583E" w:rsidP="007E583E">
      <w:pPr>
        <w:pBdr>
          <w:top w:val="nil"/>
          <w:left w:val="nil"/>
          <w:bottom w:val="nil"/>
          <w:right w:val="nil"/>
          <w:between w:val="nil"/>
        </w:pBdr>
        <w:shd w:val="clear" w:color="auto" w:fill="FFFFFF"/>
      </w:pPr>
    </w:p>
    <w:p w14:paraId="71FB5DA5" w14:textId="77777777" w:rsidR="007E583E" w:rsidRDefault="007E583E" w:rsidP="007E583E">
      <w:pPr>
        <w:pBdr>
          <w:top w:val="nil"/>
          <w:left w:val="nil"/>
          <w:bottom w:val="nil"/>
          <w:right w:val="nil"/>
          <w:between w:val="nil"/>
        </w:pBdr>
        <w:shd w:val="clear" w:color="auto" w:fill="FFFFFF"/>
      </w:pPr>
      <w:r>
        <w:rPr>
          <w:b/>
        </w:rPr>
        <w:t>Objective</w:t>
      </w:r>
    </w:p>
    <w:p w14:paraId="5344688B" w14:textId="08E266B2" w:rsidR="007E583E" w:rsidRDefault="007E583E" w:rsidP="007E583E">
      <w:r>
        <w:t xml:space="preserve">Consistent with ICANN’s mission and </w:t>
      </w:r>
      <w:hyperlink r:id="rId42">
        <w:r>
          <w:rPr>
            <w:color w:val="1155CC"/>
            <w:u w:val="single"/>
          </w:rPr>
          <w:t>Bylaws</w:t>
        </w:r>
      </w:hyperlink>
      <w:r>
        <w:t>, Section 18.3(c), and based on the analysis conducted for 18.3.(a) and 18.3.(</w:t>
      </w:r>
      <w:proofErr w:type="spellStart"/>
      <w:r>
        <w:t>i</w:t>
      </w:r>
      <w:proofErr w:type="spellEnd"/>
      <w:r>
        <w:t xml:space="preserve">) in particular, the review team will review the IANA Naming Function </w:t>
      </w:r>
      <w:r>
        <w:t>Contract</w:t>
      </w:r>
      <w:r>
        <w:t xml:space="preserve"> and SOW to determine if the needs of IANA naming customers are fully covered through a review team analysis.</w:t>
      </w:r>
    </w:p>
    <w:p w14:paraId="026B8207" w14:textId="77777777" w:rsidR="007E583E" w:rsidRDefault="007E583E" w:rsidP="007E583E">
      <w:pPr>
        <w:pBdr>
          <w:top w:val="nil"/>
          <w:left w:val="nil"/>
          <w:bottom w:val="nil"/>
          <w:right w:val="nil"/>
          <w:between w:val="nil"/>
        </w:pBdr>
        <w:shd w:val="clear" w:color="auto" w:fill="FFFFFF"/>
        <w:rPr>
          <w:sz w:val="24"/>
          <w:szCs w:val="24"/>
        </w:rPr>
      </w:pPr>
    </w:p>
    <w:p w14:paraId="7167FEBD" w14:textId="77777777" w:rsidR="007E583E" w:rsidRDefault="007E583E" w:rsidP="007E583E">
      <w:pPr>
        <w:pBdr>
          <w:top w:val="nil"/>
          <w:left w:val="nil"/>
          <w:bottom w:val="nil"/>
          <w:right w:val="nil"/>
          <w:between w:val="nil"/>
        </w:pBdr>
        <w:shd w:val="clear" w:color="auto" w:fill="FFFFFF"/>
        <w:rPr>
          <w:sz w:val="24"/>
          <w:szCs w:val="24"/>
        </w:rPr>
      </w:pPr>
      <w:r>
        <w:rPr>
          <w:b/>
          <w:sz w:val="24"/>
          <w:szCs w:val="24"/>
        </w:rPr>
        <w:t>Findings</w:t>
      </w:r>
    </w:p>
    <w:p w14:paraId="3DA47B58" w14:textId="77777777" w:rsidR="007E583E" w:rsidRDefault="007E583E" w:rsidP="007E583E">
      <w:pPr>
        <w:pBdr>
          <w:top w:val="nil"/>
          <w:left w:val="nil"/>
          <w:bottom w:val="nil"/>
          <w:right w:val="nil"/>
          <w:between w:val="nil"/>
        </w:pBdr>
        <w:shd w:val="clear" w:color="auto" w:fill="FFFFFF"/>
        <w:rPr>
          <w:sz w:val="24"/>
          <w:szCs w:val="24"/>
        </w:rPr>
      </w:pPr>
      <w:r>
        <w:rPr>
          <w:sz w:val="24"/>
          <w:szCs w:val="24"/>
        </w:rPr>
        <w:t>Please see the table in Appendix B.</w:t>
      </w:r>
    </w:p>
    <w:p w14:paraId="6A1CB1EA" w14:textId="77777777" w:rsidR="007E583E" w:rsidRDefault="007E583E" w:rsidP="007E583E">
      <w:pPr>
        <w:pBdr>
          <w:top w:val="nil"/>
          <w:left w:val="nil"/>
          <w:bottom w:val="nil"/>
          <w:right w:val="nil"/>
          <w:between w:val="nil"/>
        </w:pBdr>
        <w:shd w:val="clear" w:color="auto" w:fill="FFFFFF"/>
        <w:rPr>
          <w:sz w:val="24"/>
          <w:szCs w:val="24"/>
        </w:rPr>
      </w:pPr>
    </w:p>
    <w:p w14:paraId="69E23AC4" w14:textId="77777777" w:rsidR="007E583E" w:rsidRDefault="007E583E" w:rsidP="007E583E">
      <w:pPr>
        <w:shd w:val="clear" w:color="auto" w:fill="FFFFFF"/>
      </w:pPr>
      <w:r>
        <w:rPr>
          <w:b/>
          <w:sz w:val="24"/>
          <w:szCs w:val="24"/>
        </w:rPr>
        <w:t>Recommendations</w:t>
      </w:r>
    </w:p>
    <w:p w14:paraId="26F56C76" w14:textId="77777777" w:rsidR="007E583E" w:rsidRDefault="007E583E" w:rsidP="007E583E">
      <w:r>
        <w:t xml:space="preserve">Recommendations 1-2 and the Incidental Findings relate to Bylaw 18.3(c). </w:t>
      </w:r>
    </w:p>
    <w:p w14:paraId="304EBCFD" w14:textId="77777777" w:rsidR="007E583E" w:rsidRDefault="007E583E" w:rsidP="007E583E">
      <w:pPr>
        <w:pStyle w:val="Heading2"/>
        <w:numPr>
          <w:ilvl w:val="0"/>
          <w:numId w:val="0"/>
        </w:numPr>
      </w:pPr>
    </w:p>
    <w:p w14:paraId="57B512BF" w14:textId="77777777" w:rsidR="007E583E" w:rsidRPr="007E583E" w:rsidRDefault="007E583E" w:rsidP="007E583E">
      <w:pPr>
        <w:pStyle w:val="Heading2"/>
      </w:pPr>
      <w:bookmarkStart w:id="17" w:name="_Toc191663101"/>
      <w:r w:rsidRPr="007E583E">
        <w:t>ICANN Bylaws 18.3.(d)</w:t>
      </w:r>
      <w:bookmarkEnd w:id="17"/>
    </w:p>
    <w:p w14:paraId="589D053F" w14:textId="77777777" w:rsidR="007E583E" w:rsidRDefault="007E583E" w:rsidP="007E583E">
      <w:pPr>
        <w:pBdr>
          <w:top w:val="nil"/>
          <w:left w:val="nil"/>
          <w:bottom w:val="nil"/>
          <w:right w:val="nil"/>
          <w:between w:val="nil"/>
        </w:pBdr>
        <w:shd w:val="clear" w:color="auto" w:fill="FFFFFF"/>
        <w:rPr>
          <w:i/>
          <w:sz w:val="24"/>
          <w:szCs w:val="24"/>
        </w:rPr>
      </w:pPr>
    </w:p>
    <w:p w14:paraId="1ADF3641" w14:textId="77777777" w:rsidR="007E583E" w:rsidRDefault="007E583E" w:rsidP="007E583E">
      <w:pPr>
        <w:pBdr>
          <w:top w:val="nil"/>
          <w:left w:val="nil"/>
          <w:bottom w:val="nil"/>
          <w:right w:val="nil"/>
          <w:between w:val="nil"/>
        </w:pBdr>
        <w:shd w:val="clear" w:color="auto" w:fill="FFFFFF"/>
        <w:rPr>
          <w:i/>
        </w:rPr>
      </w:pPr>
      <w:r>
        <w:rPr>
          <w:i/>
        </w:rPr>
        <w:t>“Review and evaluate the openness and transparency procedures of PTI and any oversight structures for PTI's performance, including reporting requirements and budget transparency.”</w:t>
      </w:r>
    </w:p>
    <w:p w14:paraId="00311277" w14:textId="77777777" w:rsidR="007E583E" w:rsidRDefault="007E583E" w:rsidP="007E583E">
      <w:pPr>
        <w:pBdr>
          <w:top w:val="nil"/>
          <w:left w:val="nil"/>
          <w:bottom w:val="nil"/>
          <w:right w:val="nil"/>
          <w:between w:val="nil"/>
        </w:pBdr>
        <w:shd w:val="clear" w:color="auto" w:fill="FFFFFF"/>
      </w:pPr>
    </w:p>
    <w:p w14:paraId="759E1134" w14:textId="77777777" w:rsidR="007E583E" w:rsidRDefault="007E583E" w:rsidP="007E583E">
      <w:pPr>
        <w:pBdr>
          <w:top w:val="nil"/>
          <w:left w:val="nil"/>
          <w:bottom w:val="nil"/>
          <w:right w:val="nil"/>
          <w:between w:val="nil"/>
        </w:pBdr>
        <w:shd w:val="clear" w:color="auto" w:fill="FFFFFF"/>
      </w:pPr>
      <w:r>
        <w:rPr>
          <w:b/>
        </w:rPr>
        <w:t>Objective</w:t>
      </w:r>
    </w:p>
    <w:p w14:paraId="4C06FE03" w14:textId="77777777" w:rsidR="007E583E" w:rsidRDefault="007E583E" w:rsidP="007E583E">
      <w:pPr>
        <w:pBdr>
          <w:top w:val="nil"/>
          <w:left w:val="nil"/>
          <w:bottom w:val="nil"/>
          <w:right w:val="nil"/>
          <w:between w:val="nil"/>
        </w:pBdr>
        <w:shd w:val="clear" w:color="auto" w:fill="FFFFFF"/>
      </w:pPr>
      <w:r>
        <w:t xml:space="preserve">Consistent with ICANN’s mission and </w:t>
      </w:r>
      <w:hyperlink r:id="rId43">
        <w:r>
          <w:rPr>
            <w:u w:val="single"/>
          </w:rPr>
          <w:t>Bylaws</w:t>
        </w:r>
      </w:hyperlink>
      <w:r>
        <w:t>, Section 18.3(c), the review team will assess PTI’s procedures while considering any customer feedback on the openness and transparency for such procedures as assessed in 18.3.(a) and (</w:t>
      </w:r>
      <w:proofErr w:type="spellStart"/>
      <w:r>
        <w:t>i</w:t>
      </w:r>
      <w:proofErr w:type="spellEnd"/>
      <w:r>
        <w:t>). The review team considers PTI oversight structures to include, but not exclusive to: Board oversight, management, community committees, and other accountability mechanisms.</w:t>
      </w:r>
    </w:p>
    <w:p w14:paraId="434BA68F" w14:textId="77777777" w:rsidR="007E583E" w:rsidRDefault="007E583E" w:rsidP="007E583E">
      <w:pPr>
        <w:pBdr>
          <w:top w:val="nil"/>
          <w:left w:val="nil"/>
          <w:bottom w:val="nil"/>
          <w:right w:val="nil"/>
          <w:between w:val="nil"/>
        </w:pBdr>
        <w:shd w:val="clear" w:color="auto" w:fill="FFFFFF"/>
      </w:pPr>
    </w:p>
    <w:p w14:paraId="4841A440" w14:textId="77777777" w:rsidR="007E583E" w:rsidRDefault="007E583E" w:rsidP="007E583E">
      <w:pPr>
        <w:pBdr>
          <w:top w:val="nil"/>
          <w:left w:val="nil"/>
          <w:bottom w:val="nil"/>
          <w:right w:val="nil"/>
          <w:between w:val="nil"/>
        </w:pBdr>
        <w:shd w:val="clear" w:color="auto" w:fill="FFFFFF"/>
        <w:rPr>
          <w:b/>
        </w:rPr>
      </w:pPr>
      <w:r>
        <w:rPr>
          <w:b/>
        </w:rPr>
        <w:t>Findings</w:t>
      </w:r>
    </w:p>
    <w:p w14:paraId="1946FF19" w14:textId="77777777" w:rsidR="007E583E" w:rsidRDefault="007E583E" w:rsidP="007E583E">
      <w:pPr>
        <w:pBdr>
          <w:top w:val="nil"/>
          <w:left w:val="nil"/>
          <w:bottom w:val="nil"/>
          <w:right w:val="nil"/>
          <w:between w:val="nil"/>
        </w:pBdr>
        <w:shd w:val="clear" w:color="auto" w:fill="FFFFFF"/>
        <w:rPr>
          <w:b/>
        </w:rPr>
      </w:pPr>
    </w:p>
    <w:p w14:paraId="53B51F5F" w14:textId="77777777" w:rsidR="007E583E" w:rsidRDefault="007E583E" w:rsidP="007E583E">
      <w:pPr>
        <w:pBdr>
          <w:top w:val="nil"/>
          <w:left w:val="nil"/>
          <w:bottom w:val="nil"/>
          <w:right w:val="nil"/>
          <w:between w:val="nil"/>
        </w:pBdr>
        <w:shd w:val="clear" w:color="auto" w:fill="FFFFFF"/>
      </w:pPr>
      <w:r>
        <w:lastRenderedPageBreak/>
        <w:t>Following its review of PTI processes, stakeholder feedback, and discussions with PTI staff, the IFRT2 echoes the findings of the first IFRT. PTI operates as autonomously and as transparently as possible:</w:t>
      </w:r>
    </w:p>
    <w:p w14:paraId="66816FAD" w14:textId="77777777" w:rsidR="007E583E" w:rsidRDefault="007E583E" w:rsidP="007E583E">
      <w:pPr>
        <w:pBdr>
          <w:top w:val="nil"/>
          <w:left w:val="nil"/>
          <w:bottom w:val="nil"/>
          <w:right w:val="nil"/>
          <w:between w:val="nil"/>
        </w:pBdr>
        <w:shd w:val="clear" w:color="auto" w:fill="FFFFFF"/>
        <w:ind w:left="720" w:hanging="360"/>
      </w:pPr>
      <w:r>
        <w:t>The PTI management team maintains sufficient oversight over operations</w:t>
      </w:r>
    </w:p>
    <w:p w14:paraId="0EA63CD5" w14:textId="77777777" w:rsidR="007E583E" w:rsidRDefault="007E583E" w:rsidP="007E583E">
      <w:pPr>
        <w:pBdr>
          <w:top w:val="nil"/>
          <w:left w:val="nil"/>
          <w:bottom w:val="nil"/>
          <w:right w:val="nil"/>
          <w:between w:val="nil"/>
        </w:pBdr>
        <w:shd w:val="clear" w:color="auto" w:fill="FFFFFF"/>
        <w:ind w:left="720" w:hanging="360"/>
      </w:pPr>
      <w:r>
        <w:t>The PTI Board is administrative and is not engaged in day-to-day operations.</w:t>
      </w:r>
    </w:p>
    <w:p w14:paraId="1A7869F5" w14:textId="77777777" w:rsidR="007E583E" w:rsidRDefault="007E583E" w:rsidP="007E583E">
      <w:pPr>
        <w:pBdr>
          <w:top w:val="nil"/>
          <w:left w:val="nil"/>
          <w:bottom w:val="nil"/>
          <w:right w:val="nil"/>
          <w:between w:val="nil"/>
        </w:pBdr>
        <w:shd w:val="clear" w:color="auto" w:fill="FFFFFF"/>
        <w:ind w:left="720" w:hanging="360"/>
      </w:pPr>
      <w:r>
        <w:t>The PTI budgeting process is open and transparent with no funding challenges impacting operations or customer service.</w:t>
      </w:r>
    </w:p>
    <w:p w14:paraId="1885A6C9" w14:textId="77777777" w:rsidR="007E583E" w:rsidRDefault="007E583E" w:rsidP="007E583E">
      <w:pPr>
        <w:pBdr>
          <w:top w:val="nil"/>
          <w:left w:val="nil"/>
          <w:bottom w:val="nil"/>
          <w:right w:val="nil"/>
          <w:between w:val="nil"/>
        </w:pBdr>
        <w:shd w:val="clear" w:color="auto" w:fill="FFFFFF"/>
        <w:ind w:left="720" w:hanging="360"/>
      </w:pPr>
      <w:r>
        <w:t>There are no observable issues with reporting between CSC and PTI.</w:t>
      </w:r>
    </w:p>
    <w:p w14:paraId="5A5C2B22" w14:textId="77777777" w:rsidR="007E583E" w:rsidRDefault="007E583E" w:rsidP="007E583E">
      <w:pPr>
        <w:pBdr>
          <w:top w:val="nil"/>
          <w:left w:val="nil"/>
          <w:bottom w:val="nil"/>
          <w:right w:val="nil"/>
          <w:between w:val="nil"/>
        </w:pBdr>
        <w:shd w:val="clear" w:color="auto" w:fill="FFFFFF"/>
        <w:ind w:left="720" w:hanging="360"/>
      </w:pPr>
      <w:r>
        <w:t>The CSC is empowered to execute its oversight function with support from PTI.</w:t>
      </w:r>
    </w:p>
    <w:p w14:paraId="1CEFA772" w14:textId="77777777" w:rsidR="007E583E" w:rsidRDefault="007E583E" w:rsidP="007E583E">
      <w:pPr>
        <w:rPr>
          <w:i/>
        </w:rPr>
      </w:pPr>
    </w:p>
    <w:p w14:paraId="30F79010" w14:textId="77777777" w:rsidR="007E583E" w:rsidRDefault="007E583E" w:rsidP="007E583E">
      <w:pPr>
        <w:shd w:val="clear" w:color="auto" w:fill="FFFFFF"/>
      </w:pPr>
      <w:r>
        <w:rPr>
          <w:b/>
        </w:rPr>
        <w:t>Recommendations</w:t>
      </w:r>
    </w:p>
    <w:p w14:paraId="245E92E0" w14:textId="77777777" w:rsidR="007E583E" w:rsidRDefault="007E583E" w:rsidP="007E583E">
      <w:pPr>
        <w:shd w:val="clear" w:color="auto" w:fill="FFFFFF"/>
      </w:pPr>
      <w:r>
        <w:t>The review team has no recommendations in relation to this section</w:t>
      </w:r>
    </w:p>
    <w:p w14:paraId="5B3565C7" w14:textId="77777777" w:rsidR="007E583E" w:rsidRDefault="007E583E" w:rsidP="007E583E">
      <w:pPr>
        <w:shd w:val="clear" w:color="auto" w:fill="FFFFFF"/>
      </w:pPr>
    </w:p>
    <w:p w14:paraId="2A8E6B4C" w14:textId="77777777" w:rsidR="007E583E" w:rsidRPr="007E583E" w:rsidRDefault="007E583E" w:rsidP="007E583E">
      <w:pPr>
        <w:pStyle w:val="Heading2"/>
      </w:pPr>
      <w:bookmarkStart w:id="18" w:name="_Toc191663102"/>
      <w:r w:rsidRPr="007E583E">
        <w:t>ICANN Bylaws 18.3.(e)</w:t>
      </w:r>
      <w:bookmarkEnd w:id="18"/>
    </w:p>
    <w:p w14:paraId="34B6FA95" w14:textId="77777777" w:rsidR="007E583E" w:rsidRDefault="007E583E" w:rsidP="007E583E">
      <w:pPr>
        <w:pBdr>
          <w:top w:val="nil"/>
          <w:left w:val="nil"/>
          <w:bottom w:val="nil"/>
          <w:right w:val="nil"/>
          <w:between w:val="nil"/>
        </w:pBdr>
        <w:shd w:val="clear" w:color="auto" w:fill="FFFFFF"/>
        <w:rPr>
          <w:i/>
          <w:sz w:val="24"/>
          <w:szCs w:val="24"/>
        </w:rPr>
      </w:pPr>
    </w:p>
    <w:p w14:paraId="6AB7F3E7" w14:textId="77777777" w:rsidR="007E583E" w:rsidRDefault="007E583E" w:rsidP="007E583E">
      <w:pPr>
        <w:pBdr>
          <w:top w:val="nil"/>
          <w:left w:val="nil"/>
          <w:bottom w:val="nil"/>
          <w:right w:val="nil"/>
          <w:between w:val="nil"/>
        </w:pBdr>
        <w:shd w:val="clear" w:color="auto" w:fill="FFFFFF"/>
        <w:rPr>
          <w:i/>
        </w:rPr>
      </w:pPr>
      <w:r>
        <w:rPr>
          <w:i/>
        </w:rPr>
        <w:t>“Review and evaluate the performance and effectiveness of the Empowered Community (EC) with respect to actions taken by the EC, if any, pursuant to </w:t>
      </w:r>
      <w:r>
        <w:rPr>
          <w:i/>
          <w:u w:val="single"/>
        </w:rPr>
        <w:t>Section 16.2</w:t>
      </w:r>
      <w:r>
        <w:rPr>
          <w:i/>
        </w:rPr>
        <w:t>, </w:t>
      </w:r>
      <w:r>
        <w:rPr>
          <w:i/>
          <w:u w:val="single"/>
        </w:rPr>
        <w:t>Section 18.6</w:t>
      </w:r>
      <w:r>
        <w:rPr>
          <w:i/>
        </w:rPr>
        <w:t>, </w:t>
      </w:r>
      <w:r>
        <w:rPr>
          <w:i/>
          <w:u w:val="single"/>
        </w:rPr>
        <w:t>Section 18.12</w:t>
      </w:r>
      <w:r>
        <w:rPr>
          <w:i/>
        </w:rPr>
        <w:t>, </w:t>
      </w:r>
      <w:r>
        <w:rPr>
          <w:i/>
          <w:u w:val="single"/>
        </w:rPr>
        <w:t>Section 19.1</w:t>
      </w:r>
      <w:r>
        <w:rPr>
          <w:i/>
        </w:rPr>
        <w:t>, </w:t>
      </w:r>
      <w:r>
        <w:rPr>
          <w:i/>
          <w:u w:val="single"/>
        </w:rPr>
        <w:t>Section 19.4</w:t>
      </w:r>
      <w:r>
        <w:rPr>
          <w:i/>
        </w:rPr>
        <w:t>, </w:t>
      </w:r>
      <w:r>
        <w:rPr>
          <w:i/>
          <w:u w:val="single"/>
        </w:rPr>
        <w:t>Section 22.4(b)</w:t>
      </w:r>
      <w:r>
        <w:rPr>
          <w:i/>
        </w:rPr>
        <w:t> and Annex D.”</w:t>
      </w:r>
    </w:p>
    <w:p w14:paraId="2E14D397" w14:textId="77777777" w:rsidR="007E583E" w:rsidRDefault="007E583E" w:rsidP="007E583E">
      <w:pPr>
        <w:pBdr>
          <w:top w:val="nil"/>
          <w:left w:val="nil"/>
          <w:bottom w:val="nil"/>
          <w:right w:val="nil"/>
          <w:between w:val="nil"/>
        </w:pBdr>
        <w:shd w:val="clear" w:color="auto" w:fill="FFFFFF"/>
      </w:pPr>
    </w:p>
    <w:p w14:paraId="70060631" w14:textId="77777777" w:rsidR="007E583E" w:rsidRDefault="007E583E" w:rsidP="007E583E">
      <w:pPr>
        <w:pBdr>
          <w:top w:val="nil"/>
          <w:left w:val="nil"/>
          <w:bottom w:val="nil"/>
          <w:right w:val="nil"/>
          <w:between w:val="nil"/>
        </w:pBdr>
        <w:shd w:val="clear" w:color="auto" w:fill="FFFFFF"/>
        <w:rPr>
          <w:b/>
        </w:rPr>
      </w:pPr>
      <w:r>
        <w:rPr>
          <w:b/>
        </w:rPr>
        <w:t>Objective</w:t>
      </w:r>
    </w:p>
    <w:p w14:paraId="32288ACD" w14:textId="77777777" w:rsidR="007E583E" w:rsidRDefault="007E583E" w:rsidP="007E583E">
      <w:pPr>
        <w:pBdr>
          <w:top w:val="nil"/>
          <w:left w:val="nil"/>
          <w:bottom w:val="nil"/>
          <w:right w:val="nil"/>
          <w:between w:val="nil"/>
        </w:pBdr>
        <w:shd w:val="clear" w:color="auto" w:fill="FFFFFF"/>
      </w:pPr>
      <w:r>
        <w:t>The review team will evaluate the performance and effectiveness of actions taken by the EC in relation to Sections 18.6 and 18.12 as approved by the Board in September 2023 and completed by the EC in November 2023.</w:t>
      </w:r>
    </w:p>
    <w:p w14:paraId="58619DD5" w14:textId="77777777" w:rsidR="007E583E" w:rsidRDefault="007E583E" w:rsidP="007E583E">
      <w:pPr>
        <w:pBdr>
          <w:top w:val="nil"/>
          <w:left w:val="nil"/>
          <w:bottom w:val="nil"/>
          <w:right w:val="nil"/>
          <w:between w:val="nil"/>
        </w:pBdr>
        <w:shd w:val="clear" w:color="auto" w:fill="FFFFFF"/>
        <w:rPr>
          <w:b/>
        </w:rPr>
      </w:pPr>
    </w:p>
    <w:p w14:paraId="33F0D988" w14:textId="77777777" w:rsidR="007E583E" w:rsidRDefault="007E583E" w:rsidP="007E583E">
      <w:pPr>
        <w:pBdr>
          <w:top w:val="nil"/>
          <w:left w:val="nil"/>
          <w:bottom w:val="nil"/>
          <w:right w:val="nil"/>
          <w:between w:val="nil"/>
        </w:pBdr>
        <w:shd w:val="clear" w:color="auto" w:fill="FFFFFF"/>
      </w:pPr>
      <w:r>
        <w:rPr>
          <w:b/>
        </w:rPr>
        <w:t>Findings</w:t>
      </w:r>
    </w:p>
    <w:p w14:paraId="39D6187D" w14:textId="77777777" w:rsidR="007E583E" w:rsidRDefault="007E583E" w:rsidP="007E583E">
      <w:pPr>
        <w:shd w:val="clear" w:color="auto" w:fill="FFFFFF"/>
        <w:rPr>
          <w:b/>
        </w:rPr>
      </w:pPr>
      <w:r>
        <w:t>To date, there have been no Empowered Community (EC) actions in relation to Bylaws Sections 16.2, 18.6, 18.12, 19.1, 19.4,22.4(b).</w:t>
      </w:r>
    </w:p>
    <w:p w14:paraId="65764455" w14:textId="77777777" w:rsidR="007E583E" w:rsidRDefault="007E583E" w:rsidP="007E583E">
      <w:pPr>
        <w:pBdr>
          <w:top w:val="nil"/>
          <w:left w:val="nil"/>
          <w:bottom w:val="nil"/>
          <w:right w:val="nil"/>
          <w:between w:val="nil"/>
        </w:pBdr>
        <w:shd w:val="clear" w:color="auto" w:fill="FFFFFF"/>
        <w:rPr>
          <w:b/>
        </w:rPr>
      </w:pPr>
    </w:p>
    <w:p w14:paraId="05285151" w14:textId="77777777" w:rsidR="007E583E" w:rsidRDefault="007E583E" w:rsidP="007E583E">
      <w:pPr>
        <w:shd w:val="clear" w:color="auto" w:fill="FFFFFF"/>
      </w:pPr>
      <w:r>
        <w:rPr>
          <w:b/>
        </w:rPr>
        <w:t>Recommendations:</w:t>
      </w:r>
    </w:p>
    <w:p w14:paraId="76C43B22" w14:textId="77777777" w:rsidR="007E583E" w:rsidRDefault="007E583E" w:rsidP="007E583E">
      <w:pPr>
        <w:shd w:val="clear" w:color="auto" w:fill="FFFFFF"/>
      </w:pPr>
      <w:r>
        <w:t>The review team has no recommendations in relation to this section.</w:t>
      </w:r>
    </w:p>
    <w:p w14:paraId="611D75B8" w14:textId="77777777" w:rsidR="007E583E" w:rsidRDefault="007E583E" w:rsidP="007E583E">
      <w:pPr>
        <w:shd w:val="clear" w:color="auto" w:fill="FFFFFF"/>
      </w:pPr>
    </w:p>
    <w:p w14:paraId="423A031D" w14:textId="77777777" w:rsidR="007E583E" w:rsidRPr="007E583E" w:rsidRDefault="007E583E" w:rsidP="007E583E">
      <w:pPr>
        <w:pStyle w:val="Heading2"/>
      </w:pPr>
      <w:bookmarkStart w:id="19" w:name="_Toc191663103"/>
      <w:r w:rsidRPr="007E583E">
        <w:t>ICANN Bylaws 18.3.(f)</w:t>
      </w:r>
      <w:bookmarkEnd w:id="19"/>
    </w:p>
    <w:p w14:paraId="46963F42" w14:textId="77777777" w:rsidR="007E583E" w:rsidRDefault="007E583E" w:rsidP="007E583E">
      <w:pPr>
        <w:pBdr>
          <w:top w:val="nil"/>
          <w:left w:val="nil"/>
          <w:bottom w:val="nil"/>
          <w:right w:val="nil"/>
          <w:between w:val="nil"/>
        </w:pBdr>
        <w:shd w:val="clear" w:color="auto" w:fill="FFFFFF"/>
        <w:rPr>
          <w:i/>
          <w:sz w:val="24"/>
          <w:szCs w:val="24"/>
        </w:rPr>
      </w:pPr>
    </w:p>
    <w:p w14:paraId="0D05AB02" w14:textId="77777777" w:rsidR="007E583E" w:rsidRDefault="007E583E" w:rsidP="007E583E">
      <w:pPr>
        <w:pBdr>
          <w:top w:val="nil"/>
          <w:left w:val="nil"/>
          <w:bottom w:val="nil"/>
          <w:right w:val="nil"/>
          <w:between w:val="nil"/>
        </w:pBdr>
        <w:shd w:val="clear" w:color="auto" w:fill="FFFFFF"/>
        <w:rPr>
          <w:i/>
        </w:rPr>
      </w:pPr>
      <w:r>
        <w:rPr>
          <w:i/>
        </w:rPr>
        <w:t>“Review and evaluate the performance of the IANA naming function according to established service level expectations during the IFR period being reviewed and compared to the immediately preceding Periodic IFR period.”</w:t>
      </w:r>
    </w:p>
    <w:p w14:paraId="2D7E3203" w14:textId="77777777" w:rsidR="007E583E" w:rsidRDefault="007E583E" w:rsidP="007E583E">
      <w:pPr>
        <w:pBdr>
          <w:top w:val="nil"/>
          <w:left w:val="nil"/>
          <w:bottom w:val="nil"/>
          <w:right w:val="nil"/>
          <w:between w:val="nil"/>
        </w:pBdr>
        <w:shd w:val="clear" w:color="auto" w:fill="FFFFFF"/>
      </w:pPr>
    </w:p>
    <w:p w14:paraId="5D515F1A" w14:textId="77777777" w:rsidR="007E583E" w:rsidRDefault="007E583E" w:rsidP="007E583E">
      <w:pPr>
        <w:pBdr>
          <w:top w:val="nil"/>
          <w:left w:val="nil"/>
          <w:bottom w:val="nil"/>
          <w:right w:val="nil"/>
          <w:between w:val="nil"/>
        </w:pBdr>
        <w:shd w:val="clear" w:color="auto" w:fill="FFFFFF"/>
        <w:rPr>
          <w:b/>
        </w:rPr>
      </w:pPr>
      <w:r>
        <w:rPr>
          <w:b/>
        </w:rPr>
        <w:t>Objective</w:t>
      </w:r>
    </w:p>
    <w:p w14:paraId="15BA4343" w14:textId="77777777" w:rsidR="007E583E" w:rsidRDefault="007E583E" w:rsidP="007E583E">
      <w:pPr>
        <w:pBdr>
          <w:top w:val="nil"/>
          <w:left w:val="nil"/>
          <w:bottom w:val="nil"/>
          <w:right w:val="nil"/>
          <w:between w:val="nil"/>
        </w:pBdr>
        <w:shd w:val="clear" w:color="auto" w:fill="FFFFFF"/>
      </w:pPr>
      <w:r>
        <w:t xml:space="preserve">The review team will review relevant monthly reporting and monitoring tools to evaluate the performance of the IANA naming function according to established service level </w:t>
      </w:r>
      <w:proofErr w:type="gramStart"/>
      <w:r>
        <w:t>expectations, and</w:t>
      </w:r>
      <w:proofErr w:type="gramEnd"/>
      <w:r>
        <w:t xml:space="preserve"> directly evaluate these against the findings from the first IFR.</w:t>
      </w:r>
    </w:p>
    <w:p w14:paraId="25B31A83" w14:textId="77777777" w:rsidR="007E583E" w:rsidRDefault="007E583E" w:rsidP="007E583E">
      <w:pPr>
        <w:pBdr>
          <w:top w:val="nil"/>
          <w:left w:val="nil"/>
          <w:bottom w:val="nil"/>
          <w:right w:val="nil"/>
          <w:between w:val="nil"/>
        </w:pBdr>
        <w:shd w:val="clear" w:color="auto" w:fill="FFFFFF"/>
        <w:rPr>
          <w:b/>
        </w:rPr>
      </w:pPr>
    </w:p>
    <w:p w14:paraId="630CDDC4" w14:textId="77777777" w:rsidR="007E583E" w:rsidRDefault="007E583E" w:rsidP="007E583E">
      <w:pPr>
        <w:pBdr>
          <w:top w:val="nil"/>
          <w:left w:val="nil"/>
          <w:bottom w:val="nil"/>
          <w:right w:val="nil"/>
          <w:between w:val="nil"/>
        </w:pBdr>
        <w:shd w:val="clear" w:color="auto" w:fill="FFFFFF"/>
        <w:rPr>
          <w:b/>
        </w:rPr>
      </w:pPr>
      <w:r>
        <w:rPr>
          <w:b/>
        </w:rPr>
        <w:t>Findings</w:t>
      </w:r>
    </w:p>
    <w:p w14:paraId="7FA4A1A9" w14:textId="77777777" w:rsidR="007E583E" w:rsidRDefault="007E583E" w:rsidP="007E583E">
      <w:pPr>
        <w:pBdr>
          <w:top w:val="nil"/>
          <w:left w:val="nil"/>
          <w:bottom w:val="nil"/>
          <w:right w:val="nil"/>
          <w:between w:val="nil"/>
        </w:pBdr>
        <w:shd w:val="clear" w:color="auto" w:fill="FFFFFF"/>
      </w:pPr>
      <w:r>
        <w:t xml:space="preserve">The IFRT2 reviewed relevant reporting and monitoring tools to evaluate the performance of the IANA naming function. The team notes that none of the IFR1 recommendations would have been reasonably expected to influence these </w:t>
      </w:r>
      <w:proofErr w:type="gramStart"/>
      <w:r>
        <w:t>metrics</w:t>
      </w:r>
      <w:proofErr w:type="gramEnd"/>
      <w:r>
        <w:t xml:space="preserve"> so no comparison was conducted.</w:t>
      </w:r>
    </w:p>
    <w:p w14:paraId="69DABB17" w14:textId="77777777" w:rsidR="007E583E" w:rsidRDefault="007E583E" w:rsidP="007E583E">
      <w:pPr>
        <w:pBdr>
          <w:top w:val="nil"/>
          <w:left w:val="nil"/>
          <w:bottom w:val="nil"/>
          <w:right w:val="nil"/>
          <w:between w:val="nil"/>
        </w:pBdr>
        <w:shd w:val="clear" w:color="auto" w:fill="FFFFFF"/>
      </w:pPr>
      <w:r>
        <w:t> </w:t>
      </w:r>
    </w:p>
    <w:p w14:paraId="07485460" w14:textId="77777777" w:rsidR="007E583E" w:rsidRDefault="007E583E" w:rsidP="007E583E">
      <w:pPr>
        <w:shd w:val="clear" w:color="auto" w:fill="FFFFFF"/>
        <w:rPr>
          <w:b/>
        </w:rPr>
      </w:pPr>
      <w:r>
        <w:rPr>
          <w:b/>
        </w:rPr>
        <w:t>Recommendations</w:t>
      </w:r>
    </w:p>
    <w:p w14:paraId="41F7EC65" w14:textId="01EEED1C" w:rsidR="007E583E" w:rsidRDefault="007E583E" w:rsidP="007E583E">
      <w:pPr>
        <w:shd w:val="clear" w:color="auto" w:fill="FFFFFF"/>
      </w:pPr>
      <w:r>
        <w:lastRenderedPageBreak/>
        <w:t>There are no recommendations related to this section, although Incidental Finding 3 relates to SLA reporting.</w:t>
      </w:r>
    </w:p>
    <w:p w14:paraId="43E9152F" w14:textId="77777777" w:rsidR="007E583E" w:rsidRDefault="007E583E" w:rsidP="007E583E">
      <w:pPr>
        <w:shd w:val="clear" w:color="auto" w:fill="FFFFFF"/>
      </w:pPr>
    </w:p>
    <w:p w14:paraId="5F34B7C8" w14:textId="77777777" w:rsidR="007E583E" w:rsidRPr="007E583E" w:rsidRDefault="007E583E" w:rsidP="007E583E">
      <w:pPr>
        <w:pStyle w:val="Heading2"/>
      </w:pPr>
      <w:bookmarkStart w:id="20" w:name="_Toc191663104"/>
      <w:r w:rsidRPr="007E583E">
        <w:t>ICANN Bylaws 18.3.(g)</w:t>
      </w:r>
      <w:bookmarkEnd w:id="20"/>
    </w:p>
    <w:p w14:paraId="047B4C60" w14:textId="77777777" w:rsidR="007E583E" w:rsidRDefault="007E583E" w:rsidP="007E583E">
      <w:pPr>
        <w:pBdr>
          <w:top w:val="nil"/>
          <w:left w:val="nil"/>
          <w:bottom w:val="nil"/>
          <w:right w:val="nil"/>
          <w:between w:val="nil"/>
        </w:pBdr>
        <w:shd w:val="clear" w:color="auto" w:fill="FFFFFF"/>
        <w:rPr>
          <w:i/>
          <w:sz w:val="24"/>
          <w:szCs w:val="24"/>
        </w:rPr>
      </w:pPr>
    </w:p>
    <w:p w14:paraId="092DB4C1" w14:textId="0834BDD3" w:rsidR="007E583E" w:rsidRDefault="007E583E" w:rsidP="007E583E">
      <w:pPr>
        <w:pBdr>
          <w:top w:val="nil"/>
          <w:left w:val="nil"/>
          <w:bottom w:val="nil"/>
          <w:right w:val="nil"/>
          <w:between w:val="nil"/>
        </w:pBdr>
        <w:shd w:val="clear" w:color="auto" w:fill="FFFFFF"/>
        <w:rPr>
          <w:i/>
        </w:rPr>
      </w:pPr>
      <w:r>
        <w:rPr>
          <w:i/>
        </w:rPr>
        <w:t xml:space="preserve">“Review and evaluate whether there are any systemic issues that are impacting PTI's performance under the IANA Naming Function </w:t>
      </w:r>
      <w:r>
        <w:rPr>
          <w:i/>
        </w:rPr>
        <w:t>Contract</w:t>
      </w:r>
      <w:r>
        <w:rPr>
          <w:i/>
        </w:rPr>
        <w:t xml:space="preserve"> and IANA Naming Function SOW.”</w:t>
      </w:r>
    </w:p>
    <w:p w14:paraId="397BF43B" w14:textId="77777777" w:rsidR="007E583E" w:rsidRDefault="007E583E" w:rsidP="007E583E">
      <w:pPr>
        <w:pBdr>
          <w:top w:val="nil"/>
          <w:left w:val="nil"/>
          <w:bottom w:val="nil"/>
          <w:right w:val="nil"/>
          <w:between w:val="nil"/>
        </w:pBdr>
        <w:shd w:val="clear" w:color="auto" w:fill="FFFFFF"/>
      </w:pPr>
    </w:p>
    <w:p w14:paraId="6355440A" w14:textId="77777777" w:rsidR="007E583E" w:rsidRDefault="007E583E" w:rsidP="007E583E">
      <w:pPr>
        <w:pBdr>
          <w:top w:val="nil"/>
          <w:left w:val="nil"/>
          <w:bottom w:val="nil"/>
          <w:right w:val="nil"/>
          <w:between w:val="nil"/>
        </w:pBdr>
        <w:shd w:val="clear" w:color="auto" w:fill="FFFFFF"/>
      </w:pPr>
      <w:r>
        <w:rPr>
          <w:b/>
        </w:rPr>
        <w:t>Objective</w:t>
      </w:r>
    </w:p>
    <w:p w14:paraId="59200DD8" w14:textId="77777777" w:rsidR="007E583E" w:rsidRDefault="007E583E" w:rsidP="007E583E">
      <w:pPr>
        <w:pBdr>
          <w:top w:val="nil"/>
          <w:left w:val="nil"/>
          <w:bottom w:val="nil"/>
          <w:right w:val="nil"/>
          <w:between w:val="nil"/>
        </w:pBdr>
        <w:shd w:val="clear" w:color="auto" w:fill="FFFFFF"/>
      </w:pPr>
      <w:r>
        <w:t xml:space="preserve">Consistent with ICANN’s mission and </w:t>
      </w:r>
      <w:hyperlink r:id="rId44">
        <w:r>
          <w:rPr>
            <w:u w:val="single"/>
          </w:rPr>
          <w:t>Bylaws</w:t>
        </w:r>
      </w:hyperlink>
      <w:r>
        <w:t>, Section 18.3(g), the IFRT will review any complaints and escalations to IANA to evaluate if there are any systemic and/or recurring issues, while also considering input from the community.</w:t>
      </w:r>
    </w:p>
    <w:p w14:paraId="3DC00BFC" w14:textId="77777777" w:rsidR="007E583E" w:rsidRDefault="007E583E" w:rsidP="007E583E">
      <w:pPr>
        <w:pBdr>
          <w:top w:val="nil"/>
          <w:left w:val="nil"/>
          <w:bottom w:val="nil"/>
          <w:right w:val="nil"/>
          <w:between w:val="nil"/>
        </w:pBdr>
        <w:shd w:val="clear" w:color="auto" w:fill="FFFFFF"/>
      </w:pPr>
      <w:r>
        <w:t> </w:t>
      </w:r>
    </w:p>
    <w:p w14:paraId="0B988756" w14:textId="77777777" w:rsidR="007E583E" w:rsidRDefault="007E583E" w:rsidP="007E583E">
      <w:pPr>
        <w:pBdr>
          <w:top w:val="nil"/>
          <w:left w:val="nil"/>
          <w:bottom w:val="nil"/>
          <w:right w:val="nil"/>
          <w:between w:val="nil"/>
        </w:pBdr>
        <w:shd w:val="clear" w:color="auto" w:fill="FFFFFF"/>
        <w:rPr>
          <w:b/>
        </w:rPr>
      </w:pPr>
      <w:r>
        <w:rPr>
          <w:b/>
        </w:rPr>
        <w:t>Findings</w:t>
      </w:r>
    </w:p>
    <w:p w14:paraId="758C97F9" w14:textId="77777777" w:rsidR="007E583E" w:rsidRDefault="007E583E" w:rsidP="007E583E">
      <w:pPr>
        <w:pBdr>
          <w:top w:val="nil"/>
          <w:left w:val="nil"/>
          <w:bottom w:val="nil"/>
          <w:right w:val="nil"/>
          <w:between w:val="nil"/>
        </w:pBdr>
        <w:shd w:val="clear" w:color="auto" w:fill="FFFFFF"/>
      </w:pPr>
      <w:r>
        <w:t>Table 3 lays out the review materials considered during the review period. The review team briefed the Registry Stakeholder Group (</w:t>
      </w:r>
      <w:proofErr w:type="spellStart"/>
      <w:r>
        <w:t>RySG</w:t>
      </w:r>
      <w:proofErr w:type="spellEnd"/>
      <w:r>
        <w:t xml:space="preserve">) and held an Open Review Team Meeting (November 13) at ICANN81 where the review team provided an update on the review and sought feedback from the </w:t>
      </w:r>
      <w:proofErr w:type="spellStart"/>
      <w:r>
        <w:t>RySG</w:t>
      </w:r>
      <w:proofErr w:type="spellEnd"/>
      <w:r>
        <w:t xml:space="preserve"> on the following questions:</w:t>
      </w:r>
    </w:p>
    <w:p w14:paraId="2DAF3254" w14:textId="77777777" w:rsidR="007E583E" w:rsidRDefault="007E583E" w:rsidP="007E583E">
      <w:pPr>
        <w:shd w:val="clear" w:color="auto" w:fill="FFFFFF"/>
      </w:pPr>
    </w:p>
    <w:p w14:paraId="352A988F" w14:textId="77777777" w:rsidR="007E583E" w:rsidRDefault="007E583E" w:rsidP="007E583E">
      <w:pPr>
        <w:numPr>
          <w:ilvl w:val="0"/>
          <w:numId w:val="36"/>
        </w:numPr>
        <w:shd w:val="clear" w:color="auto" w:fill="FFFFFF"/>
      </w:pPr>
      <w:r>
        <w:t>Is PTI’s performance meeting members’ needs?</w:t>
      </w:r>
    </w:p>
    <w:p w14:paraId="3E2B69D6" w14:textId="77777777" w:rsidR="007E583E" w:rsidRDefault="007E583E" w:rsidP="007E583E">
      <w:pPr>
        <w:numPr>
          <w:ilvl w:val="0"/>
          <w:numId w:val="36"/>
        </w:numPr>
        <w:shd w:val="clear" w:color="auto" w:fill="FFFFFF"/>
      </w:pPr>
      <w:r>
        <w:t>Do members experience any systemic issues</w:t>
      </w:r>
    </w:p>
    <w:p w14:paraId="2287FFF3" w14:textId="73402789" w:rsidR="007E583E" w:rsidRDefault="007E583E" w:rsidP="007E583E">
      <w:pPr>
        <w:numPr>
          <w:ilvl w:val="0"/>
          <w:numId w:val="36"/>
        </w:numPr>
        <w:shd w:val="clear" w:color="auto" w:fill="FFFFFF"/>
      </w:pPr>
      <w:r>
        <w:t xml:space="preserve">Do the IANA Naming Function </w:t>
      </w:r>
      <w:r>
        <w:t>Contract</w:t>
      </w:r>
      <w:r>
        <w:t xml:space="preserve"> and SOW meet their needs?</w:t>
      </w:r>
      <w:r>
        <w:rPr>
          <w:vertAlign w:val="superscript"/>
        </w:rPr>
        <w:footnoteReference w:id="12"/>
      </w:r>
    </w:p>
    <w:p w14:paraId="5672D283" w14:textId="77777777" w:rsidR="007E583E" w:rsidRDefault="007E583E" w:rsidP="007E583E">
      <w:pPr>
        <w:pBdr>
          <w:top w:val="nil"/>
          <w:left w:val="nil"/>
          <w:bottom w:val="nil"/>
          <w:right w:val="nil"/>
          <w:between w:val="nil"/>
        </w:pBdr>
        <w:shd w:val="clear" w:color="auto" w:fill="FFFFFF"/>
      </w:pPr>
    </w:p>
    <w:p w14:paraId="0E02BF23" w14:textId="77777777" w:rsidR="007E583E" w:rsidRDefault="007E583E" w:rsidP="007E583E">
      <w:pPr>
        <w:shd w:val="clear" w:color="auto" w:fill="FFFFFF"/>
        <w:rPr>
          <w:b/>
        </w:rPr>
      </w:pPr>
    </w:p>
    <w:p w14:paraId="1A6B6980" w14:textId="77777777" w:rsidR="007E583E" w:rsidRDefault="007E583E" w:rsidP="007E583E">
      <w:pPr>
        <w:shd w:val="clear" w:color="auto" w:fill="FFFFFF"/>
        <w:rPr>
          <w:b/>
        </w:rPr>
      </w:pPr>
      <w:r>
        <w:rPr>
          <w:b/>
        </w:rPr>
        <w:t>Recommendations</w:t>
      </w:r>
    </w:p>
    <w:p w14:paraId="25BB076D" w14:textId="77777777" w:rsidR="007E583E" w:rsidRDefault="007E583E" w:rsidP="007E583E">
      <w:pPr>
        <w:shd w:val="clear" w:color="auto" w:fill="FFFFFF"/>
      </w:pPr>
      <w:r>
        <w:t>There are no recommendations related to this section.</w:t>
      </w:r>
    </w:p>
    <w:p w14:paraId="1318B5B8" w14:textId="77777777" w:rsidR="007E583E" w:rsidRDefault="007E583E" w:rsidP="007E583E"/>
    <w:p w14:paraId="36001482" w14:textId="77777777" w:rsidR="007E583E" w:rsidRPr="007E583E" w:rsidRDefault="007E583E" w:rsidP="007E583E">
      <w:pPr>
        <w:pStyle w:val="Heading2"/>
      </w:pPr>
      <w:bookmarkStart w:id="21" w:name="_Toc191663105"/>
      <w:r w:rsidRPr="007E583E">
        <w:t>ICANN Bylaws 18.3.(h)</w:t>
      </w:r>
      <w:bookmarkEnd w:id="21"/>
    </w:p>
    <w:p w14:paraId="3C1F8FB3" w14:textId="77777777" w:rsidR="007E583E" w:rsidRDefault="007E583E" w:rsidP="007E583E">
      <w:pPr>
        <w:pBdr>
          <w:top w:val="nil"/>
          <w:left w:val="nil"/>
          <w:bottom w:val="nil"/>
          <w:right w:val="nil"/>
          <w:between w:val="nil"/>
        </w:pBdr>
        <w:shd w:val="clear" w:color="auto" w:fill="FFFFFF"/>
        <w:rPr>
          <w:i/>
          <w:sz w:val="24"/>
          <w:szCs w:val="24"/>
        </w:rPr>
      </w:pPr>
    </w:p>
    <w:p w14:paraId="21D8A304" w14:textId="6223DCC1" w:rsidR="007E583E" w:rsidRDefault="007E583E" w:rsidP="007E583E">
      <w:pPr>
        <w:pBdr>
          <w:top w:val="nil"/>
          <w:left w:val="nil"/>
          <w:bottom w:val="nil"/>
          <w:right w:val="nil"/>
          <w:between w:val="nil"/>
        </w:pBdr>
        <w:shd w:val="clear" w:color="auto" w:fill="FFFFFF"/>
        <w:rPr>
          <w:i/>
        </w:rPr>
      </w:pPr>
      <w:r>
        <w:rPr>
          <w:i/>
        </w:rPr>
        <w:t xml:space="preserve">“Initiate public comment periods and other processes for community input on PTI's performance under the IANA Naming Function </w:t>
      </w:r>
      <w:r>
        <w:rPr>
          <w:i/>
        </w:rPr>
        <w:t>Contract</w:t>
      </w:r>
      <w:r>
        <w:rPr>
          <w:i/>
        </w:rPr>
        <w:t xml:space="preserve"> and IANA Naming Function SOW (such public comment periods shall comply with the designated practice for public comment periods within ICANN).”</w:t>
      </w:r>
    </w:p>
    <w:p w14:paraId="0EF293E4" w14:textId="77777777" w:rsidR="007E583E" w:rsidRDefault="007E583E" w:rsidP="007E583E">
      <w:pPr>
        <w:pBdr>
          <w:top w:val="nil"/>
          <w:left w:val="nil"/>
          <w:bottom w:val="nil"/>
          <w:right w:val="nil"/>
          <w:between w:val="nil"/>
        </w:pBdr>
        <w:shd w:val="clear" w:color="auto" w:fill="FFFFFF"/>
      </w:pPr>
    </w:p>
    <w:p w14:paraId="0B205797" w14:textId="77777777" w:rsidR="007E583E" w:rsidRDefault="007E583E" w:rsidP="007E583E">
      <w:pPr>
        <w:pBdr>
          <w:top w:val="nil"/>
          <w:left w:val="nil"/>
          <w:bottom w:val="nil"/>
          <w:right w:val="nil"/>
          <w:between w:val="nil"/>
        </w:pBdr>
        <w:shd w:val="clear" w:color="auto" w:fill="FFFFFF"/>
      </w:pPr>
      <w:r>
        <w:rPr>
          <w:b/>
        </w:rPr>
        <w:t>Objective</w:t>
      </w:r>
    </w:p>
    <w:p w14:paraId="72CCF373" w14:textId="77777777" w:rsidR="007E583E" w:rsidRDefault="007E583E" w:rsidP="007E583E">
      <w:pPr>
        <w:pBdr>
          <w:top w:val="nil"/>
          <w:left w:val="nil"/>
          <w:bottom w:val="nil"/>
          <w:right w:val="nil"/>
          <w:between w:val="nil"/>
        </w:pBdr>
        <w:shd w:val="clear" w:color="auto" w:fill="FFFFFF"/>
      </w:pPr>
      <w:r>
        <w:t>Consistent with ICANN’s mission and Bylaws, Section 18.3(h), the review team will solicit input from the community on PTI’s performance though such means as holding consultations with the community; a Public Comment period such as for an Initial Draft; and other methods that the review team deems appropriate.</w:t>
      </w:r>
    </w:p>
    <w:p w14:paraId="3BA47A70" w14:textId="77777777" w:rsidR="007E583E" w:rsidRDefault="007E583E" w:rsidP="007E583E">
      <w:pPr>
        <w:pBdr>
          <w:top w:val="nil"/>
          <w:left w:val="nil"/>
          <w:bottom w:val="nil"/>
          <w:right w:val="nil"/>
          <w:between w:val="nil"/>
        </w:pBdr>
        <w:shd w:val="clear" w:color="auto" w:fill="FFFFFF"/>
      </w:pPr>
    </w:p>
    <w:p w14:paraId="2FF9F7AD" w14:textId="77777777" w:rsidR="007E583E" w:rsidRDefault="007E583E" w:rsidP="007E583E">
      <w:pPr>
        <w:pBdr>
          <w:top w:val="nil"/>
          <w:left w:val="nil"/>
          <w:bottom w:val="nil"/>
          <w:right w:val="nil"/>
          <w:between w:val="nil"/>
        </w:pBdr>
        <w:shd w:val="clear" w:color="auto" w:fill="FFFFFF"/>
      </w:pPr>
      <w:r>
        <w:rPr>
          <w:b/>
        </w:rPr>
        <w:t>Findings</w:t>
      </w:r>
    </w:p>
    <w:p w14:paraId="239F6B49" w14:textId="77777777" w:rsidR="007E583E" w:rsidRDefault="007E583E" w:rsidP="007E583E">
      <w:pPr>
        <w:shd w:val="clear" w:color="auto" w:fill="FFFFFF"/>
      </w:pPr>
      <w:r>
        <w:t>The review team briefed the Registry Stakeholder Group (</w:t>
      </w:r>
      <w:proofErr w:type="spellStart"/>
      <w:r>
        <w:t>RySG</w:t>
      </w:r>
      <w:proofErr w:type="spellEnd"/>
      <w:r>
        <w:t xml:space="preserve">) and held an Open Review Team Meeting (November 13) at ICANN81 where the review team provided an update on the review and sought feedback from the </w:t>
      </w:r>
      <w:proofErr w:type="spellStart"/>
      <w:r>
        <w:t>RySG</w:t>
      </w:r>
      <w:proofErr w:type="spellEnd"/>
      <w:r>
        <w:t xml:space="preserve"> on the following questions:</w:t>
      </w:r>
    </w:p>
    <w:p w14:paraId="35E39547" w14:textId="77777777" w:rsidR="007E583E" w:rsidRDefault="007E583E" w:rsidP="007E583E">
      <w:pPr>
        <w:shd w:val="clear" w:color="auto" w:fill="FFFFFF"/>
      </w:pPr>
    </w:p>
    <w:p w14:paraId="76E2A2C0" w14:textId="77777777" w:rsidR="007E583E" w:rsidRDefault="007E583E" w:rsidP="007E583E">
      <w:pPr>
        <w:numPr>
          <w:ilvl w:val="0"/>
          <w:numId w:val="36"/>
        </w:numPr>
        <w:shd w:val="clear" w:color="auto" w:fill="FFFFFF"/>
      </w:pPr>
      <w:r>
        <w:t>Is PTI’s performance meeting members’ needs?</w:t>
      </w:r>
    </w:p>
    <w:p w14:paraId="6F8A9768" w14:textId="77777777" w:rsidR="007E583E" w:rsidRDefault="007E583E" w:rsidP="007E583E">
      <w:pPr>
        <w:numPr>
          <w:ilvl w:val="0"/>
          <w:numId w:val="36"/>
        </w:numPr>
        <w:shd w:val="clear" w:color="auto" w:fill="FFFFFF"/>
      </w:pPr>
      <w:r>
        <w:t>Do members experience any systemic issues</w:t>
      </w:r>
    </w:p>
    <w:p w14:paraId="32DF7422" w14:textId="5D7C7245" w:rsidR="007E583E" w:rsidRDefault="007E583E" w:rsidP="007E583E">
      <w:pPr>
        <w:numPr>
          <w:ilvl w:val="0"/>
          <w:numId w:val="36"/>
        </w:numPr>
        <w:shd w:val="clear" w:color="auto" w:fill="FFFFFF"/>
      </w:pPr>
      <w:r>
        <w:lastRenderedPageBreak/>
        <w:t xml:space="preserve">Do the IANA Naming Function </w:t>
      </w:r>
      <w:r>
        <w:t>Contract</w:t>
      </w:r>
      <w:r>
        <w:t xml:space="preserve"> and SOW meet their needs?</w:t>
      </w:r>
      <w:r>
        <w:rPr>
          <w:vertAlign w:val="superscript"/>
        </w:rPr>
        <w:footnoteReference w:id="13"/>
      </w:r>
    </w:p>
    <w:p w14:paraId="4176FFDD" w14:textId="77777777" w:rsidR="007E583E" w:rsidRDefault="007E583E" w:rsidP="007E583E">
      <w:pPr>
        <w:pBdr>
          <w:top w:val="nil"/>
          <w:left w:val="nil"/>
          <w:bottom w:val="nil"/>
          <w:right w:val="nil"/>
          <w:between w:val="nil"/>
        </w:pBdr>
        <w:shd w:val="clear" w:color="auto" w:fill="FFFFFF"/>
        <w:rPr>
          <w:color w:val="FF0000"/>
        </w:rPr>
      </w:pPr>
    </w:p>
    <w:p w14:paraId="0D428E04" w14:textId="77777777" w:rsidR="007E583E" w:rsidRDefault="007E583E" w:rsidP="007E583E">
      <w:pPr>
        <w:pBdr>
          <w:top w:val="nil"/>
          <w:left w:val="nil"/>
          <w:bottom w:val="nil"/>
          <w:right w:val="nil"/>
          <w:between w:val="nil"/>
        </w:pBdr>
        <w:shd w:val="clear" w:color="auto" w:fill="FFFFFF"/>
      </w:pPr>
      <w:r>
        <w:t xml:space="preserve">This Draft Report is being released for public comments at this time and further updates will be added to this section. </w:t>
      </w:r>
    </w:p>
    <w:p w14:paraId="4D4EE2EE" w14:textId="77777777" w:rsidR="007E583E" w:rsidRDefault="007E583E" w:rsidP="007E583E">
      <w:pPr>
        <w:pBdr>
          <w:top w:val="nil"/>
          <w:left w:val="nil"/>
          <w:bottom w:val="nil"/>
          <w:right w:val="nil"/>
          <w:between w:val="nil"/>
        </w:pBdr>
        <w:shd w:val="clear" w:color="auto" w:fill="FFFFFF"/>
      </w:pPr>
    </w:p>
    <w:p w14:paraId="66649621" w14:textId="77777777" w:rsidR="007E583E" w:rsidRDefault="007E583E" w:rsidP="007E583E">
      <w:pPr>
        <w:shd w:val="clear" w:color="auto" w:fill="FFFFFF"/>
        <w:rPr>
          <w:b/>
        </w:rPr>
      </w:pPr>
      <w:r>
        <w:rPr>
          <w:b/>
        </w:rPr>
        <w:t>Recommendations</w:t>
      </w:r>
    </w:p>
    <w:p w14:paraId="3BE06FBE" w14:textId="77777777" w:rsidR="007E583E" w:rsidRDefault="007E583E" w:rsidP="007E583E">
      <w:pPr>
        <w:shd w:val="clear" w:color="auto" w:fill="FFFFFF"/>
        <w:rPr>
          <w:b/>
        </w:rPr>
      </w:pPr>
      <w:r>
        <w:t>There are no recommendations related to this section.</w:t>
      </w:r>
    </w:p>
    <w:p w14:paraId="2C2B9A40" w14:textId="77777777" w:rsidR="007E583E" w:rsidRDefault="007E583E" w:rsidP="007E583E"/>
    <w:p w14:paraId="1FC95501" w14:textId="77777777" w:rsidR="007E583E" w:rsidRPr="007E583E" w:rsidRDefault="007E583E" w:rsidP="007E583E">
      <w:pPr>
        <w:pStyle w:val="Heading2"/>
      </w:pPr>
      <w:bookmarkStart w:id="22" w:name="_Toc191663106"/>
      <w:r w:rsidRPr="007E583E">
        <w:t>ICANN Bylaws 18.3.(</w:t>
      </w:r>
      <w:proofErr w:type="spellStart"/>
      <w:r w:rsidRPr="007E583E">
        <w:t>i</w:t>
      </w:r>
      <w:proofErr w:type="spellEnd"/>
      <w:r w:rsidRPr="007E583E">
        <w:t>)</w:t>
      </w:r>
      <w:bookmarkEnd w:id="22"/>
    </w:p>
    <w:p w14:paraId="09CED358" w14:textId="77777777" w:rsidR="007E583E" w:rsidRDefault="007E583E" w:rsidP="007E583E">
      <w:pPr>
        <w:pBdr>
          <w:top w:val="nil"/>
          <w:left w:val="nil"/>
          <w:bottom w:val="nil"/>
          <w:right w:val="nil"/>
          <w:between w:val="nil"/>
        </w:pBdr>
        <w:shd w:val="clear" w:color="auto" w:fill="FFFFFF"/>
        <w:rPr>
          <w:i/>
          <w:sz w:val="24"/>
          <w:szCs w:val="24"/>
        </w:rPr>
      </w:pPr>
    </w:p>
    <w:p w14:paraId="5E8E917C" w14:textId="3A3F3512" w:rsidR="007E583E" w:rsidRDefault="007E583E" w:rsidP="007E583E">
      <w:pPr>
        <w:pBdr>
          <w:top w:val="nil"/>
          <w:left w:val="nil"/>
          <w:bottom w:val="nil"/>
          <w:right w:val="nil"/>
          <w:between w:val="nil"/>
        </w:pBdr>
        <w:shd w:val="clear" w:color="auto" w:fill="FFFFFF"/>
        <w:rPr>
          <w:i/>
        </w:rPr>
      </w:pPr>
      <w:r>
        <w:rPr>
          <w:i/>
        </w:rPr>
        <w:t xml:space="preserve">“Consider input from the CSC and the community on PTI's performance under the IANA Naming Function </w:t>
      </w:r>
      <w:r>
        <w:rPr>
          <w:i/>
        </w:rPr>
        <w:t>Contract</w:t>
      </w:r>
      <w:r>
        <w:rPr>
          <w:i/>
        </w:rPr>
        <w:t xml:space="preserve"> and IANA Naming Function SOW.”</w:t>
      </w:r>
    </w:p>
    <w:p w14:paraId="1E703CEF" w14:textId="77777777" w:rsidR="007E583E" w:rsidRDefault="007E583E" w:rsidP="007E583E">
      <w:pPr>
        <w:pBdr>
          <w:top w:val="nil"/>
          <w:left w:val="nil"/>
          <w:bottom w:val="nil"/>
          <w:right w:val="nil"/>
          <w:between w:val="nil"/>
        </w:pBdr>
        <w:shd w:val="clear" w:color="auto" w:fill="FFFFFF"/>
      </w:pPr>
    </w:p>
    <w:p w14:paraId="52DE4C1A" w14:textId="77777777" w:rsidR="007E583E" w:rsidRDefault="007E583E" w:rsidP="007E583E">
      <w:pPr>
        <w:pBdr>
          <w:top w:val="nil"/>
          <w:left w:val="nil"/>
          <w:bottom w:val="nil"/>
          <w:right w:val="nil"/>
          <w:between w:val="nil"/>
        </w:pBdr>
        <w:shd w:val="clear" w:color="auto" w:fill="FFFFFF"/>
        <w:rPr>
          <w:i/>
        </w:rPr>
      </w:pPr>
      <w:r>
        <w:rPr>
          <w:b/>
        </w:rPr>
        <w:t>Objective</w:t>
      </w:r>
    </w:p>
    <w:p w14:paraId="351A72E3" w14:textId="77777777" w:rsidR="007E583E" w:rsidRDefault="007E583E" w:rsidP="007E583E">
      <w:pPr>
        <w:pBdr>
          <w:top w:val="nil"/>
          <w:left w:val="nil"/>
          <w:bottom w:val="nil"/>
          <w:right w:val="nil"/>
          <w:between w:val="nil"/>
        </w:pBdr>
        <w:shd w:val="clear" w:color="auto" w:fill="FFFFFF"/>
      </w:pPr>
      <w:r>
        <w:t>Consistent with ICANN’s mission and Bylaws, Section 18.3(</w:t>
      </w:r>
      <w:proofErr w:type="spellStart"/>
      <w:r>
        <w:t>i</w:t>
      </w:r>
      <w:proofErr w:type="spellEnd"/>
      <w:r>
        <w:t>), the review team will discuss PTI’s performance with the Customer Standing Committee (CSC) and solicit input from the community through such means as holding consultations with the community; a Public Comment period such as for an Initial Draft; and other methods that the review team deems appropriate.</w:t>
      </w:r>
    </w:p>
    <w:p w14:paraId="52B64874" w14:textId="77777777" w:rsidR="007E583E" w:rsidRDefault="007E583E" w:rsidP="007E583E">
      <w:pPr>
        <w:pBdr>
          <w:top w:val="nil"/>
          <w:left w:val="nil"/>
          <w:bottom w:val="nil"/>
          <w:right w:val="nil"/>
          <w:between w:val="nil"/>
        </w:pBdr>
        <w:shd w:val="clear" w:color="auto" w:fill="FFFFFF"/>
      </w:pPr>
      <w:r>
        <w:t> </w:t>
      </w:r>
    </w:p>
    <w:p w14:paraId="360669C0" w14:textId="77777777" w:rsidR="007E583E" w:rsidRDefault="007E583E" w:rsidP="007E583E">
      <w:pPr>
        <w:pBdr>
          <w:top w:val="nil"/>
          <w:left w:val="nil"/>
          <w:bottom w:val="nil"/>
          <w:right w:val="nil"/>
          <w:between w:val="nil"/>
        </w:pBdr>
        <w:shd w:val="clear" w:color="auto" w:fill="FFFFFF"/>
      </w:pPr>
      <w:r>
        <w:rPr>
          <w:b/>
        </w:rPr>
        <w:t>Findings</w:t>
      </w:r>
    </w:p>
    <w:p w14:paraId="2F13BBE6" w14:textId="77777777" w:rsidR="007E583E" w:rsidRDefault="007E583E" w:rsidP="007E583E">
      <w:pPr>
        <w:pBdr>
          <w:top w:val="nil"/>
          <w:left w:val="nil"/>
          <w:bottom w:val="nil"/>
          <w:right w:val="nil"/>
          <w:between w:val="nil"/>
        </w:pBdr>
        <w:shd w:val="clear" w:color="auto" w:fill="FFFFFF"/>
      </w:pPr>
    </w:p>
    <w:p w14:paraId="231C3588" w14:textId="77777777" w:rsidR="007E583E" w:rsidRDefault="007E583E" w:rsidP="007E583E">
      <w:pPr>
        <w:shd w:val="clear" w:color="auto" w:fill="FFFFFF"/>
        <w:rPr>
          <w:color w:val="FF0000"/>
        </w:rPr>
      </w:pPr>
      <w:r>
        <w:t>Throughout this review, IFRT2 has had active participation from the CSC liaison, maintaining open discussion with the CSC. In particular, the review team had specific feedback with regards to SLAs, complaint escalation, and the transition plan.  This Draft Report is being released for public comments at this time and further updates may be added to this section.</w:t>
      </w:r>
    </w:p>
    <w:p w14:paraId="0C3E671E" w14:textId="77777777" w:rsidR="007E583E" w:rsidRDefault="007E583E" w:rsidP="007E583E">
      <w:pPr>
        <w:shd w:val="clear" w:color="auto" w:fill="FFFFFF"/>
      </w:pPr>
    </w:p>
    <w:p w14:paraId="5106B307" w14:textId="77777777" w:rsidR="007E583E" w:rsidRDefault="007E583E" w:rsidP="007E583E">
      <w:pPr>
        <w:shd w:val="clear" w:color="auto" w:fill="FFFFFF"/>
      </w:pPr>
      <w:r>
        <w:rPr>
          <w:b/>
        </w:rPr>
        <w:t>Recommendations</w:t>
      </w:r>
    </w:p>
    <w:p w14:paraId="090EF82D" w14:textId="77777777" w:rsidR="007E583E" w:rsidRDefault="007E583E" w:rsidP="007E583E">
      <w:pPr>
        <w:shd w:val="clear" w:color="auto" w:fill="FFFFFF"/>
      </w:pPr>
      <w:r>
        <w:t>The review team shaped Incidental Findings 2-4 following discussion and input from the CSC.</w:t>
      </w:r>
    </w:p>
    <w:p w14:paraId="1E5387A7" w14:textId="77777777" w:rsidR="007E583E" w:rsidRDefault="007E583E" w:rsidP="007E583E">
      <w:pPr>
        <w:shd w:val="clear" w:color="auto" w:fill="FFFFFF"/>
      </w:pPr>
    </w:p>
    <w:p w14:paraId="0587D914" w14:textId="77777777" w:rsidR="007E583E" w:rsidRPr="007E583E" w:rsidRDefault="007E583E" w:rsidP="007E583E">
      <w:pPr>
        <w:pStyle w:val="Heading2"/>
      </w:pPr>
      <w:bookmarkStart w:id="23" w:name="_Toc191663107"/>
      <w:r w:rsidRPr="007E583E">
        <w:t>ICANN Bylaws 18.3.(j)</w:t>
      </w:r>
      <w:bookmarkEnd w:id="23"/>
    </w:p>
    <w:p w14:paraId="479F8BB6" w14:textId="77777777" w:rsidR="007E583E" w:rsidRDefault="007E583E" w:rsidP="007E583E">
      <w:pPr>
        <w:pBdr>
          <w:top w:val="nil"/>
          <w:left w:val="nil"/>
          <w:bottom w:val="nil"/>
          <w:right w:val="nil"/>
          <w:between w:val="nil"/>
        </w:pBdr>
        <w:shd w:val="clear" w:color="auto" w:fill="FFFFFF"/>
        <w:rPr>
          <w:i/>
          <w:sz w:val="24"/>
          <w:szCs w:val="24"/>
        </w:rPr>
      </w:pPr>
    </w:p>
    <w:p w14:paraId="4EBFAED7" w14:textId="310B3FBD" w:rsidR="007E583E" w:rsidRDefault="007E583E" w:rsidP="007E583E">
      <w:pPr>
        <w:pBdr>
          <w:top w:val="nil"/>
          <w:left w:val="nil"/>
          <w:bottom w:val="nil"/>
          <w:right w:val="nil"/>
          <w:between w:val="nil"/>
        </w:pBdr>
        <w:shd w:val="clear" w:color="auto" w:fill="FFFFFF"/>
        <w:rPr>
          <w:i/>
        </w:rPr>
      </w:pPr>
      <w:r>
        <w:rPr>
          <w:i/>
        </w:rPr>
        <w:t xml:space="preserve">“Identify process or other areas for improvement in the performance of the IANA naming function under the IANA Naming Function </w:t>
      </w:r>
      <w:r>
        <w:rPr>
          <w:i/>
        </w:rPr>
        <w:t>Contract</w:t>
      </w:r>
      <w:r>
        <w:rPr>
          <w:i/>
        </w:rPr>
        <w:t xml:space="preserve"> and IANA Naming Function SOW and the performance of the CSC and the EC as it relates to oversight of PTI.”</w:t>
      </w:r>
    </w:p>
    <w:p w14:paraId="2AA35343" w14:textId="77777777" w:rsidR="007E583E" w:rsidRDefault="007E583E" w:rsidP="007E583E">
      <w:pPr>
        <w:pBdr>
          <w:top w:val="nil"/>
          <w:left w:val="nil"/>
          <w:bottom w:val="nil"/>
          <w:right w:val="nil"/>
          <w:between w:val="nil"/>
        </w:pBdr>
        <w:shd w:val="clear" w:color="auto" w:fill="FFFFFF"/>
      </w:pPr>
    </w:p>
    <w:p w14:paraId="56BDED0E" w14:textId="77777777" w:rsidR="007E583E" w:rsidRDefault="007E583E" w:rsidP="007E583E">
      <w:pPr>
        <w:pBdr>
          <w:top w:val="nil"/>
          <w:left w:val="nil"/>
          <w:bottom w:val="nil"/>
          <w:right w:val="nil"/>
          <w:between w:val="nil"/>
        </w:pBdr>
        <w:shd w:val="clear" w:color="auto" w:fill="FFFFFF"/>
        <w:rPr>
          <w:b/>
          <w:i/>
        </w:rPr>
      </w:pPr>
      <w:r>
        <w:rPr>
          <w:b/>
        </w:rPr>
        <w:t>Objective</w:t>
      </w:r>
    </w:p>
    <w:p w14:paraId="4F3C295F" w14:textId="77777777" w:rsidR="007E583E" w:rsidRDefault="007E583E" w:rsidP="007E583E">
      <w:pPr>
        <w:pBdr>
          <w:top w:val="nil"/>
          <w:left w:val="nil"/>
          <w:bottom w:val="nil"/>
          <w:right w:val="nil"/>
          <w:between w:val="nil"/>
        </w:pBdr>
        <w:shd w:val="clear" w:color="auto" w:fill="FFFFFF"/>
      </w:pPr>
      <w:r>
        <w:t xml:space="preserve">Consistent with ICANN’s mission and </w:t>
      </w:r>
      <w:hyperlink r:id="rId45">
        <w:r>
          <w:rPr>
            <w:u w:val="single"/>
          </w:rPr>
          <w:t>Bylaws</w:t>
        </w:r>
      </w:hyperlink>
      <w:r>
        <w:t>, Section 18.3(j), based on the review team’s findings from 18.3.(a) to 18.3.(</w:t>
      </w:r>
      <w:proofErr w:type="spellStart"/>
      <w:r>
        <w:t>i</w:t>
      </w:r>
      <w:proofErr w:type="spellEnd"/>
      <w:r>
        <w:t>), the review team will make recommendations for specific measurable steps that can be taken to improve any deficiencies or gaps.</w:t>
      </w:r>
    </w:p>
    <w:p w14:paraId="520C01F2" w14:textId="77777777" w:rsidR="007E583E" w:rsidRDefault="007E583E" w:rsidP="007E583E">
      <w:pPr>
        <w:pBdr>
          <w:top w:val="nil"/>
          <w:left w:val="nil"/>
          <w:bottom w:val="nil"/>
          <w:right w:val="nil"/>
          <w:between w:val="nil"/>
        </w:pBdr>
        <w:shd w:val="clear" w:color="auto" w:fill="FFFFFF"/>
      </w:pPr>
    </w:p>
    <w:p w14:paraId="31B371FD" w14:textId="77777777" w:rsidR="007E583E" w:rsidRDefault="007E583E" w:rsidP="007E583E">
      <w:pPr>
        <w:pBdr>
          <w:top w:val="nil"/>
          <w:left w:val="nil"/>
          <w:bottom w:val="nil"/>
          <w:right w:val="nil"/>
          <w:between w:val="nil"/>
        </w:pBdr>
        <w:shd w:val="clear" w:color="auto" w:fill="FFFFFF"/>
      </w:pPr>
      <w:r>
        <w:rPr>
          <w:b/>
        </w:rPr>
        <w:t>Findings</w:t>
      </w:r>
    </w:p>
    <w:p w14:paraId="4C28BEEA" w14:textId="77777777" w:rsidR="007E583E" w:rsidRDefault="007E583E" w:rsidP="007E583E">
      <w:pPr>
        <w:pBdr>
          <w:top w:val="nil"/>
          <w:left w:val="nil"/>
          <w:bottom w:val="nil"/>
          <w:right w:val="nil"/>
          <w:between w:val="nil"/>
        </w:pBdr>
        <w:shd w:val="clear" w:color="auto" w:fill="FFFFFF"/>
      </w:pPr>
    </w:p>
    <w:p w14:paraId="52310633" w14:textId="77777777" w:rsidR="007E583E" w:rsidRDefault="007E583E" w:rsidP="007E583E">
      <w:pPr>
        <w:shd w:val="clear" w:color="auto" w:fill="FFFFFF"/>
        <w:rPr>
          <w:b/>
        </w:rPr>
      </w:pPr>
      <w:r>
        <w:rPr>
          <w:b/>
        </w:rPr>
        <w:t>Recommendations</w:t>
      </w:r>
    </w:p>
    <w:p w14:paraId="3DC7C1A5" w14:textId="77777777" w:rsidR="007E583E" w:rsidRDefault="007E583E" w:rsidP="007E583E">
      <w:pPr>
        <w:shd w:val="clear" w:color="auto" w:fill="FFFFFF"/>
      </w:pPr>
      <w:r>
        <w:t>There are no recommendations related to this section.</w:t>
      </w:r>
    </w:p>
    <w:p w14:paraId="335CBF18" w14:textId="77777777" w:rsidR="007E583E" w:rsidRDefault="007E583E" w:rsidP="007E583E">
      <w:pPr>
        <w:shd w:val="clear" w:color="auto" w:fill="FFFFFF"/>
        <w:rPr>
          <w:b/>
        </w:rPr>
      </w:pPr>
    </w:p>
    <w:p w14:paraId="081BC1A1" w14:textId="77777777" w:rsidR="007E583E" w:rsidRDefault="007E583E" w:rsidP="007E583E">
      <w:pPr>
        <w:widowControl w:val="0"/>
        <w:spacing w:line="276" w:lineRule="auto"/>
      </w:pPr>
    </w:p>
    <w:p w14:paraId="2BE00306" w14:textId="77777777" w:rsidR="007E583E" w:rsidRPr="007E583E" w:rsidRDefault="007E583E" w:rsidP="007E583E">
      <w:pPr>
        <w:pStyle w:val="Heading2"/>
      </w:pPr>
      <w:bookmarkStart w:id="24" w:name="_Toc191663108"/>
      <w:r w:rsidRPr="007E583E">
        <w:lastRenderedPageBreak/>
        <w:t>ICANN Bylaws 18.3.(k)</w:t>
      </w:r>
      <w:bookmarkEnd w:id="24"/>
    </w:p>
    <w:p w14:paraId="4BE0C63C" w14:textId="77777777" w:rsidR="007E583E" w:rsidRDefault="007E583E" w:rsidP="007E583E">
      <w:pPr>
        <w:pBdr>
          <w:top w:val="nil"/>
          <w:left w:val="nil"/>
          <w:bottom w:val="nil"/>
          <w:right w:val="nil"/>
          <w:between w:val="nil"/>
        </w:pBdr>
        <w:shd w:val="clear" w:color="auto" w:fill="FFFFFF"/>
        <w:rPr>
          <w:i/>
          <w:sz w:val="24"/>
          <w:szCs w:val="24"/>
        </w:rPr>
      </w:pPr>
    </w:p>
    <w:p w14:paraId="0921C976" w14:textId="6187E620" w:rsidR="007E583E" w:rsidRDefault="007E583E" w:rsidP="007E583E">
      <w:pPr>
        <w:pBdr>
          <w:top w:val="nil"/>
          <w:left w:val="nil"/>
          <w:bottom w:val="nil"/>
          <w:right w:val="nil"/>
          <w:between w:val="nil"/>
        </w:pBdr>
        <w:shd w:val="clear" w:color="auto" w:fill="FFFFFF"/>
        <w:rPr>
          <w:i/>
        </w:rPr>
      </w:pPr>
      <w:r>
        <w:rPr>
          <w:i/>
        </w:rPr>
        <w:t xml:space="preserve">“Consider and assess any changes implemented since the immediately preceding IFR and their implications for the performance of PTI under the IANA Naming Function </w:t>
      </w:r>
      <w:r>
        <w:rPr>
          <w:i/>
        </w:rPr>
        <w:t>Contract</w:t>
      </w:r>
      <w:r>
        <w:rPr>
          <w:i/>
        </w:rPr>
        <w:t xml:space="preserve"> and IANA Naming Function SOW.”</w:t>
      </w:r>
    </w:p>
    <w:p w14:paraId="703A694A" w14:textId="77777777" w:rsidR="007E583E" w:rsidRDefault="007E583E" w:rsidP="007E583E">
      <w:pPr>
        <w:pBdr>
          <w:top w:val="nil"/>
          <w:left w:val="nil"/>
          <w:bottom w:val="nil"/>
          <w:right w:val="nil"/>
          <w:between w:val="nil"/>
        </w:pBdr>
        <w:shd w:val="clear" w:color="auto" w:fill="FFFFFF"/>
      </w:pPr>
    </w:p>
    <w:p w14:paraId="0BE62948" w14:textId="77777777" w:rsidR="007E583E" w:rsidRDefault="007E583E" w:rsidP="007E583E">
      <w:pPr>
        <w:pBdr>
          <w:top w:val="nil"/>
          <w:left w:val="nil"/>
          <w:bottom w:val="nil"/>
          <w:right w:val="nil"/>
          <w:between w:val="nil"/>
        </w:pBdr>
        <w:shd w:val="clear" w:color="auto" w:fill="FFFFFF"/>
        <w:rPr>
          <w:i/>
        </w:rPr>
      </w:pPr>
      <w:r>
        <w:rPr>
          <w:b/>
        </w:rPr>
        <w:t>Objective</w:t>
      </w:r>
    </w:p>
    <w:p w14:paraId="17CA6A21" w14:textId="13531937" w:rsidR="007E583E" w:rsidRDefault="007E583E" w:rsidP="007E583E">
      <w:pPr>
        <w:pBdr>
          <w:top w:val="nil"/>
          <w:left w:val="nil"/>
          <w:bottom w:val="nil"/>
          <w:right w:val="nil"/>
          <w:between w:val="nil"/>
        </w:pBdr>
        <w:shd w:val="clear" w:color="auto" w:fill="FFFFFF"/>
      </w:pPr>
      <w:r>
        <w:t xml:space="preserve">The review team will review the implementation of recommendations provided by the first IFR and the impact of implementation on performance of PTI under the IANA Naming Function </w:t>
      </w:r>
      <w:r>
        <w:t>Contract</w:t>
      </w:r>
      <w:r>
        <w:t xml:space="preserve"> and the IANA Naming Function SOW.</w:t>
      </w:r>
    </w:p>
    <w:p w14:paraId="4B562597" w14:textId="77777777" w:rsidR="007E583E" w:rsidRDefault="007E583E" w:rsidP="007E583E">
      <w:pPr>
        <w:pBdr>
          <w:top w:val="nil"/>
          <w:left w:val="nil"/>
          <w:bottom w:val="nil"/>
          <w:right w:val="nil"/>
          <w:between w:val="nil"/>
        </w:pBdr>
        <w:shd w:val="clear" w:color="auto" w:fill="FFFFFF"/>
      </w:pPr>
    </w:p>
    <w:p w14:paraId="42ECF523" w14:textId="77777777" w:rsidR="007E583E" w:rsidRDefault="007E583E" w:rsidP="007E583E">
      <w:pPr>
        <w:shd w:val="clear" w:color="auto" w:fill="FFFFFF"/>
        <w:rPr>
          <w:b/>
        </w:rPr>
      </w:pPr>
      <w:r>
        <w:rPr>
          <w:b/>
        </w:rPr>
        <w:t>Findings</w:t>
      </w:r>
    </w:p>
    <w:p w14:paraId="17850D0B" w14:textId="77777777" w:rsidR="007E583E" w:rsidRDefault="007E583E" w:rsidP="007E583E">
      <w:pPr>
        <w:shd w:val="clear" w:color="auto" w:fill="FFFFFF"/>
      </w:pPr>
      <w:r>
        <w:t>As a result of reviewing the Public Comments on the implementation of IFR1 recommendations, the IFRT2 found that there may be insufficient time to judge the impact of implementation prior to subsequent IFRs.</w:t>
      </w:r>
    </w:p>
    <w:p w14:paraId="665223DA" w14:textId="77777777" w:rsidR="007E583E" w:rsidRDefault="007E583E" w:rsidP="007E583E">
      <w:pPr>
        <w:shd w:val="clear" w:color="auto" w:fill="FFFFFF"/>
        <w:rPr>
          <w:b/>
        </w:rPr>
      </w:pPr>
    </w:p>
    <w:p w14:paraId="78365F9F" w14:textId="77777777" w:rsidR="007E583E" w:rsidRDefault="007E583E" w:rsidP="007E583E">
      <w:pPr>
        <w:shd w:val="clear" w:color="auto" w:fill="FFFFFF"/>
        <w:rPr>
          <w:b/>
        </w:rPr>
      </w:pPr>
      <w:r>
        <w:rPr>
          <w:b/>
        </w:rPr>
        <w:t>Recommendation</w:t>
      </w:r>
    </w:p>
    <w:p w14:paraId="58FF5983" w14:textId="77777777" w:rsidR="007E583E" w:rsidRDefault="007E583E" w:rsidP="007E583E">
      <w:pPr>
        <w:shd w:val="clear" w:color="auto" w:fill="FFFFFF"/>
        <w:rPr>
          <w:color w:val="000000"/>
        </w:rPr>
      </w:pPr>
      <w:r>
        <w:t>Recommendation 4 “Frequency of Reviews” resulted from this finding.</w:t>
      </w:r>
      <w:r>
        <w:br w:type="page"/>
      </w:r>
    </w:p>
    <w:p w14:paraId="5719CF14" w14:textId="77777777" w:rsidR="007E583E" w:rsidRPr="007E583E" w:rsidRDefault="007E583E" w:rsidP="007E583E">
      <w:pPr>
        <w:pStyle w:val="Heading1"/>
      </w:pPr>
      <w:bookmarkStart w:id="25" w:name="_Toc191663109"/>
      <w:r w:rsidRPr="007E583E">
        <w:lastRenderedPageBreak/>
        <w:t>Appendices</w:t>
      </w:r>
      <w:bookmarkEnd w:id="25"/>
    </w:p>
    <w:p w14:paraId="142A1FF7" w14:textId="77777777" w:rsidR="007E583E" w:rsidRDefault="007E583E" w:rsidP="007E583E"/>
    <w:p w14:paraId="2F18F736" w14:textId="77777777" w:rsidR="007E583E" w:rsidRPr="007E583E" w:rsidRDefault="007E583E" w:rsidP="007E583E">
      <w:pPr>
        <w:pStyle w:val="Heading2"/>
      </w:pPr>
      <w:bookmarkStart w:id="26" w:name="_Toc191663110"/>
      <w:r w:rsidRPr="007E583E">
        <w:t>Appendix A: Glossary</w:t>
      </w:r>
      <w:bookmarkEnd w:id="26"/>
    </w:p>
    <w:p w14:paraId="6BD09A19" w14:textId="77777777" w:rsidR="007E583E" w:rsidRDefault="007E583E" w:rsidP="007E583E"/>
    <w:p w14:paraId="3CB495DC" w14:textId="390E555E" w:rsidR="007E583E" w:rsidRDefault="007E583E" w:rsidP="007E583E">
      <w:r>
        <w:t xml:space="preserve">An assessment of this type requires a common understanding of the key terms associated with the review. Following the precedent set in the first review, the IFRT2 is operating under the following definitions as well as the definitions from the IANA Naming Function </w:t>
      </w:r>
      <w:r>
        <w:t>Contract</w:t>
      </w:r>
      <w:r>
        <w:t>’s Definition Section:</w:t>
      </w:r>
    </w:p>
    <w:p w14:paraId="76E5FE99" w14:textId="77777777" w:rsidR="007E583E" w:rsidRDefault="007E583E" w:rsidP="007E583E">
      <w:pPr>
        <w:ind w:left="720"/>
        <w:rPr>
          <w:b/>
        </w:rPr>
      </w:pPr>
      <w:r>
        <w:rPr>
          <w:b/>
        </w:rPr>
        <w:t xml:space="preserve"> </w:t>
      </w:r>
    </w:p>
    <w:p w14:paraId="70652013" w14:textId="77777777" w:rsidR="007E583E" w:rsidRDefault="007E583E" w:rsidP="007E583E">
      <w:r>
        <w:t>From</w:t>
      </w:r>
      <w:hyperlink r:id="rId46">
        <w:r>
          <w:t xml:space="preserve"> </w:t>
        </w:r>
      </w:hyperlink>
      <w:hyperlink r:id="rId47">
        <w:r>
          <w:rPr>
            <w:color w:val="0563C1"/>
            <w:u w:val="single"/>
          </w:rPr>
          <w:t>Glossary of IANA Terms</w:t>
        </w:r>
      </w:hyperlink>
      <w:r>
        <w:t>:</w:t>
      </w:r>
    </w:p>
    <w:p w14:paraId="728C79B4" w14:textId="3F26CF34" w:rsidR="007E583E" w:rsidRDefault="007E583E" w:rsidP="007E583E">
      <w:pPr>
        <w:shd w:val="clear" w:color="auto" w:fill="FFFFFF"/>
        <w:spacing w:before="280" w:after="120"/>
        <w:ind w:left="540" w:hanging="540"/>
      </w:pPr>
      <w:r>
        <w:t xml:space="preserve">● </w:t>
      </w:r>
      <w:r>
        <w:rPr>
          <w:b/>
        </w:rPr>
        <w:t xml:space="preserve">Customer: </w:t>
      </w:r>
      <w:r>
        <w:t xml:space="preserve">A generic top-level domain (gTLD) registry operator, a ccTLD manager or registry operator or other direct customer of the IANA naming Services provider, as defined by the IANA Naming Function </w:t>
      </w:r>
      <w:r>
        <w:t>Contract</w:t>
      </w:r>
      <w:r>
        <w:t>, Article 1, Section 1.1 (k).</w:t>
      </w:r>
    </w:p>
    <w:p w14:paraId="1225D186" w14:textId="04C47B0E" w:rsidR="007E583E" w:rsidRDefault="007E583E" w:rsidP="007E583E">
      <w:pPr>
        <w:shd w:val="clear" w:color="auto" w:fill="FFFFFF"/>
        <w:spacing w:before="280" w:after="120"/>
        <w:ind w:left="540" w:hanging="540"/>
      </w:pPr>
      <w:proofErr w:type="gramStart"/>
      <w:r>
        <w:t xml:space="preserve">●  </w:t>
      </w:r>
      <w:r>
        <w:rPr>
          <w:b/>
        </w:rPr>
        <w:t>Country</w:t>
      </w:r>
      <w:proofErr w:type="gramEnd"/>
      <w:r>
        <w:rPr>
          <w:b/>
        </w:rPr>
        <w:t xml:space="preserve"> code top-level domain (ccTLD):</w:t>
      </w:r>
      <w:r>
        <w:t xml:space="preserve"> A class of top-level domains only assignable to represent countries listed in the ISO 3166-1 standard. At present these are two-letter codes like “.UK”, “.DE” etc., however in the future it is expected there will be non-Latin equivalents also available. Much of the </w:t>
      </w:r>
      <w:proofErr w:type="gramStart"/>
      <w:r>
        <w:t>policy-making</w:t>
      </w:r>
      <w:proofErr w:type="gramEnd"/>
      <w:r>
        <w:t xml:space="preserve"> for individual country-code top-level domains is vested with a local sponsoring </w:t>
      </w:r>
      <w:proofErr w:type="spellStart"/>
      <w:r>
        <w:t>organisation</w:t>
      </w:r>
      <w:proofErr w:type="spellEnd"/>
      <w:r>
        <w:t>, as opposed to other top-level domains where ICANN sets the policy. It is a requirement that ccTLDs are operated within the country they are designated so appropriate local laws, governments etc. have a say in how the domain is run.</w:t>
      </w:r>
    </w:p>
    <w:p w14:paraId="4FE3C125" w14:textId="2F4632DE" w:rsidR="007E583E" w:rsidRDefault="007E583E" w:rsidP="007E583E">
      <w:pPr>
        <w:shd w:val="clear" w:color="auto" w:fill="FFFFFF"/>
        <w:spacing w:before="280" w:after="120"/>
        <w:ind w:left="540" w:hanging="540"/>
        <w:rPr>
          <w:i/>
        </w:rPr>
      </w:pPr>
      <w:proofErr w:type="gramStart"/>
      <w:r>
        <w:t xml:space="preserve">●  </w:t>
      </w:r>
      <w:r>
        <w:rPr>
          <w:b/>
        </w:rPr>
        <w:t>Delegation</w:t>
      </w:r>
      <w:proofErr w:type="gramEnd"/>
      <w:r>
        <w:rPr>
          <w:b/>
        </w:rPr>
        <w:t>:</w:t>
      </w:r>
      <w:r>
        <w:t xml:space="preserve"> Refers to the process by which the operator of the IANA naming function initially assigns management responsibility or assigns previously assigned responsibility or assigns previously assigned responsibility (after a revocation) for the management of a ccTLD, as further defined in the RFC 1591 as interpreted by the FOI. [</w:t>
      </w:r>
      <w:r>
        <w:rPr>
          <w:i/>
        </w:rPr>
        <w:t xml:space="preserve">pulled from IANA Naming Function </w:t>
      </w:r>
      <w:r>
        <w:rPr>
          <w:i/>
        </w:rPr>
        <w:t>Contract</w:t>
      </w:r>
      <w:r>
        <w:rPr>
          <w:i/>
        </w:rPr>
        <w:t>]</w:t>
      </w:r>
    </w:p>
    <w:p w14:paraId="6F757C82" w14:textId="0F9BF70E" w:rsidR="007E583E" w:rsidRDefault="007E583E" w:rsidP="007E583E">
      <w:pPr>
        <w:shd w:val="clear" w:color="auto" w:fill="FFFFFF"/>
        <w:spacing w:after="120"/>
        <w:ind w:left="540" w:hanging="540"/>
      </w:pPr>
      <w:r>
        <w:t xml:space="preserve">●  </w:t>
      </w:r>
      <w:r>
        <w:fldChar w:fldCharType="begin"/>
      </w:r>
      <w:r>
        <w:instrText>HYPERLINK "https://whois.icann.org/en/glossary-whois-terms" \l "field-section-20" \h</w:instrText>
      </w:r>
      <w:r>
        <w:fldChar w:fldCharType="separate"/>
      </w:r>
      <w:r>
        <w:rPr>
          <w:b/>
        </w:rPr>
        <w:t>DNS: Domain Name System</w:t>
      </w:r>
      <w:r>
        <w:fldChar w:fldCharType="end"/>
      </w:r>
      <w:r>
        <w:rPr>
          <w:b/>
        </w:rPr>
        <w:t>:</w:t>
      </w:r>
      <w:r>
        <w:t xml:space="preserve"> The Domain Name System (DNS) helps users to find their way around the Internet. Every computer on the Internet has a unique address - just like a telephone number - which is a rather complicated string of numbers. It is called its "IP address" (IP stands for "Internet Protocol"). IP Addresses are hard to remember. The DNS makes using the Internet easier by allowing a familiar string of letters (the "domain name") to be used instead of the arcane IP address. So instead of typing 207.151.159.3, you can type </w:t>
      </w:r>
      <w:hyperlink r:id="rId48">
        <w:r>
          <w:t>www.internic.net</w:t>
        </w:r>
      </w:hyperlink>
      <w:r>
        <w:t>. It is a "mnemonic" device that makes addresses easier to remember.</w:t>
      </w:r>
    </w:p>
    <w:p w14:paraId="09367FCA" w14:textId="4EEF2B21" w:rsidR="007E583E" w:rsidRDefault="007E583E" w:rsidP="007E583E">
      <w:pPr>
        <w:shd w:val="clear" w:color="auto" w:fill="FFFFFF"/>
        <w:spacing w:after="120"/>
        <w:ind w:left="540" w:hanging="540"/>
      </w:pPr>
      <w:proofErr w:type="gramStart"/>
      <w:r>
        <w:t xml:space="preserve">●  </w:t>
      </w:r>
      <w:r>
        <w:rPr>
          <w:b/>
        </w:rPr>
        <w:t>Domain</w:t>
      </w:r>
      <w:proofErr w:type="gramEnd"/>
      <w:r>
        <w:rPr>
          <w:b/>
        </w:rPr>
        <w:t xml:space="preserve"> Name System Security Extensions </w:t>
      </w:r>
      <w:r>
        <w:t>(</w:t>
      </w:r>
      <w:r>
        <w:rPr>
          <w:b/>
        </w:rPr>
        <w:t>DNSSEC):</w:t>
      </w:r>
      <w:r>
        <w:t xml:space="preserve"> A technology that can be added to the Domain Name System to verify the authenticity of its data. The works by adding verifiable chains of trust that can be validated to the domain name system.</w:t>
      </w:r>
    </w:p>
    <w:p w14:paraId="0AD125E7" w14:textId="1D771CA2" w:rsidR="007E583E" w:rsidRDefault="007E583E" w:rsidP="007E583E">
      <w:pPr>
        <w:shd w:val="clear" w:color="auto" w:fill="FFFFFF"/>
        <w:spacing w:after="120"/>
        <w:ind w:left="540" w:hanging="540"/>
      </w:pPr>
      <w:proofErr w:type="gramStart"/>
      <w:r>
        <w:t xml:space="preserve">●  </w:t>
      </w:r>
      <w:r>
        <w:rPr>
          <w:b/>
        </w:rPr>
        <w:t>DNS</w:t>
      </w:r>
      <w:proofErr w:type="gramEnd"/>
      <w:r>
        <w:rPr>
          <w:b/>
        </w:rPr>
        <w:t xml:space="preserve"> zone:</w:t>
      </w:r>
      <w:r>
        <w:t xml:space="preserve"> a section of the Domain Name System name space. By default, the root zone contains all domain names, however in practice sections of this are delegated into smaller zones in a hierarchical fashion. For example, the “.COM” zone would refer to the portion of the DNS delegated that ends in “.COM”.</w:t>
      </w:r>
    </w:p>
    <w:p w14:paraId="14A7C744" w14:textId="44BC8EDE" w:rsidR="007E583E" w:rsidRDefault="007E583E" w:rsidP="007E583E">
      <w:pPr>
        <w:shd w:val="clear" w:color="auto" w:fill="FFFFFF"/>
        <w:spacing w:after="120"/>
        <w:ind w:left="540" w:hanging="540"/>
      </w:pPr>
      <w:proofErr w:type="gramStart"/>
      <w:r>
        <w:t xml:space="preserve">●  </w:t>
      </w:r>
      <w:r>
        <w:rPr>
          <w:b/>
        </w:rPr>
        <w:t>Domain</w:t>
      </w:r>
      <w:proofErr w:type="gramEnd"/>
      <w:r>
        <w:rPr>
          <w:b/>
        </w:rPr>
        <w:t xml:space="preserve"> name</w:t>
      </w:r>
      <w:r>
        <w:t xml:space="preserve">: A unique identifier with a set of properties attached to it so that computers can perform conversions. A typical domain name is “icann.org”. Most commonly the </w:t>
      </w:r>
      <w:r>
        <w:lastRenderedPageBreak/>
        <w:t xml:space="preserve">property attached is an IP address, like “208.77.188.103”, so that computers can convert the domain name into an IP address. </w:t>
      </w:r>
      <w:proofErr w:type="gramStart"/>
      <w:r>
        <w:t>However</w:t>
      </w:r>
      <w:proofErr w:type="gramEnd"/>
      <w:r>
        <w:t xml:space="preserve"> the DNS is used for many other purposes. The domain name may also be a delegation, which transfers responsibility of all sub-domains within that domain to another entity.</w:t>
      </w:r>
    </w:p>
    <w:p w14:paraId="039445F6" w14:textId="6E78E34C" w:rsidR="007E583E" w:rsidRDefault="007E583E" w:rsidP="007E583E">
      <w:pPr>
        <w:shd w:val="clear" w:color="auto" w:fill="FFFFFF"/>
        <w:spacing w:after="120"/>
        <w:ind w:left="540" w:hanging="540"/>
      </w:pPr>
      <w:proofErr w:type="gramStart"/>
      <w:r>
        <w:t xml:space="preserve">●  </w:t>
      </w:r>
      <w:r>
        <w:rPr>
          <w:b/>
        </w:rPr>
        <w:t>Domain</w:t>
      </w:r>
      <w:proofErr w:type="gramEnd"/>
      <w:r>
        <w:rPr>
          <w:b/>
        </w:rPr>
        <w:t xml:space="preserve"> name label:</w:t>
      </w:r>
      <w:r>
        <w:t xml:space="preserve"> a constituent part of a domain name. The labels of domain names are connected by dots. For example, “www.iana.org" contains three labels — “www”, “</w:t>
      </w:r>
      <w:proofErr w:type="spellStart"/>
      <w:r>
        <w:t>iana</w:t>
      </w:r>
      <w:proofErr w:type="spellEnd"/>
      <w:r>
        <w:t xml:space="preserve">” and “org”. For </w:t>
      </w:r>
      <w:proofErr w:type="spellStart"/>
      <w:r>
        <w:t>internationalised</w:t>
      </w:r>
      <w:proofErr w:type="spellEnd"/>
      <w:r>
        <w:t xml:space="preserve"> domain names, the labels may be referred to as A-labels and U-labels.</w:t>
      </w:r>
    </w:p>
    <w:p w14:paraId="6A4CA211" w14:textId="256C75D1" w:rsidR="007E583E" w:rsidRDefault="007E583E" w:rsidP="007E583E">
      <w:pPr>
        <w:shd w:val="clear" w:color="auto" w:fill="FFFFFF"/>
        <w:spacing w:after="120"/>
        <w:ind w:left="540" w:hanging="540"/>
      </w:pPr>
      <w:proofErr w:type="gramStart"/>
      <w:r>
        <w:t xml:space="preserve">●  </w:t>
      </w:r>
      <w:r>
        <w:rPr>
          <w:b/>
        </w:rPr>
        <w:t>Domain</w:t>
      </w:r>
      <w:proofErr w:type="gramEnd"/>
      <w:r>
        <w:rPr>
          <w:b/>
        </w:rPr>
        <w:t xml:space="preserve"> name registrar:</w:t>
      </w:r>
      <w:r>
        <w:t xml:space="preserve"> An entity offering domain name registration services, as an agent between registrants and registries. </w:t>
      </w:r>
      <w:proofErr w:type="gramStart"/>
      <w:r>
        <w:t>Usually</w:t>
      </w:r>
      <w:proofErr w:type="gramEnd"/>
      <w:r>
        <w:t xml:space="preserve"> multiple registrars exist who compete with each other, and are accredited. For most generic top-level domains, domain name registrars are accredited by ICANN.</w:t>
      </w:r>
    </w:p>
    <w:p w14:paraId="18F24CC1" w14:textId="18AD3E8D" w:rsidR="007E583E" w:rsidRDefault="007E583E" w:rsidP="007E583E">
      <w:pPr>
        <w:shd w:val="clear" w:color="auto" w:fill="FFFFFF"/>
        <w:spacing w:after="120"/>
        <w:ind w:left="540" w:hanging="540"/>
      </w:pPr>
      <w:proofErr w:type="gramStart"/>
      <w:r>
        <w:t xml:space="preserve">●  </w:t>
      </w:r>
      <w:r>
        <w:rPr>
          <w:b/>
        </w:rPr>
        <w:t>Domain</w:t>
      </w:r>
      <w:proofErr w:type="gramEnd"/>
      <w:r>
        <w:rPr>
          <w:b/>
        </w:rPr>
        <w:t xml:space="preserve"> name registry</w:t>
      </w:r>
      <w:r>
        <w:t>: A registry tasked with managing the contents of a DNS zone, by giving registrations of sub-domains to registrants.</w:t>
      </w:r>
    </w:p>
    <w:p w14:paraId="22775524" w14:textId="1E1E61F5" w:rsidR="007E583E" w:rsidRDefault="007E583E" w:rsidP="007E583E">
      <w:pPr>
        <w:shd w:val="clear" w:color="auto" w:fill="FFFFFF"/>
        <w:spacing w:after="120"/>
        <w:ind w:left="540" w:hanging="540"/>
      </w:pPr>
      <w:proofErr w:type="gramStart"/>
      <w:r>
        <w:t xml:space="preserve">●  </w:t>
      </w:r>
      <w:r>
        <w:rPr>
          <w:b/>
        </w:rPr>
        <w:t>Domain</w:t>
      </w:r>
      <w:proofErr w:type="gramEnd"/>
      <w:r>
        <w:rPr>
          <w:b/>
        </w:rPr>
        <w:t xml:space="preserve"> name server</w:t>
      </w:r>
      <w:r>
        <w:t xml:space="preserve">: A general term for a system on the Internet that answers requests to convert domain names into something else. These can be subdivided into authoritative name servers, which store the database for a particular DNS </w:t>
      </w:r>
      <w:proofErr w:type="gramStart"/>
      <w:r>
        <w:t>zone;</w:t>
      </w:r>
      <w:proofErr w:type="gramEnd"/>
      <w:r>
        <w:t xml:space="preserve"> as well as recursive name servers and caching name servers.</w:t>
      </w:r>
    </w:p>
    <w:p w14:paraId="570A156D" w14:textId="5E027122" w:rsidR="007E583E" w:rsidRDefault="007E583E" w:rsidP="007E583E">
      <w:pPr>
        <w:shd w:val="clear" w:color="auto" w:fill="FFFFFF"/>
        <w:spacing w:after="120"/>
        <w:ind w:left="540" w:hanging="540"/>
      </w:pPr>
      <w:proofErr w:type="gramStart"/>
      <w:r>
        <w:t xml:space="preserve">●  </w:t>
      </w:r>
      <w:r>
        <w:rPr>
          <w:b/>
        </w:rPr>
        <w:t>Domain</w:t>
      </w:r>
      <w:proofErr w:type="gramEnd"/>
      <w:r>
        <w:rPr>
          <w:b/>
        </w:rPr>
        <w:t xml:space="preserve"> Name System (DNS)</w:t>
      </w:r>
      <w:r>
        <w:t xml:space="preserve">: The global hierarchical system of domain names. A global distributed database contains the information to perform the domain name conversations, and the most central part of that database, known as the root </w:t>
      </w:r>
      <w:proofErr w:type="gramStart"/>
      <w:r>
        <w:t>zone</w:t>
      </w:r>
      <w:proofErr w:type="gramEnd"/>
      <w:r>
        <w:t xml:space="preserve"> is coordinated by us.</w:t>
      </w:r>
    </w:p>
    <w:p w14:paraId="38E4DE26" w14:textId="4B79923E" w:rsidR="007E583E" w:rsidRDefault="007E583E" w:rsidP="007E583E">
      <w:pPr>
        <w:shd w:val="clear" w:color="auto" w:fill="FFFFFF"/>
        <w:spacing w:after="120"/>
        <w:ind w:left="540" w:hanging="540"/>
      </w:pPr>
      <w:proofErr w:type="gramStart"/>
      <w:r>
        <w:t xml:space="preserve">●  </w:t>
      </w:r>
      <w:r>
        <w:rPr>
          <w:b/>
        </w:rPr>
        <w:t>Domain</w:t>
      </w:r>
      <w:proofErr w:type="gramEnd"/>
      <w:r>
        <w:rPr>
          <w:b/>
        </w:rPr>
        <w:t xml:space="preserve"> Name System Root</w:t>
      </w:r>
      <w:r>
        <w:t>: see Root Zone.</w:t>
      </w:r>
    </w:p>
    <w:p w14:paraId="3F2B32B1" w14:textId="55F16E78" w:rsidR="007E583E" w:rsidRDefault="007E583E" w:rsidP="007E583E">
      <w:pPr>
        <w:shd w:val="clear" w:color="auto" w:fill="FFFFFF"/>
        <w:spacing w:after="120"/>
        <w:ind w:left="540" w:hanging="540"/>
      </w:pPr>
      <w:r>
        <w:t xml:space="preserve">●  </w:t>
      </w:r>
      <w:hyperlink r:id="rId49" w:anchor="field-section-20">
        <w:r>
          <w:rPr>
            <w:b/>
          </w:rPr>
          <w:t>Domain</w:t>
        </w:r>
      </w:hyperlink>
      <w:r>
        <w:rPr>
          <w:b/>
        </w:rPr>
        <w:t>:</w:t>
      </w:r>
      <w:r>
        <w:t xml:space="preserve"> A set of host names consisting of a single domain name and all the domain names below it.</w:t>
      </w:r>
    </w:p>
    <w:p w14:paraId="774496CD" w14:textId="4550E8EC" w:rsidR="007E583E" w:rsidRDefault="007E583E" w:rsidP="007E583E">
      <w:pPr>
        <w:shd w:val="clear" w:color="auto" w:fill="FFFFFF"/>
        <w:spacing w:after="120"/>
        <w:ind w:left="540" w:hanging="540"/>
      </w:pPr>
      <w:r>
        <w:t xml:space="preserve">●  </w:t>
      </w:r>
      <w:hyperlink r:id="rId50" w:anchor="field-section-21">
        <w:r>
          <w:rPr>
            <w:b/>
          </w:rPr>
          <w:t>Domain Name</w:t>
        </w:r>
      </w:hyperlink>
      <w:r>
        <w:rPr>
          <w:b/>
        </w:rPr>
        <w:t>:</w:t>
      </w:r>
      <w:r>
        <w:t xml:space="preserve"> As part of the Domain Name System, domain names identify IP resources, such as an Internet website.</w:t>
      </w:r>
    </w:p>
    <w:p w14:paraId="1D5A22E5" w14:textId="77A2C222" w:rsidR="007E583E" w:rsidRDefault="007E583E" w:rsidP="007E583E">
      <w:pPr>
        <w:shd w:val="clear" w:color="auto" w:fill="FFFFFF"/>
        <w:spacing w:after="120"/>
        <w:ind w:left="540" w:hanging="540"/>
      </w:pPr>
      <w:r>
        <w:t xml:space="preserve">●  </w:t>
      </w:r>
      <w:hyperlink r:id="rId51" w:anchor="field-section-24">
        <w:r>
          <w:rPr>
            <w:b/>
          </w:rPr>
          <w:t>GNSO: Generic Names Supporting Organization</w:t>
        </w:r>
      </w:hyperlink>
      <w:r>
        <w:rPr>
          <w:b/>
        </w:rPr>
        <w:t>:</w:t>
      </w:r>
      <w:r>
        <w:t xml:space="preserve"> The supporting organization responsible for developing and recommending to the ICANN Board substantive policies relating to generic top-level domains. Its members include representatives from gTLD registries, gTLD registrars, intellectual property interests, Internet service providers, businesses and non-commercial interests.</w:t>
      </w:r>
    </w:p>
    <w:p w14:paraId="25F97EBD" w14:textId="1B2588E7" w:rsidR="007E583E" w:rsidRDefault="007E583E" w:rsidP="007E583E">
      <w:pPr>
        <w:shd w:val="clear" w:color="auto" w:fill="FFFFFF"/>
        <w:spacing w:after="240"/>
        <w:ind w:left="540" w:hanging="540"/>
      </w:pPr>
      <w:r>
        <w:t xml:space="preserve">●  </w:t>
      </w:r>
      <w:hyperlink r:id="rId52" w:anchor="field-section-25">
        <w:r>
          <w:rPr>
            <w:b/>
          </w:rPr>
          <w:t>Generic Top Level Domain</w:t>
        </w:r>
      </w:hyperlink>
      <w:r>
        <w:rPr>
          <w:b/>
        </w:rPr>
        <w:t xml:space="preserve"> (gTLD):</w:t>
      </w:r>
      <w:r>
        <w:t xml:space="preserve"> Most TLDs with three or more characters are referred to as "generic" TLDs, or "gTLDs", such as .COM, .NET, and .ORG. In addition, many new gTLDs such </w:t>
      </w:r>
      <w:proofErr w:type="gramStart"/>
      <w:r>
        <w:t>as .HOTELS</w:t>
      </w:r>
      <w:proofErr w:type="gramEnd"/>
      <w:r>
        <w:t xml:space="preserve"> and .DOCTOR are now being delegated.</w:t>
      </w:r>
    </w:p>
    <w:p w14:paraId="6F7FE070" w14:textId="01F96504" w:rsidR="007E583E" w:rsidRDefault="007E583E" w:rsidP="007E583E">
      <w:pPr>
        <w:shd w:val="clear" w:color="auto" w:fill="FFFFFF"/>
        <w:spacing w:after="120"/>
        <w:ind w:left="540" w:hanging="540"/>
      </w:pPr>
      <w:r>
        <w:t xml:space="preserve">●  </w:t>
      </w:r>
      <w:r>
        <w:rPr>
          <w:b/>
        </w:rPr>
        <w:t xml:space="preserve">Internationalized Domain Names </w:t>
      </w:r>
      <w:r>
        <w:t>(</w:t>
      </w:r>
      <w:hyperlink r:id="rId53" w:anchor="field-section-29">
        <w:r>
          <w:rPr>
            <w:b/>
          </w:rPr>
          <w:t xml:space="preserve">IDNs): </w:t>
        </w:r>
      </w:hyperlink>
      <w:r>
        <w:t>: IDNs are domain names that include characters used in the local representation of languages that are not written with the twenty-six letters of the basic Latin alphabet "a-z". An IDN can contain Latin letters with diacritical marks, as required by many European languages, or may consist of characters from non-Latin scripts such as Arabic or Chinese. Many languages also use other types of digits than the European "0-9". The basic Latin alphabet together with the European-Arabic digits are, for the purpose of domain names, termed "ASCII characters" (ASCII = American Standard Code for Information Interchange). These are also included in the broader range of "Unicode characters" that provides the basis for IDNs.</w:t>
      </w:r>
    </w:p>
    <w:p w14:paraId="17D22958" w14:textId="5A5D32AF" w:rsidR="007E583E" w:rsidRDefault="007E583E" w:rsidP="007E583E">
      <w:pPr>
        <w:shd w:val="clear" w:color="auto" w:fill="FFFFFF"/>
        <w:spacing w:after="120"/>
        <w:ind w:left="540" w:hanging="540"/>
      </w:pPr>
      <w:proofErr w:type="gramStart"/>
      <w:r>
        <w:lastRenderedPageBreak/>
        <w:t xml:space="preserve">●  </w:t>
      </w:r>
      <w:r>
        <w:rPr>
          <w:b/>
        </w:rPr>
        <w:t>Internet</w:t>
      </w:r>
      <w:proofErr w:type="gramEnd"/>
      <w:r>
        <w:rPr>
          <w:b/>
        </w:rPr>
        <w:t xml:space="preserve"> Architecture Board (IAB)</w:t>
      </w:r>
      <w:r>
        <w:t xml:space="preserve">: The oversight body of the IETF, responsible for overall strategic direction of Internet </w:t>
      </w:r>
      <w:proofErr w:type="spellStart"/>
      <w:r>
        <w:t>standardisation</w:t>
      </w:r>
      <w:proofErr w:type="spellEnd"/>
      <w:r>
        <w:t xml:space="preserve"> efforts. The IAB works with us on how the protocol parameter registries should be managed. The IAB is an activity of the Internet Society, a non-profit </w:t>
      </w:r>
      <w:proofErr w:type="spellStart"/>
      <w:r>
        <w:t>organisation</w:t>
      </w:r>
      <w:proofErr w:type="spellEnd"/>
      <w:r>
        <w:t>.</w:t>
      </w:r>
    </w:p>
    <w:p w14:paraId="7488C3CC" w14:textId="44F47A2E" w:rsidR="007E583E" w:rsidRDefault="007E583E" w:rsidP="007E583E">
      <w:pPr>
        <w:shd w:val="clear" w:color="auto" w:fill="FFFFFF"/>
        <w:spacing w:after="120"/>
        <w:ind w:left="540" w:hanging="540"/>
      </w:pPr>
      <w:proofErr w:type="gramStart"/>
      <w:r>
        <w:t xml:space="preserve">●  </w:t>
      </w:r>
      <w:r>
        <w:rPr>
          <w:b/>
        </w:rPr>
        <w:t>Internet</w:t>
      </w:r>
      <w:proofErr w:type="gramEnd"/>
      <w:r>
        <w:rPr>
          <w:b/>
        </w:rPr>
        <w:t xml:space="preserve"> Assigned Numbers Authority (IANA):</w:t>
      </w:r>
      <w:r>
        <w:t xml:space="preserve"> A suite of various Internet coordination functions, relating to ensuring globally-unique protocol parameter assignment, including management of the root of the Domain Name System and IP Address Space.</w:t>
      </w:r>
    </w:p>
    <w:p w14:paraId="3DCC571B" w14:textId="135E9148" w:rsidR="007E583E" w:rsidRDefault="007E583E" w:rsidP="007E583E">
      <w:pPr>
        <w:shd w:val="clear" w:color="auto" w:fill="FFFFFF"/>
        <w:spacing w:after="120"/>
        <w:ind w:left="540" w:hanging="540"/>
      </w:pPr>
      <w:proofErr w:type="gramStart"/>
      <w:r>
        <w:t xml:space="preserve">●  </w:t>
      </w:r>
      <w:r>
        <w:rPr>
          <w:b/>
        </w:rPr>
        <w:t>Internet</w:t>
      </w:r>
      <w:proofErr w:type="gramEnd"/>
      <w:r>
        <w:rPr>
          <w:b/>
        </w:rPr>
        <w:t xml:space="preserve"> Coordination Policy (ICP):</w:t>
      </w:r>
      <w:r>
        <w:t xml:space="preserve"> A series of documents created by ICANN between 1999 and 2000 describing management procedures. Three such documents were published before the numbering system stopped being used. Subsequent ICANN publications have not been given ICP numbers.</w:t>
      </w:r>
    </w:p>
    <w:p w14:paraId="63367329" w14:textId="15F0F843" w:rsidR="007E583E" w:rsidRDefault="007E583E" w:rsidP="007E583E">
      <w:pPr>
        <w:shd w:val="clear" w:color="auto" w:fill="FFFFFF"/>
        <w:spacing w:after="120"/>
        <w:ind w:left="540" w:hanging="540"/>
      </w:pPr>
      <w:proofErr w:type="gramStart"/>
      <w:r>
        <w:t xml:space="preserve">●  </w:t>
      </w:r>
      <w:r>
        <w:rPr>
          <w:b/>
        </w:rPr>
        <w:t>Internet</w:t>
      </w:r>
      <w:proofErr w:type="gramEnd"/>
      <w:r>
        <w:rPr>
          <w:b/>
        </w:rPr>
        <w:t xml:space="preserve"> Engineering Steering Group (IESG)</w:t>
      </w:r>
      <w:r>
        <w:t>: The committee of area experts of the IETF’s areas of work, that acts as its board of management.</w:t>
      </w:r>
    </w:p>
    <w:p w14:paraId="3AECC941" w14:textId="2A7122AB" w:rsidR="007E583E" w:rsidRDefault="007E583E" w:rsidP="007E583E">
      <w:pPr>
        <w:shd w:val="clear" w:color="auto" w:fill="FFFFFF"/>
        <w:spacing w:after="120"/>
        <w:ind w:left="540" w:hanging="540"/>
      </w:pPr>
      <w:proofErr w:type="gramStart"/>
      <w:r>
        <w:t xml:space="preserve">●  </w:t>
      </w:r>
      <w:r>
        <w:rPr>
          <w:b/>
        </w:rPr>
        <w:t>Internet</w:t>
      </w:r>
      <w:proofErr w:type="gramEnd"/>
      <w:r>
        <w:rPr>
          <w:b/>
        </w:rPr>
        <w:t xml:space="preserve"> Engineering Task Force (IETF)</w:t>
      </w:r>
      <w:r>
        <w:t xml:space="preserve">: The key Internet </w:t>
      </w:r>
      <w:proofErr w:type="spellStart"/>
      <w:r>
        <w:t>standardisation</w:t>
      </w:r>
      <w:proofErr w:type="spellEnd"/>
      <w:r>
        <w:t xml:space="preserve"> forum. The standards developed within the IETF are published as RFCs. Our protocol parameter registries are closely aligned with the work of the IETF.</w:t>
      </w:r>
    </w:p>
    <w:p w14:paraId="28F1A8E4" w14:textId="3580A61D" w:rsidR="007E583E" w:rsidRDefault="007E583E" w:rsidP="007E583E">
      <w:pPr>
        <w:shd w:val="clear" w:color="auto" w:fill="FFFFFF"/>
        <w:spacing w:after="120"/>
        <w:ind w:left="540" w:hanging="540"/>
      </w:pPr>
      <w:proofErr w:type="gramStart"/>
      <w:r>
        <w:t xml:space="preserve">●  </w:t>
      </w:r>
      <w:r>
        <w:rPr>
          <w:b/>
        </w:rPr>
        <w:t>Internet</w:t>
      </w:r>
      <w:proofErr w:type="gramEnd"/>
      <w:r>
        <w:rPr>
          <w:b/>
        </w:rPr>
        <w:t xml:space="preserve"> Protocol (IP)</w:t>
      </w:r>
      <w:r>
        <w:t xml:space="preserve">: The fundamental protocol that is used to transmit information over the Internet. Data transmitted over the Internet is transmitted using the Internet Protocol, usually in conjunction with a more </w:t>
      </w:r>
      <w:proofErr w:type="spellStart"/>
      <w:r>
        <w:t>specialised</w:t>
      </w:r>
      <w:proofErr w:type="spellEnd"/>
      <w:r>
        <w:t xml:space="preserve"> protocol. Computers are uniquely identified on the Internet using an IP Address.</w:t>
      </w:r>
    </w:p>
    <w:p w14:paraId="59E90A58" w14:textId="1000676F" w:rsidR="007E583E" w:rsidRDefault="007E583E" w:rsidP="007E583E">
      <w:pPr>
        <w:shd w:val="clear" w:color="auto" w:fill="FFFFFF"/>
        <w:spacing w:after="120"/>
        <w:ind w:left="540" w:hanging="540"/>
      </w:pPr>
      <w:proofErr w:type="gramStart"/>
      <w:r>
        <w:t xml:space="preserve">●  </w:t>
      </w:r>
      <w:r>
        <w:rPr>
          <w:b/>
        </w:rPr>
        <w:t>IP</w:t>
      </w:r>
      <w:proofErr w:type="gramEnd"/>
      <w:r>
        <w:rPr>
          <w:b/>
        </w:rPr>
        <w:t xml:space="preserve"> address</w:t>
      </w:r>
      <w:r>
        <w:t>: A unique identifier for a device on the Internet. The identifier is used to accurately route Internet traffic to that device. IP addresses must be unique on the global Internet, although some are re-used within private networks using a system of private IP addresses and network address translation.</w:t>
      </w:r>
    </w:p>
    <w:p w14:paraId="5C3EB1CD" w14:textId="74DDB24F" w:rsidR="007E583E" w:rsidRDefault="007E583E" w:rsidP="007E583E">
      <w:pPr>
        <w:shd w:val="clear" w:color="auto" w:fill="FFFFFF"/>
        <w:spacing w:after="120"/>
        <w:ind w:left="540" w:hanging="540"/>
      </w:pPr>
      <w:proofErr w:type="gramStart"/>
      <w:r>
        <w:t xml:space="preserve">●  </w:t>
      </w:r>
      <w:r>
        <w:rPr>
          <w:b/>
        </w:rPr>
        <w:t>ISO</w:t>
      </w:r>
      <w:proofErr w:type="gramEnd"/>
      <w:r>
        <w:t xml:space="preserve">: International </w:t>
      </w:r>
      <w:proofErr w:type="spellStart"/>
      <w:r>
        <w:t>Organisation</w:t>
      </w:r>
      <w:proofErr w:type="spellEnd"/>
      <w:r>
        <w:t xml:space="preserve"> for </w:t>
      </w:r>
      <w:proofErr w:type="spellStart"/>
      <w:r>
        <w:t>Standardisation</w:t>
      </w:r>
      <w:proofErr w:type="spellEnd"/>
      <w:r>
        <w:t xml:space="preserve">. An international </w:t>
      </w:r>
      <w:proofErr w:type="spellStart"/>
      <w:r>
        <w:t>organisation</w:t>
      </w:r>
      <w:proofErr w:type="spellEnd"/>
      <w:r>
        <w:t xml:space="preserve"> comprised mostly of national </w:t>
      </w:r>
      <w:proofErr w:type="spellStart"/>
      <w:r>
        <w:t>standardisation</w:t>
      </w:r>
      <w:proofErr w:type="spellEnd"/>
      <w:r>
        <w:t xml:space="preserve"> agencies.</w:t>
      </w:r>
    </w:p>
    <w:p w14:paraId="6C37EB86" w14:textId="6FE1F38F" w:rsidR="007E583E" w:rsidRDefault="007E583E" w:rsidP="007E583E">
      <w:pPr>
        <w:shd w:val="clear" w:color="auto" w:fill="FFFFFF"/>
        <w:spacing w:after="120"/>
        <w:ind w:left="540" w:hanging="540"/>
      </w:pPr>
      <w:proofErr w:type="gramStart"/>
      <w:r>
        <w:t xml:space="preserve">●  </w:t>
      </w:r>
      <w:r>
        <w:rPr>
          <w:b/>
        </w:rPr>
        <w:t>ISO</w:t>
      </w:r>
      <w:proofErr w:type="gramEnd"/>
      <w:r>
        <w:rPr>
          <w:b/>
        </w:rPr>
        <w:t xml:space="preserve"> 3166</w:t>
      </w:r>
      <w:r>
        <w:t>: A suite of international standards for labelling countries, territories, sub-national entities and former countries. Most notable, Part 1 of ISO 3166 (aka ISO 3166-1) is used to determine country-codes for top-level domains.</w:t>
      </w:r>
    </w:p>
    <w:p w14:paraId="38535CA8" w14:textId="22CCD6BF" w:rsidR="007E583E" w:rsidRDefault="007E583E" w:rsidP="007E583E">
      <w:pPr>
        <w:shd w:val="clear" w:color="auto" w:fill="FFFFFF"/>
        <w:spacing w:after="120"/>
        <w:ind w:left="540" w:hanging="540"/>
      </w:pPr>
      <w:proofErr w:type="gramStart"/>
      <w:r>
        <w:t xml:space="preserve">●  </w:t>
      </w:r>
      <w:r>
        <w:rPr>
          <w:b/>
        </w:rPr>
        <w:t>Recursive</w:t>
      </w:r>
      <w:proofErr w:type="gramEnd"/>
      <w:r>
        <w:rPr>
          <w:b/>
        </w:rPr>
        <w:t xml:space="preserve"> name server</w:t>
      </w:r>
      <w:r>
        <w:t xml:space="preserve">: A domain name server configured to perform DNS lookups on behalf of other computers. This is often configured at corporate network boundaries and ISPs for their network customers to use. As an individual domain name lookup can often involve multiple queries to different servers, these name servers do these iterative lookups and only provide back to the computer the final answer. They are often combined with the functions of a caching name server to improve network </w:t>
      </w:r>
      <w:proofErr w:type="gramStart"/>
      <w:r>
        <w:t>performance, and</w:t>
      </w:r>
      <w:proofErr w:type="gramEnd"/>
      <w:r>
        <w:t xml:space="preserve"> therefore are also known as caching resolvers.</w:t>
      </w:r>
    </w:p>
    <w:p w14:paraId="71165EF0" w14:textId="52C7973B" w:rsidR="007E583E" w:rsidRDefault="007E583E" w:rsidP="007E583E">
      <w:pPr>
        <w:shd w:val="clear" w:color="auto" w:fill="FFFFFF"/>
        <w:spacing w:after="120"/>
        <w:ind w:left="540" w:hanging="540"/>
      </w:pPr>
      <w:proofErr w:type="gramStart"/>
      <w:r>
        <w:t xml:space="preserve">●  </w:t>
      </w:r>
      <w:r>
        <w:rPr>
          <w:b/>
        </w:rPr>
        <w:t>Redelegation</w:t>
      </w:r>
      <w:proofErr w:type="gramEnd"/>
      <w:r>
        <w:t xml:space="preserve">: The transfer of a delegation from one entity to another. </w:t>
      </w:r>
      <w:proofErr w:type="gramStart"/>
      <w:r>
        <w:t>Most commonly used</w:t>
      </w:r>
      <w:proofErr w:type="gramEnd"/>
      <w:r>
        <w:t xml:space="preserve"> to refer to the redelegation process used for top-level domains.</w:t>
      </w:r>
    </w:p>
    <w:p w14:paraId="02450917" w14:textId="55DDB92B" w:rsidR="007E583E" w:rsidRDefault="007E583E" w:rsidP="007E583E">
      <w:pPr>
        <w:shd w:val="clear" w:color="auto" w:fill="FFFFFF"/>
        <w:spacing w:after="120"/>
        <w:ind w:left="540" w:hanging="540"/>
      </w:pPr>
      <w:proofErr w:type="gramStart"/>
      <w:r>
        <w:t xml:space="preserve">●  </w:t>
      </w:r>
      <w:r>
        <w:rPr>
          <w:b/>
        </w:rPr>
        <w:t>Redelegation</w:t>
      </w:r>
      <w:proofErr w:type="gramEnd"/>
      <w:r>
        <w:rPr>
          <w:b/>
        </w:rPr>
        <w:t xml:space="preserve"> process:</w:t>
      </w:r>
      <w:r>
        <w:t xml:space="preserve"> A special type of root zone change where there is a significant change involving the transfer of operations of a top-level domain to a new entity. Such a change must be evaluated by ICANN staff to ensure that the new entity meets a number of </w:t>
      </w:r>
      <w:proofErr w:type="gramStart"/>
      <w:r>
        <w:t>criteria, and</w:t>
      </w:r>
      <w:proofErr w:type="gramEnd"/>
      <w:r>
        <w:t xml:space="preserve"> must be voted on and agreed by the ICANN Board of Directors.</w:t>
      </w:r>
    </w:p>
    <w:p w14:paraId="2D7A5A0C" w14:textId="4D2EA07B" w:rsidR="007E583E" w:rsidRDefault="007E583E" w:rsidP="007E583E">
      <w:pPr>
        <w:shd w:val="clear" w:color="auto" w:fill="FFFFFF"/>
        <w:spacing w:after="120"/>
        <w:ind w:left="540" w:hanging="540"/>
      </w:pPr>
      <w:proofErr w:type="gramStart"/>
      <w:r>
        <w:t xml:space="preserve">●  </w:t>
      </w:r>
      <w:r>
        <w:rPr>
          <w:b/>
        </w:rPr>
        <w:t>Registrant</w:t>
      </w:r>
      <w:proofErr w:type="gramEnd"/>
      <w:r>
        <w:t>: The entity that has acquired the right to use an Internet resource. Usually this is via some form of revocable grant given by a registrar to list their registration in a registry.</w:t>
      </w:r>
    </w:p>
    <w:p w14:paraId="49DD5C06" w14:textId="0DC6E9DA" w:rsidR="007E583E" w:rsidRDefault="007E583E" w:rsidP="007E583E">
      <w:pPr>
        <w:shd w:val="clear" w:color="auto" w:fill="FFFFFF"/>
        <w:spacing w:after="120"/>
        <w:ind w:left="540" w:hanging="540"/>
      </w:pPr>
      <w:r>
        <w:lastRenderedPageBreak/>
        <w:t xml:space="preserve">●  </w:t>
      </w:r>
      <w:hyperlink r:id="rId54" w:anchor="field-section-38">
        <w:r>
          <w:rPr>
            <w:b/>
          </w:rPr>
          <w:t>Registrar</w:t>
        </w:r>
      </w:hyperlink>
      <w:r>
        <w:rPr>
          <w:b/>
        </w:rPr>
        <w:t xml:space="preserve">: </w:t>
      </w:r>
      <w:r>
        <w:t xml:space="preserve">Domain names can be registered through many different companies (known as "registrars") that compete with one another. The registrar you choose will ask you to provide various contact and technical information that makes up the registration. The registrar will then keep records of the contact information and submit the technical information to a central directory known as the "registry." This registry provides other computers on the Internet the information necessary to send you e-mail or to find your web site. You will also be required to enter a registration </w:t>
      </w:r>
      <w:r>
        <w:t>Contract</w:t>
      </w:r>
      <w:r>
        <w:t xml:space="preserve"> with the registrar, which sets forth the terms under which your registration is accepted and will be maintained.</w:t>
      </w:r>
    </w:p>
    <w:p w14:paraId="4C201E9B" w14:textId="659D9BAA" w:rsidR="007E583E" w:rsidRDefault="007E583E" w:rsidP="007E583E">
      <w:pPr>
        <w:shd w:val="clear" w:color="auto" w:fill="FFFFFF"/>
        <w:spacing w:after="120"/>
        <w:ind w:left="540" w:hanging="540"/>
      </w:pPr>
      <w:r>
        <w:t xml:space="preserve">●  </w:t>
      </w:r>
      <w:hyperlink r:id="rId55" w:anchor="field-section-39">
        <w:r>
          <w:rPr>
            <w:b/>
          </w:rPr>
          <w:t>Registry</w:t>
        </w:r>
      </w:hyperlink>
      <w:r>
        <w:rPr>
          <w:b/>
        </w:rPr>
        <w:t>:</w:t>
      </w:r>
      <w:r>
        <w:t xml:space="preserve"> The "Registry" is the authoritative, master database of all domain names registered in each Top Level Domain. The registry operator keeps the master database </w:t>
      </w:r>
      <w:proofErr w:type="gramStart"/>
      <w:r>
        <w:t>and also</w:t>
      </w:r>
      <w:proofErr w:type="gramEnd"/>
      <w:r>
        <w:t xml:space="preserve"> generates the "zone file" which allows computers to route Internet traffic to and from top-level domains anywhere in the world. Internet users don't interact directly with the registry operator; users can register names in TLDs including .biz, .com, .info, .net, .name, .org by using an ICANN-Accredited Registrar.</w:t>
      </w:r>
    </w:p>
    <w:p w14:paraId="074304A4" w14:textId="3AC55C63" w:rsidR="007E583E" w:rsidRDefault="007E583E" w:rsidP="007E583E">
      <w:pPr>
        <w:shd w:val="clear" w:color="auto" w:fill="FFFFFF"/>
        <w:spacing w:after="120"/>
        <w:ind w:left="540" w:hanging="540"/>
      </w:pPr>
      <w:proofErr w:type="gramStart"/>
      <w:r>
        <w:t xml:space="preserve">●  </w:t>
      </w:r>
      <w:r>
        <w:rPr>
          <w:b/>
        </w:rPr>
        <w:t>Registry</w:t>
      </w:r>
      <w:proofErr w:type="gramEnd"/>
      <w:r>
        <w:rPr>
          <w:b/>
        </w:rPr>
        <w:t xml:space="preserve"> operator: </w:t>
      </w:r>
      <w:r>
        <w:t>The entity that runs a registry.</w:t>
      </w:r>
    </w:p>
    <w:p w14:paraId="3115C35F" w14:textId="6177F6CC" w:rsidR="007E583E" w:rsidRDefault="007E583E" w:rsidP="007E583E">
      <w:pPr>
        <w:shd w:val="clear" w:color="auto" w:fill="FFFFFF"/>
        <w:spacing w:after="120"/>
        <w:ind w:left="540" w:hanging="540"/>
      </w:pPr>
      <w:proofErr w:type="gramStart"/>
      <w:r>
        <w:t xml:space="preserve">●  </w:t>
      </w:r>
      <w:r>
        <w:rPr>
          <w:b/>
        </w:rPr>
        <w:t>Reverse</w:t>
      </w:r>
      <w:proofErr w:type="gramEnd"/>
      <w:r>
        <w:rPr>
          <w:b/>
        </w:rPr>
        <w:t xml:space="preserve"> IP: </w:t>
      </w:r>
      <w:r>
        <w:t xml:space="preserve">A method of translating an IP address into a domain name, so-called as it is the opposite of a typical lookup that converts a domain name to an IP address. </w:t>
      </w:r>
      <w:proofErr w:type="spellStart"/>
      <w:r>
        <w:t>Utilises</w:t>
      </w:r>
      <w:proofErr w:type="spellEnd"/>
      <w:r>
        <w:t xml:space="preserve"> PTR records in the IN-ADDR.ARPA zone for IPv4, and IP6.ARPA for IPv6.</w:t>
      </w:r>
    </w:p>
    <w:p w14:paraId="2AF4EB67" w14:textId="32119B44" w:rsidR="007E583E" w:rsidRDefault="007E583E" w:rsidP="007E583E">
      <w:pPr>
        <w:shd w:val="clear" w:color="auto" w:fill="FFFFFF"/>
        <w:spacing w:after="120"/>
        <w:ind w:left="540" w:hanging="540"/>
      </w:pPr>
      <w:proofErr w:type="gramStart"/>
      <w:r>
        <w:t xml:space="preserve">●  </w:t>
      </w:r>
      <w:r>
        <w:rPr>
          <w:b/>
        </w:rPr>
        <w:t>RFCs</w:t>
      </w:r>
      <w:proofErr w:type="gramEnd"/>
      <w:r>
        <w:rPr>
          <w:b/>
        </w:rPr>
        <w:t xml:space="preserve">: </w:t>
      </w:r>
      <w:r>
        <w:t>A series of Internet engineering documents describing Internet standards, as well as discussion papers, informational memorandums and best practices. Internet standards that are published in an RFC originate from the IETF. The RFC series is published by the RFC Editor.</w:t>
      </w:r>
    </w:p>
    <w:p w14:paraId="10F7AABC" w14:textId="388DA2AF" w:rsidR="007E583E" w:rsidRDefault="007E583E" w:rsidP="007E583E">
      <w:pPr>
        <w:shd w:val="clear" w:color="auto" w:fill="FFFFFF"/>
        <w:spacing w:after="120"/>
        <w:ind w:left="540" w:hanging="540"/>
      </w:pPr>
      <w:proofErr w:type="gramStart"/>
      <w:r>
        <w:t xml:space="preserve">●  </w:t>
      </w:r>
      <w:r>
        <w:rPr>
          <w:b/>
        </w:rPr>
        <w:t>Root</w:t>
      </w:r>
      <w:proofErr w:type="gramEnd"/>
      <w:r>
        <w:rPr>
          <w:b/>
        </w:rPr>
        <w:t>:</w:t>
      </w:r>
      <w:r>
        <w:t xml:space="preserve"> the most central (or all-encompassing) authority of any naming or numbering system. Usually used to refer to the domain name system root (see Root Zone). However, we are also the root for IP addresses, and other systems.</w:t>
      </w:r>
    </w:p>
    <w:p w14:paraId="085D9962" w14:textId="4EBB0E4A" w:rsidR="007E583E" w:rsidRDefault="007E583E" w:rsidP="007E583E">
      <w:pPr>
        <w:shd w:val="clear" w:color="auto" w:fill="FFFFFF"/>
        <w:spacing w:after="120"/>
        <w:ind w:left="540" w:hanging="540"/>
      </w:pPr>
      <w:proofErr w:type="gramStart"/>
      <w:r>
        <w:t xml:space="preserve">●  </w:t>
      </w:r>
      <w:r>
        <w:rPr>
          <w:b/>
        </w:rPr>
        <w:t>Root</w:t>
      </w:r>
      <w:proofErr w:type="gramEnd"/>
      <w:r>
        <w:rPr>
          <w:b/>
        </w:rPr>
        <w:t xml:space="preserve"> </w:t>
      </w:r>
      <w:r>
        <w:rPr>
          <w:b/>
        </w:rPr>
        <w:t>S</w:t>
      </w:r>
      <w:r>
        <w:rPr>
          <w:b/>
        </w:rPr>
        <w:t xml:space="preserve">ervers: </w:t>
      </w:r>
      <w:r>
        <w:t xml:space="preserve">the authoritative name servers for the root zone. These are considered unlike regular name servers in part because they are generally the most critical and </w:t>
      </w:r>
      <w:proofErr w:type="gramStart"/>
      <w:r>
        <w:t>heavily-used</w:t>
      </w:r>
      <w:proofErr w:type="gramEnd"/>
      <w:r>
        <w:t xml:space="preserve"> name servers. They are also special as they are not easily replaced, as changes to them needs to be stored in every name server worldwide in a hints file.</w:t>
      </w:r>
    </w:p>
    <w:p w14:paraId="09D20917" w14:textId="4ECC0941" w:rsidR="007E583E" w:rsidRDefault="007E583E" w:rsidP="007E583E">
      <w:pPr>
        <w:shd w:val="clear" w:color="auto" w:fill="FFFFFF"/>
        <w:spacing w:after="120"/>
        <w:ind w:left="540" w:hanging="540"/>
      </w:pPr>
      <w:proofErr w:type="gramStart"/>
      <w:r>
        <w:t xml:space="preserve">●  </w:t>
      </w:r>
      <w:r>
        <w:rPr>
          <w:b/>
        </w:rPr>
        <w:t>Root</w:t>
      </w:r>
      <w:proofErr w:type="gramEnd"/>
      <w:r>
        <w:rPr>
          <w:b/>
        </w:rPr>
        <w:t xml:space="preserve"> Zone: </w:t>
      </w:r>
      <w:r>
        <w:t xml:space="preserve">The top of the domain name system hierarchy. The root zone contains </w:t>
      </w:r>
      <w:proofErr w:type="gramStart"/>
      <w:r>
        <w:t>all of</w:t>
      </w:r>
      <w:proofErr w:type="gramEnd"/>
      <w:r>
        <w:t xml:space="preserve"> the delegations for top-level domains, as well as the list of root servers, and is managed by us.</w:t>
      </w:r>
    </w:p>
    <w:p w14:paraId="59B36B94" w14:textId="491E4979" w:rsidR="007E583E" w:rsidRDefault="007E583E" w:rsidP="007E583E">
      <w:pPr>
        <w:shd w:val="clear" w:color="auto" w:fill="FFFFFF"/>
        <w:spacing w:after="120"/>
        <w:ind w:left="540" w:hanging="540"/>
      </w:pPr>
      <w:proofErr w:type="gramStart"/>
      <w:r>
        <w:t xml:space="preserve">●  </w:t>
      </w:r>
      <w:r>
        <w:rPr>
          <w:b/>
        </w:rPr>
        <w:t>Root</w:t>
      </w:r>
      <w:proofErr w:type="gramEnd"/>
      <w:r>
        <w:rPr>
          <w:b/>
        </w:rPr>
        <w:t xml:space="preserve"> Zone Management: </w:t>
      </w:r>
      <w:r>
        <w:t>The management of the DNS Root Zone by us.</w:t>
      </w:r>
    </w:p>
    <w:p w14:paraId="5332FDC2" w14:textId="21184BC1" w:rsidR="007E583E" w:rsidRDefault="007E583E" w:rsidP="007E583E">
      <w:pPr>
        <w:shd w:val="clear" w:color="auto" w:fill="FFFFFF"/>
        <w:spacing w:after="120"/>
        <w:ind w:left="540" w:hanging="540"/>
      </w:pPr>
      <w:proofErr w:type="gramStart"/>
      <w:r>
        <w:t xml:space="preserve">●  </w:t>
      </w:r>
      <w:r>
        <w:rPr>
          <w:b/>
        </w:rPr>
        <w:t>RZM</w:t>
      </w:r>
      <w:proofErr w:type="gramEnd"/>
      <w:r>
        <w:rPr>
          <w:b/>
        </w:rPr>
        <w:t xml:space="preserve">: </w:t>
      </w:r>
      <w:r>
        <w:t>see Root Zone Management.</w:t>
      </w:r>
    </w:p>
    <w:p w14:paraId="663DD204" w14:textId="6F873060" w:rsidR="007E583E" w:rsidRDefault="007E583E" w:rsidP="007E583E">
      <w:pPr>
        <w:shd w:val="clear" w:color="auto" w:fill="FFFFFF"/>
        <w:spacing w:before="280" w:after="120"/>
        <w:ind w:left="540" w:hanging="540"/>
      </w:pPr>
      <w:proofErr w:type="gramStart"/>
      <w:r>
        <w:t xml:space="preserve">●  </w:t>
      </w:r>
      <w:r>
        <w:rPr>
          <w:b/>
        </w:rPr>
        <w:t>Sponsoring</w:t>
      </w:r>
      <w:proofErr w:type="gramEnd"/>
      <w:r>
        <w:rPr>
          <w:b/>
        </w:rPr>
        <w:t xml:space="preserve"> organization: </w:t>
      </w:r>
      <w:r>
        <w:t xml:space="preserve">The entity acting as the trustee of a top-level domain on behalf of its designated community. Sponsoring </w:t>
      </w:r>
      <w:proofErr w:type="spellStart"/>
      <w:r>
        <w:t>organisations</w:t>
      </w:r>
      <w:proofErr w:type="spellEnd"/>
      <w:r>
        <w:t xml:space="preserve"> are not assigned ownership of a domain, rather, are custodians appointed by their local Internet community to act as proper stewards in that community’s best interests. The Sponsoring </w:t>
      </w:r>
      <w:r>
        <w:t>Organization</w:t>
      </w:r>
      <w:r>
        <w:t xml:space="preserve"> can generally be re-assigned if the local Internet community wishes using the redelegation process.</w:t>
      </w:r>
    </w:p>
    <w:p w14:paraId="6CAEDBC9" w14:textId="3C8E0293" w:rsidR="007E583E" w:rsidRDefault="007E583E" w:rsidP="007E583E">
      <w:pPr>
        <w:shd w:val="clear" w:color="auto" w:fill="FFFFFF"/>
        <w:spacing w:after="120"/>
        <w:ind w:left="540" w:hanging="540"/>
      </w:pPr>
      <w:proofErr w:type="gramStart"/>
      <w:r>
        <w:t xml:space="preserve">●  </w:t>
      </w:r>
      <w:r>
        <w:rPr>
          <w:b/>
        </w:rPr>
        <w:t>Sub</w:t>
      </w:r>
      <w:proofErr w:type="gramEnd"/>
      <w:r>
        <w:rPr>
          <w:b/>
        </w:rPr>
        <w:t xml:space="preserve">-domain: </w:t>
      </w:r>
      <w:r>
        <w:t>A domain that resides within another domain. For example, “www.icann.org" is a sub-domain of “icann.org”, and “icann.org” is a sub-domain of “org”. Sub-domains are entrusted to other entities through a process of delegation.</w:t>
      </w:r>
    </w:p>
    <w:p w14:paraId="0B32A349" w14:textId="772A267D" w:rsidR="007E583E" w:rsidRDefault="007E583E" w:rsidP="007E583E">
      <w:pPr>
        <w:shd w:val="clear" w:color="auto" w:fill="FFFFFF"/>
        <w:spacing w:after="120"/>
        <w:ind w:left="540" w:hanging="540"/>
      </w:pPr>
      <w:proofErr w:type="gramStart"/>
      <w:r>
        <w:t xml:space="preserve">●  </w:t>
      </w:r>
      <w:r>
        <w:rPr>
          <w:b/>
        </w:rPr>
        <w:t>TLD</w:t>
      </w:r>
      <w:proofErr w:type="gramEnd"/>
      <w:r>
        <w:rPr>
          <w:b/>
        </w:rPr>
        <w:t xml:space="preserve">: </w:t>
      </w:r>
      <w:r>
        <w:t>see top-level domain.</w:t>
      </w:r>
    </w:p>
    <w:p w14:paraId="30AEE556" w14:textId="38D2EBC0" w:rsidR="007E583E" w:rsidRDefault="007E583E" w:rsidP="007E583E">
      <w:pPr>
        <w:shd w:val="clear" w:color="auto" w:fill="FFFFFF"/>
        <w:spacing w:after="120"/>
        <w:ind w:left="540" w:hanging="540"/>
      </w:pPr>
      <w:proofErr w:type="gramStart"/>
      <w:r>
        <w:lastRenderedPageBreak/>
        <w:t xml:space="preserve">●  </w:t>
      </w:r>
      <w:r>
        <w:rPr>
          <w:b/>
        </w:rPr>
        <w:t>Top</w:t>
      </w:r>
      <w:proofErr w:type="gramEnd"/>
      <w:r>
        <w:rPr>
          <w:b/>
        </w:rPr>
        <w:t>-level domain (TLD)</w:t>
      </w:r>
      <w:r>
        <w:t>: The highest level of subdivisions with the domain name system. These domains, such as “.COM” and “.UK” are delegated from the DNS Root zone. They are generally divided into two distinct categories, generic top-level domains and country code top-level domains.</w:t>
      </w:r>
    </w:p>
    <w:p w14:paraId="40A0E876" w14:textId="50227A8E" w:rsidR="007E583E" w:rsidRDefault="007E583E" w:rsidP="007E583E">
      <w:pPr>
        <w:shd w:val="clear" w:color="auto" w:fill="FFFFFF"/>
        <w:spacing w:after="120"/>
        <w:ind w:left="540" w:hanging="540"/>
      </w:pPr>
      <w:proofErr w:type="gramStart"/>
      <w:r>
        <w:t xml:space="preserve">●  </w:t>
      </w:r>
      <w:r>
        <w:rPr>
          <w:b/>
        </w:rPr>
        <w:t>Trustee</w:t>
      </w:r>
      <w:proofErr w:type="gramEnd"/>
      <w:r>
        <w:rPr>
          <w:b/>
        </w:rPr>
        <w:t xml:space="preserve">: </w:t>
      </w:r>
      <w:r>
        <w:t xml:space="preserve">An entity entrusted with the operations of an Internet resource for the benefit of the wider community. In root zone management, usually in reference to the sponsoring </w:t>
      </w:r>
      <w:proofErr w:type="spellStart"/>
      <w:r>
        <w:t>organisation</w:t>
      </w:r>
      <w:proofErr w:type="spellEnd"/>
      <w:r>
        <w:t xml:space="preserve"> of a top-level domain.</w:t>
      </w:r>
    </w:p>
    <w:p w14:paraId="7802D6FF" w14:textId="48734576" w:rsidR="007E583E" w:rsidRDefault="007E583E" w:rsidP="007E583E">
      <w:pPr>
        <w:shd w:val="clear" w:color="auto" w:fill="FFFFFF"/>
        <w:spacing w:after="120"/>
        <w:ind w:left="540" w:hanging="540"/>
      </w:pPr>
      <w:proofErr w:type="gramStart"/>
      <w:r>
        <w:t xml:space="preserve">●  </w:t>
      </w:r>
      <w:r>
        <w:rPr>
          <w:b/>
        </w:rPr>
        <w:t>U</w:t>
      </w:r>
      <w:proofErr w:type="gramEnd"/>
      <w:r>
        <w:rPr>
          <w:b/>
        </w:rPr>
        <w:t xml:space="preserve">-label: </w:t>
      </w:r>
      <w:r>
        <w:t xml:space="preserve">The Unicode representation of an </w:t>
      </w:r>
      <w:proofErr w:type="spellStart"/>
      <w:r>
        <w:t>internationalised</w:t>
      </w:r>
      <w:proofErr w:type="spellEnd"/>
      <w:r>
        <w:t xml:space="preserve"> domain name, i.e. how it is shown to the end-user. Contrast with A-label.</w:t>
      </w:r>
    </w:p>
    <w:p w14:paraId="1FFEF691" w14:textId="645696BF" w:rsidR="007E583E" w:rsidRDefault="007E583E" w:rsidP="007E583E">
      <w:pPr>
        <w:shd w:val="clear" w:color="auto" w:fill="FFFFFF"/>
        <w:spacing w:after="120"/>
        <w:ind w:left="540" w:hanging="540"/>
      </w:pPr>
      <w:proofErr w:type="gramStart"/>
      <w:r>
        <w:t xml:space="preserve">●  </w:t>
      </w:r>
      <w:r>
        <w:rPr>
          <w:b/>
        </w:rPr>
        <w:t>Unicode</w:t>
      </w:r>
      <w:proofErr w:type="gramEnd"/>
      <w:r>
        <w:rPr>
          <w:b/>
        </w:rPr>
        <w:t xml:space="preserve">: </w:t>
      </w:r>
      <w:r>
        <w:t xml:space="preserve">A standard describing a repertoire of characters used to represent most of the worlds languages in written form. The collection of scripts used to do this is maintained by the Unicode Consortium and is constantly growing. Unicode is the basis for </w:t>
      </w:r>
      <w:proofErr w:type="spellStart"/>
      <w:r>
        <w:t>internationalised</w:t>
      </w:r>
      <w:proofErr w:type="spellEnd"/>
      <w:r>
        <w:t xml:space="preserve"> domain names.</w:t>
      </w:r>
    </w:p>
    <w:p w14:paraId="1345CACE" w14:textId="34C6E540" w:rsidR="007E583E" w:rsidRDefault="007E583E" w:rsidP="007E583E">
      <w:pPr>
        <w:shd w:val="clear" w:color="auto" w:fill="FFFFFF"/>
        <w:spacing w:after="120"/>
        <w:ind w:left="540" w:hanging="540"/>
      </w:pPr>
      <w:proofErr w:type="gramStart"/>
      <w:r>
        <w:t xml:space="preserve">●  </w:t>
      </w:r>
      <w:r>
        <w:rPr>
          <w:b/>
        </w:rPr>
        <w:t>Unsponsored</w:t>
      </w:r>
      <w:proofErr w:type="gramEnd"/>
      <w:r>
        <w:rPr>
          <w:b/>
        </w:rPr>
        <w:t xml:space="preserve"> top-level domain: </w:t>
      </w:r>
      <w:r>
        <w:t>a sub-classification of generic top-level domain, where there is no formal community of interest.</w:t>
      </w:r>
    </w:p>
    <w:p w14:paraId="7782082A" w14:textId="34F1F31F" w:rsidR="007E583E" w:rsidRDefault="007E583E" w:rsidP="007E583E">
      <w:pPr>
        <w:shd w:val="clear" w:color="auto" w:fill="FFFFFF"/>
        <w:spacing w:after="120"/>
        <w:ind w:left="540" w:hanging="540"/>
      </w:pPr>
      <w:proofErr w:type="gramStart"/>
      <w:r>
        <w:t xml:space="preserve">●  </w:t>
      </w:r>
      <w:r>
        <w:rPr>
          <w:b/>
        </w:rPr>
        <w:t>Variant</w:t>
      </w:r>
      <w:proofErr w:type="gramEnd"/>
      <w:r>
        <w:rPr>
          <w:b/>
        </w:rPr>
        <w:t xml:space="preserve">: </w:t>
      </w:r>
      <w:r>
        <w:t xml:space="preserve">In the context of </w:t>
      </w:r>
      <w:proofErr w:type="spellStart"/>
      <w:r>
        <w:t>internationalised</w:t>
      </w:r>
      <w:proofErr w:type="spellEnd"/>
      <w:r>
        <w:t xml:space="preserve"> domain names, an alternative domain name that can be registered, or mean the same thing, because some of its characters can be registered in multiple different ways due to the way the language works. Depending on registry policy, variants may be registered together in one block called a variant bundle. For example, “</w:t>
      </w:r>
      <w:proofErr w:type="spellStart"/>
      <w:r>
        <w:t>internationalise</w:t>
      </w:r>
      <w:proofErr w:type="spellEnd"/>
      <w:r>
        <w:t>” and “internationalize” may be considered variants in English.</w:t>
      </w:r>
    </w:p>
    <w:p w14:paraId="52803076" w14:textId="54EAC2D7" w:rsidR="007E583E" w:rsidRDefault="007E583E" w:rsidP="007E583E">
      <w:pPr>
        <w:shd w:val="clear" w:color="auto" w:fill="FFFFFF"/>
        <w:spacing w:after="120"/>
        <w:ind w:left="540" w:hanging="540"/>
      </w:pPr>
      <w:proofErr w:type="gramStart"/>
      <w:r>
        <w:t xml:space="preserve">●  </w:t>
      </w:r>
      <w:r>
        <w:rPr>
          <w:b/>
        </w:rPr>
        <w:t>Variant</w:t>
      </w:r>
      <w:proofErr w:type="gramEnd"/>
      <w:r>
        <w:rPr>
          <w:b/>
        </w:rPr>
        <w:t xml:space="preserve"> bundle: </w:t>
      </w:r>
      <w:r>
        <w:t>A collection of multiple domain names that are grouped together because some of the characters are considered variants of the others.</w:t>
      </w:r>
    </w:p>
    <w:p w14:paraId="1AD00CCA" w14:textId="113A501C" w:rsidR="007E583E" w:rsidRDefault="007E583E" w:rsidP="007E583E">
      <w:pPr>
        <w:shd w:val="clear" w:color="auto" w:fill="FFFFFF"/>
        <w:spacing w:after="120"/>
        <w:ind w:left="540" w:hanging="540"/>
      </w:pPr>
      <w:proofErr w:type="gramStart"/>
      <w:r>
        <w:t xml:space="preserve">●  </w:t>
      </w:r>
      <w:r>
        <w:rPr>
          <w:b/>
        </w:rPr>
        <w:t>Variant</w:t>
      </w:r>
      <w:proofErr w:type="gramEnd"/>
      <w:r>
        <w:rPr>
          <w:b/>
        </w:rPr>
        <w:t xml:space="preserve"> table: </w:t>
      </w:r>
      <w:r>
        <w:t>A type of IDN table that describes the variants for a particular language or script. For example, a variant table may map Simplified Chinese characters to Traditional Chinese characters for the purpose of constructing a variant bundle.</w:t>
      </w:r>
    </w:p>
    <w:p w14:paraId="3A8766C4" w14:textId="1EBFEE95" w:rsidR="007E583E" w:rsidRDefault="007E583E" w:rsidP="007E583E">
      <w:pPr>
        <w:shd w:val="clear" w:color="auto" w:fill="FFFFFF"/>
        <w:spacing w:after="120"/>
        <w:ind w:left="540" w:hanging="540"/>
      </w:pPr>
      <w:r>
        <w:t xml:space="preserve">●  </w:t>
      </w:r>
      <w:hyperlink r:id="rId56" w:anchor="field-section-46">
        <w:r>
          <w:rPr>
            <w:b/>
          </w:rPr>
          <w:t>WHOIS</w:t>
        </w:r>
      </w:hyperlink>
      <w:r>
        <w:rPr>
          <w:b/>
        </w:rPr>
        <w:t>:</w:t>
      </w:r>
      <w:r>
        <w:t xml:space="preserve"> WHOIS protocol (pronounced "who is"; not an acronym) An Internet protocol that is used to query databases to obtain information about the registration of a domain name (or IP address). The WHOIS protocol was originally specified in RFC 954, published in 1985. The current specification is documented in RFC 3912. ICANN's gTLD agreements require registries and registrars to offer an interactive web page and a port 43 WHOIS service providing free public access to data on registered names. Such data is commonly referred to as "WHOIS data," and includes elements such as the domain registration creation and expiration dates, nameservers, and contact information for the registrant and designated administrative and technical contacts. WHOIS services are typically used to identify domain holders for business purposes and to identify parties who </w:t>
      </w:r>
      <w:proofErr w:type="gramStart"/>
      <w:r>
        <w:t>are able to</w:t>
      </w:r>
      <w:proofErr w:type="gramEnd"/>
      <w:r>
        <w:t xml:space="preserve"> correct technical problems associated with the registered domain.</w:t>
      </w:r>
    </w:p>
    <w:p w14:paraId="777E4EAF" w14:textId="77777777" w:rsidR="007E583E" w:rsidRDefault="007E583E" w:rsidP="007E583E">
      <w:pPr>
        <w:shd w:val="clear" w:color="auto" w:fill="FFFFFF"/>
        <w:spacing w:after="120"/>
        <w:rPr>
          <w:rFonts w:ascii="Calibri" w:eastAsia="Calibri" w:hAnsi="Calibri" w:cs="Calibri"/>
          <w:sz w:val="24"/>
          <w:szCs w:val="24"/>
        </w:rPr>
      </w:pPr>
      <w:r>
        <w:rPr>
          <w:rFonts w:ascii="Calibri" w:eastAsia="Calibri" w:hAnsi="Calibri" w:cs="Calibri"/>
          <w:sz w:val="24"/>
          <w:szCs w:val="24"/>
        </w:rPr>
        <w:t xml:space="preserve"> </w:t>
      </w:r>
    </w:p>
    <w:p w14:paraId="439D757A" w14:textId="77777777" w:rsidR="007E583E" w:rsidRDefault="007E583E" w:rsidP="007E583E"/>
    <w:p w14:paraId="0AB0A45D" w14:textId="77777777" w:rsidR="007E583E" w:rsidRDefault="007E583E" w:rsidP="007E583E"/>
    <w:p w14:paraId="359E2B80" w14:textId="77777777" w:rsidR="007E583E" w:rsidRDefault="007E583E" w:rsidP="007E583E"/>
    <w:p w14:paraId="0FF78B52" w14:textId="77777777" w:rsidR="007E583E" w:rsidRDefault="007E583E" w:rsidP="007E583E"/>
    <w:p w14:paraId="26A876A6" w14:textId="77777777" w:rsidR="007E583E" w:rsidRDefault="007E583E" w:rsidP="007E583E"/>
    <w:p w14:paraId="27DC7814" w14:textId="77777777" w:rsidR="007E583E" w:rsidRDefault="007E583E" w:rsidP="007E583E"/>
    <w:p w14:paraId="0C83B1C1" w14:textId="11EB0CED" w:rsidR="007E583E" w:rsidRDefault="007E583E" w:rsidP="007E583E"/>
    <w:p w14:paraId="3346F85B" w14:textId="77777777" w:rsidR="007E583E" w:rsidRDefault="007E583E" w:rsidP="007E583E"/>
    <w:p w14:paraId="44B27A39" w14:textId="37B97B50" w:rsidR="007E583E" w:rsidRPr="007E583E" w:rsidRDefault="007E583E" w:rsidP="007E583E">
      <w:pPr>
        <w:pStyle w:val="Heading2"/>
      </w:pPr>
      <w:bookmarkStart w:id="27" w:name="_Toc191663111"/>
      <w:r w:rsidRPr="007E583E">
        <w:t xml:space="preserve">Appendix B: </w:t>
      </w:r>
      <w:r>
        <w:t>Contract</w:t>
      </w:r>
      <w:r w:rsidRPr="007E583E">
        <w:t xml:space="preserve"> Revisions and Findings</w:t>
      </w:r>
      <w:bookmarkEnd w:id="27"/>
    </w:p>
    <w:p w14:paraId="0E07BB45" w14:textId="77777777" w:rsidR="007E583E" w:rsidRDefault="007E583E" w:rsidP="007E583E">
      <w:pPr>
        <w:shd w:val="clear" w:color="auto" w:fill="FFFFFF"/>
        <w:rPr>
          <w:sz w:val="24"/>
          <w:szCs w:val="24"/>
        </w:rPr>
      </w:pPr>
    </w:p>
    <w:tbl>
      <w:tblPr>
        <w:tblW w:w="9015" w:type="dxa"/>
        <w:tblBorders>
          <w:top w:val="nil"/>
          <w:left w:val="nil"/>
          <w:bottom w:val="nil"/>
          <w:right w:val="nil"/>
          <w:insideH w:val="nil"/>
          <w:insideV w:val="nil"/>
        </w:tblBorders>
        <w:tblLayout w:type="fixed"/>
        <w:tblLook w:val="0600" w:firstRow="0" w:lastRow="0" w:firstColumn="0" w:lastColumn="0" w:noHBand="1" w:noVBand="1"/>
      </w:tblPr>
      <w:tblGrid>
        <w:gridCol w:w="4845"/>
        <w:gridCol w:w="4170"/>
      </w:tblGrid>
      <w:tr w:rsidR="007E583E" w14:paraId="781CE91B" w14:textId="77777777" w:rsidTr="00774A44">
        <w:trPr>
          <w:trHeight w:val="345"/>
        </w:trPr>
        <w:tc>
          <w:tcPr>
            <w:tcW w:w="4845" w:type="dxa"/>
            <w:tcBorders>
              <w:top w:val="nil"/>
              <w:left w:val="single" w:sz="6" w:space="0" w:color="FFFFFF"/>
              <w:bottom w:val="single" w:sz="6" w:space="0" w:color="FFFFFF"/>
              <w:right w:val="single" w:sz="6" w:space="0" w:color="FFFFFF"/>
            </w:tcBorders>
            <w:shd w:val="clear" w:color="auto" w:fill="0D436C"/>
            <w:tcMar>
              <w:top w:w="20" w:type="dxa"/>
              <w:left w:w="20" w:type="dxa"/>
              <w:bottom w:w="100" w:type="dxa"/>
              <w:right w:w="20" w:type="dxa"/>
            </w:tcMar>
            <w:vAlign w:val="center"/>
          </w:tcPr>
          <w:p w14:paraId="59A80262" w14:textId="4A04E8D1" w:rsidR="007E583E" w:rsidRDefault="007E583E" w:rsidP="00774A44">
            <w:pPr>
              <w:widowControl w:val="0"/>
              <w:spacing w:line="276" w:lineRule="auto"/>
              <w:jc w:val="center"/>
              <w:rPr>
                <w:b/>
                <w:color w:val="FFFFFF"/>
              </w:rPr>
            </w:pPr>
            <w:r>
              <w:rPr>
                <w:b/>
                <w:color w:val="FFFFFF"/>
              </w:rPr>
              <w:t>Contract</w:t>
            </w:r>
            <w:r>
              <w:rPr>
                <w:b/>
                <w:color w:val="FFFFFF"/>
              </w:rPr>
              <w:t xml:space="preserve"> Section</w:t>
            </w:r>
          </w:p>
        </w:tc>
        <w:tc>
          <w:tcPr>
            <w:tcW w:w="4170" w:type="dxa"/>
            <w:tcBorders>
              <w:top w:val="nil"/>
              <w:left w:val="single" w:sz="6" w:space="0" w:color="FFFFFF"/>
              <w:bottom w:val="single" w:sz="6" w:space="0" w:color="FFFFFF"/>
              <w:right w:val="single" w:sz="6" w:space="0" w:color="FFFFFF"/>
            </w:tcBorders>
            <w:shd w:val="clear" w:color="auto" w:fill="0D436C"/>
            <w:tcMar>
              <w:top w:w="20" w:type="dxa"/>
              <w:left w:w="20" w:type="dxa"/>
              <w:bottom w:w="100" w:type="dxa"/>
              <w:right w:w="20" w:type="dxa"/>
            </w:tcMar>
            <w:vAlign w:val="center"/>
          </w:tcPr>
          <w:p w14:paraId="1D704BE9" w14:textId="77777777" w:rsidR="007E583E" w:rsidRDefault="007E583E" w:rsidP="00774A44">
            <w:pPr>
              <w:widowControl w:val="0"/>
              <w:spacing w:line="276" w:lineRule="auto"/>
              <w:jc w:val="center"/>
              <w:rPr>
                <w:b/>
                <w:color w:val="FFFFFF"/>
              </w:rPr>
            </w:pPr>
            <w:r>
              <w:rPr>
                <w:b/>
                <w:color w:val="FFFFFF"/>
              </w:rPr>
              <w:t>Revisions and Findings</w:t>
            </w:r>
          </w:p>
        </w:tc>
      </w:tr>
      <w:tr w:rsidR="007E583E" w14:paraId="7FBCE5A5" w14:textId="77777777" w:rsidTr="00774A44">
        <w:trPr>
          <w:trHeight w:val="2460"/>
        </w:trPr>
        <w:tc>
          <w:tcPr>
            <w:tcW w:w="4845"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vAlign w:val="center"/>
          </w:tcPr>
          <w:p w14:paraId="0827AB3F" w14:textId="77777777" w:rsidR="007E583E" w:rsidRDefault="007E583E" w:rsidP="00774A44">
            <w:pPr>
              <w:widowControl w:val="0"/>
              <w:spacing w:line="276" w:lineRule="auto"/>
              <w:rPr>
                <w:b/>
              </w:rPr>
            </w:pPr>
            <w:r>
              <w:rPr>
                <w:b/>
              </w:rPr>
              <w:t>Article I: Definitions and Construction</w:t>
            </w:r>
          </w:p>
        </w:tc>
        <w:tc>
          <w:tcPr>
            <w:tcW w:w="4170"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vAlign w:val="center"/>
          </w:tcPr>
          <w:p w14:paraId="74E13BB8" w14:textId="5B94F093" w:rsidR="007E583E" w:rsidRDefault="007E583E" w:rsidP="00774A44">
            <w:pPr>
              <w:widowControl w:val="0"/>
              <w:spacing w:line="276" w:lineRule="auto"/>
            </w:pPr>
            <w:r>
              <w:t xml:space="preserve">The Review Team found that a significant number of terms were not clearly defined in the sections of text to which Article I points. This may be remedied at a time when other changes are being made to the </w:t>
            </w:r>
            <w:r>
              <w:t>Contract</w:t>
            </w:r>
            <w:r>
              <w:t>.</w:t>
            </w:r>
          </w:p>
        </w:tc>
      </w:tr>
      <w:tr w:rsidR="007E583E" w14:paraId="5C63C8DB" w14:textId="77777777" w:rsidTr="00774A44">
        <w:trPr>
          <w:trHeight w:val="585"/>
        </w:trPr>
        <w:tc>
          <w:tcPr>
            <w:tcW w:w="4845"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vAlign w:val="center"/>
          </w:tcPr>
          <w:p w14:paraId="0CC2E90D" w14:textId="77777777" w:rsidR="007E583E" w:rsidRDefault="007E583E" w:rsidP="00774A44">
            <w:pPr>
              <w:widowControl w:val="0"/>
              <w:spacing w:line="276" w:lineRule="auto"/>
              <w:rPr>
                <w:b/>
              </w:rPr>
            </w:pPr>
            <w:r>
              <w:rPr>
                <w:b/>
              </w:rPr>
              <w:t>Article II: Conditions Precedent</w:t>
            </w:r>
          </w:p>
        </w:tc>
        <w:tc>
          <w:tcPr>
            <w:tcW w:w="4170"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vAlign w:val="center"/>
          </w:tcPr>
          <w:p w14:paraId="2C733FD0" w14:textId="77777777" w:rsidR="007E583E" w:rsidRDefault="007E583E" w:rsidP="00774A44">
            <w:pPr>
              <w:widowControl w:val="0"/>
              <w:spacing w:line="276" w:lineRule="auto"/>
            </w:pPr>
            <w:r>
              <w:t>No findings</w:t>
            </w:r>
          </w:p>
        </w:tc>
      </w:tr>
      <w:tr w:rsidR="007E583E" w14:paraId="26165840" w14:textId="77777777" w:rsidTr="00774A44">
        <w:trPr>
          <w:trHeight w:val="585"/>
        </w:trPr>
        <w:tc>
          <w:tcPr>
            <w:tcW w:w="4845"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vAlign w:val="center"/>
          </w:tcPr>
          <w:p w14:paraId="7B1D5F88" w14:textId="77777777" w:rsidR="007E583E" w:rsidRDefault="007E583E" w:rsidP="00774A44">
            <w:pPr>
              <w:widowControl w:val="0"/>
              <w:spacing w:line="276" w:lineRule="auto"/>
              <w:rPr>
                <w:b/>
              </w:rPr>
            </w:pPr>
            <w:r>
              <w:rPr>
                <w:b/>
              </w:rPr>
              <w:t>Article III: Representations and Warranties</w:t>
            </w:r>
          </w:p>
        </w:tc>
        <w:tc>
          <w:tcPr>
            <w:tcW w:w="4170"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vAlign w:val="center"/>
          </w:tcPr>
          <w:p w14:paraId="30E6ECC7" w14:textId="77777777" w:rsidR="007E583E" w:rsidRDefault="007E583E" w:rsidP="00774A44">
            <w:pPr>
              <w:widowControl w:val="0"/>
              <w:spacing w:line="276" w:lineRule="auto"/>
            </w:pPr>
            <w:r>
              <w:t>No findings</w:t>
            </w:r>
          </w:p>
        </w:tc>
      </w:tr>
      <w:tr w:rsidR="007E583E" w14:paraId="46CB6947" w14:textId="77777777" w:rsidTr="00774A44">
        <w:trPr>
          <w:trHeight w:val="465"/>
        </w:trPr>
        <w:tc>
          <w:tcPr>
            <w:tcW w:w="4845" w:type="dxa"/>
            <w:tcBorders>
              <w:top w:val="single" w:sz="6" w:space="0" w:color="FFFFFF"/>
              <w:left w:val="single" w:sz="6" w:space="0" w:color="FFFFFF"/>
              <w:bottom w:val="single" w:sz="6" w:space="0" w:color="EFEFEF"/>
              <w:right w:val="single" w:sz="6" w:space="0" w:color="FFFFFF"/>
            </w:tcBorders>
            <w:shd w:val="clear" w:color="auto" w:fill="EFEFEF"/>
            <w:tcMar>
              <w:top w:w="20" w:type="dxa"/>
              <w:left w:w="20" w:type="dxa"/>
              <w:bottom w:w="100" w:type="dxa"/>
              <w:right w:w="20" w:type="dxa"/>
            </w:tcMar>
            <w:vAlign w:val="center"/>
          </w:tcPr>
          <w:p w14:paraId="42444D71" w14:textId="77777777" w:rsidR="007E583E" w:rsidRDefault="007E583E" w:rsidP="00774A44">
            <w:pPr>
              <w:widowControl w:val="0"/>
              <w:spacing w:line="276" w:lineRule="auto"/>
              <w:rPr>
                <w:b/>
              </w:rPr>
            </w:pPr>
            <w:r>
              <w:rPr>
                <w:b/>
              </w:rPr>
              <w:t>Article IV: Services and Requirements</w:t>
            </w:r>
          </w:p>
        </w:tc>
        <w:tc>
          <w:tcPr>
            <w:tcW w:w="4170" w:type="dxa"/>
            <w:tcBorders>
              <w:top w:val="single" w:sz="6" w:space="0" w:color="FFFFFF"/>
              <w:left w:val="single" w:sz="6" w:space="0" w:color="FFFFFF"/>
              <w:bottom w:val="single" w:sz="6" w:space="0" w:color="EFEFEF"/>
              <w:right w:val="single" w:sz="6" w:space="0" w:color="FFFFFF"/>
            </w:tcBorders>
            <w:shd w:val="clear" w:color="auto" w:fill="EFEFEF"/>
            <w:tcMar>
              <w:top w:w="20" w:type="dxa"/>
              <w:left w:w="20" w:type="dxa"/>
              <w:bottom w:w="100" w:type="dxa"/>
              <w:right w:w="20" w:type="dxa"/>
            </w:tcMar>
            <w:vAlign w:val="center"/>
          </w:tcPr>
          <w:p w14:paraId="515BB8BF" w14:textId="77777777" w:rsidR="007E583E" w:rsidRDefault="007E583E" w:rsidP="00774A44">
            <w:pPr>
              <w:widowControl w:val="0"/>
              <w:spacing w:line="276" w:lineRule="auto"/>
            </w:pPr>
            <w:r>
              <w:t>Finding highlighted in section 4.4(b)</w:t>
            </w:r>
          </w:p>
        </w:tc>
      </w:tr>
      <w:tr w:rsidR="007E583E" w14:paraId="5D19B2D2" w14:textId="77777777" w:rsidTr="00774A44">
        <w:trPr>
          <w:trHeight w:val="465"/>
        </w:trPr>
        <w:tc>
          <w:tcPr>
            <w:tcW w:w="4845" w:type="dxa"/>
            <w:tcBorders>
              <w:top w:val="single" w:sz="6" w:space="0" w:color="EFEFEF"/>
              <w:left w:val="single" w:sz="6" w:space="0" w:color="EFEFEF"/>
              <w:bottom w:val="single" w:sz="6" w:space="0" w:color="EFEFEF"/>
              <w:right w:val="single" w:sz="6" w:space="0" w:color="EFEFEF"/>
            </w:tcBorders>
            <w:shd w:val="clear" w:color="auto" w:fill="FFFFFF"/>
            <w:tcMar>
              <w:top w:w="20" w:type="dxa"/>
              <w:left w:w="20" w:type="dxa"/>
              <w:bottom w:w="100" w:type="dxa"/>
              <w:right w:w="20" w:type="dxa"/>
            </w:tcMar>
            <w:vAlign w:val="center"/>
          </w:tcPr>
          <w:p w14:paraId="0492A63C" w14:textId="77777777" w:rsidR="007E583E" w:rsidRDefault="007E583E" w:rsidP="00774A44">
            <w:pPr>
              <w:widowControl w:val="0"/>
              <w:spacing w:line="276" w:lineRule="auto"/>
              <w:rPr>
                <w:b/>
              </w:rPr>
            </w:pPr>
            <w:r>
              <w:rPr>
                <w:b/>
              </w:rPr>
              <w:t>Section 4.1 “Designation”</w:t>
            </w:r>
          </w:p>
        </w:tc>
        <w:tc>
          <w:tcPr>
            <w:tcW w:w="4170" w:type="dxa"/>
            <w:tcBorders>
              <w:top w:val="single" w:sz="6" w:space="0" w:color="EFEFEF"/>
              <w:left w:val="single" w:sz="6" w:space="0" w:color="EFEFEF"/>
              <w:bottom w:val="single" w:sz="6" w:space="0" w:color="EFEFEF"/>
              <w:right w:val="single" w:sz="6" w:space="0" w:color="EFEFEF"/>
            </w:tcBorders>
            <w:shd w:val="clear" w:color="auto" w:fill="FFFFFF"/>
            <w:tcMar>
              <w:top w:w="20" w:type="dxa"/>
              <w:left w:w="20" w:type="dxa"/>
              <w:bottom w:w="100" w:type="dxa"/>
              <w:right w:w="20" w:type="dxa"/>
            </w:tcMar>
            <w:vAlign w:val="center"/>
          </w:tcPr>
          <w:p w14:paraId="08FFEC52" w14:textId="77777777" w:rsidR="007E583E" w:rsidRDefault="007E583E" w:rsidP="00774A44">
            <w:pPr>
              <w:widowControl w:val="0"/>
              <w:spacing w:line="276" w:lineRule="auto"/>
            </w:pPr>
            <w:r>
              <w:t>No findings</w:t>
            </w:r>
          </w:p>
        </w:tc>
      </w:tr>
      <w:tr w:rsidR="007E583E" w14:paraId="07D4087E" w14:textId="77777777" w:rsidTr="00774A44">
        <w:trPr>
          <w:trHeight w:val="465"/>
        </w:trPr>
        <w:tc>
          <w:tcPr>
            <w:tcW w:w="4845" w:type="dxa"/>
            <w:tcBorders>
              <w:top w:val="single" w:sz="6" w:space="0" w:color="EFEFEF"/>
              <w:left w:val="single" w:sz="6" w:space="0" w:color="EFEFEF"/>
              <w:bottom w:val="single" w:sz="6" w:space="0" w:color="EFEFEF"/>
              <w:right w:val="single" w:sz="6" w:space="0" w:color="EFEFEF"/>
            </w:tcBorders>
            <w:shd w:val="clear" w:color="auto" w:fill="FFFFFF"/>
            <w:tcMar>
              <w:top w:w="20" w:type="dxa"/>
              <w:left w:w="20" w:type="dxa"/>
              <w:bottom w:w="100" w:type="dxa"/>
              <w:right w:w="20" w:type="dxa"/>
            </w:tcMar>
            <w:vAlign w:val="center"/>
          </w:tcPr>
          <w:p w14:paraId="3DEE027F" w14:textId="77777777" w:rsidR="007E583E" w:rsidRDefault="007E583E" w:rsidP="00774A44">
            <w:pPr>
              <w:widowControl w:val="0"/>
              <w:spacing w:line="276" w:lineRule="auto"/>
              <w:rPr>
                <w:b/>
              </w:rPr>
            </w:pPr>
            <w:r>
              <w:rPr>
                <w:b/>
              </w:rPr>
              <w:t>Section 4.2 “U.S. Presence”</w:t>
            </w:r>
          </w:p>
        </w:tc>
        <w:tc>
          <w:tcPr>
            <w:tcW w:w="4170" w:type="dxa"/>
            <w:tcBorders>
              <w:top w:val="single" w:sz="6" w:space="0" w:color="EFEFEF"/>
              <w:left w:val="single" w:sz="6" w:space="0" w:color="EFEFEF"/>
              <w:bottom w:val="single" w:sz="6" w:space="0" w:color="EFEFEF"/>
              <w:right w:val="single" w:sz="6" w:space="0" w:color="EFEFEF"/>
            </w:tcBorders>
            <w:shd w:val="clear" w:color="auto" w:fill="FFFFFF"/>
            <w:tcMar>
              <w:top w:w="20" w:type="dxa"/>
              <w:left w:w="20" w:type="dxa"/>
              <w:bottom w:w="100" w:type="dxa"/>
              <w:right w:w="20" w:type="dxa"/>
            </w:tcMar>
            <w:vAlign w:val="center"/>
          </w:tcPr>
          <w:p w14:paraId="6EE2A4AA" w14:textId="77777777" w:rsidR="007E583E" w:rsidRDefault="007E583E" w:rsidP="00774A44">
            <w:pPr>
              <w:widowControl w:val="0"/>
              <w:spacing w:line="276" w:lineRule="auto"/>
            </w:pPr>
            <w:r>
              <w:t>No findings</w:t>
            </w:r>
          </w:p>
        </w:tc>
      </w:tr>
      <w:tr w:rsidR="007E583E" w14:paraId="4138D29A" w14:textId="77777777" w:rsidTr="00774A44">
        <w:trPr>
          <w:trHeight w:val="570"/>
        </w:trPr>
        <w:tc>
          <w:tcPr>
            <w:tcW w:w="4845" w:type="dxa"/>
            <w:tcBorders>
              <w:top w:val="single" w:sz="6" w:space="0" w:color="EFEFEF"/>
              <w:left w:val="single" w:sz="6" w:space="0" w:color="EFEFEF"/>
              <w:bottom w:val="single" w:sz="6" w:space="0" w:color="EFEFEF"/>
              <w:right w:val="single" w:sz="6" w:space="0" w:color="EFEFEF"/>
            </w:tcBorders>
            <w:shd w:val="clear" w:color="auto" w:fill="FFFFFF"/>
            <w:tcMar>
              <w:top w:w="20" w:type="dxa"/>
              <w:left w:w="20" w:type="dxa"/>
              <w:bottom w:w="100" w:type="dxa"/>
              <w:right w:w="20" w:type="dxa"/>
            </w:tcMar>
            <w:vAlign w:val="center"/>
          </w:tcPr>
          <w:p w14:paraId="6C56917A" w14:textId="77777777" w:rsidR="007E583E" w:rsidRDefault="007E583E" w:rsidP="00774A44">
            <w:pPr>
              <w:widowControl w:val="0"/>
              <w:spacing w:line="276" w:lineRule="auto"/>
              <w:rPr>
                <w:b/>
              </w:rPr>
            </w:pPr>
            <w:r>
              <w:rPr>
                <w:b/>
              </w:rPr>
              <w:t>Section 4.3 “Scope of the IANA Naming Function”</w:t>
            </w:r>
          </w:p>
        </w:tc>
        <w:tc>
          <w:tcPr>
            <w:tcW w:w="4170" w:type="dxa"/>
            <w:tcBorders>
              <w:top w:val="single" w:sz="6" w:space="0" w:color="EFEFEF"/>
              <w:left w:val="single" w:sz="6" w:space="0" w:color="EFEFEF"/>
              <w:bottom w:val="single" w:sz="6" w:space="0" w:color="EFEFEF"/>
              <w:right w:val="single" w:sz="6" w:space="0" w:color="EFEFEF"/>
            </w:tcBorders>
            <w:shd w:val="clear" w:color="auto" w:fill="FFFFFF"/>
            <w:tcMar>
              <w:top w:w="20" w:type="dxa"/>
              <w:left w:w="20" w:type="dxa"/>
              <w:bottom w:w="100" w:type="dxa"/>
              <w:right w:w="20" w:type="dxa"/>
            </w:tcMar>
            <w:vAlign w:val="center"/>
          </w:tcPr>
          <w:p w14:paraId="5017EF01" w14:textId="77777777" w:rsidR="007E583E" w:rsidRDefault="007E583E" w:rsidP="00774A44">
            <w:pPr>
              <w:widowControl w:val="0"/>
              <w:spacing w:line="276" w:lineRule="auto"/>
            </w:pPr>
            <w:r>
              <w:t>No findings</w:t>
            </w:r>
          </w:p>
        </w:tc>
      </w:tr>
      <w:tr w:rsidR="007E583E" w14:paraId="6AC379FE" w14:textId="77777777" w:rsidTr="00774A44">
        <w:trPr>
          <w:trHeight w:val="645"/>
        </w:trPr>
        <w:tc>
          <w:tcPr>
            <w:tcW w:w="4845" w:type="dxa"/>
            <w:tcBorders>
              <w:top w:val="single" w:sz="6" w:space="0" w:color="EFEFEF"/>
              <w:left w:val="single" w:sz="6" w:space="0" w:color="EFEFEF"/>
              <w:bottom w:val="single" w:sz="6" w:space="0" w:color="F3F3F3"/>
              <w:right w:val="single" w:sz="6" w:space="0" w:color="EFEFEF"/>
            </w:tcBorders>
            <w:shd w:val="clear" w:color="auto" w:fill="FFFFFF"/>
            <w:tcMar>
              <w:top w:w="20" w:type="dxa"/>
              <w:left w:w="20" w:type="dxa"/>
              <w:bottom w:w="100" w:type="dxa"/>
              <w:right w:w="20" w:type="dxa"/>
            </w:tcMar>
          </w:tcPr>
          <w:p w14:paraId="3BF44499" w14:textId="77777777" w:rsidR="007E583E" w:rsidRDefault="007E583E" w:rsidP="00774A44">
            <w:pPr>
              <w:widowControl w:val="0"/>
              <w:spacing w:line="276" w:lineRule="auto"/>
              <w:rPr>
                <w:b/>
              </w:rPr>
            </w:pPr>
            <w:r>
              <w:rPr>
                <w:b/>
              </w:rPr>
              <w:t>Section 4.4 “Performance of IANA Naming Function”</w:t>
            </w:r>
          </w:p>
        </w:tc>
        <w:tc>
          <w:tcPr>
            <w:tcW w:w="4170" w:type="dxa"/>
            <w:tcBorders>
              <w:top w:val="single" w:sz="6" w:space="0" w:color="EFEFEF"/>
              <w:left w:val="single" w:sz="6" w:space="0" w:color="EFEFEF"/>
              <w:bottom w:val="single" w:sz="6" w:space="0" w:color="F3F3F3"/>
              <w:right w:val="single" w:sz="6" w:space="0" w:color="EFEFEF"/>
            </w:tcBorders>
            <w:shd w:val="clear" w:color="auto" w:fill="FFFFFF"/>
            <w:tcMar>
              <w:top w:w="20" w:type="dxa"/>
              <w:left w:w="20" w:type="dxa"/>
              <w:bottom w:w="100" w:type="dxa"/>
              <w:right w:w="20" w:type="dxa"/>
            </w:tcMar>
          </w:tcPr>
          <w:p w14:paraId="24F87594" w14:textId="77777777" w:rsidR="007E583E" w:rsidRDefault="007E583E" w:rsidP="00774A44">
            <w:pPr>
              <w:widowControl w:val="0"/>
              <w:spacing w:line="276" w:lineRule="auto"/>
            </w:pPr>
            <w:r>
              <w:t>Drafting suggestion identified in Section 4.4(b)</w:t>
            </w:r>
          </w:p>
        </w:tc>
      </w:tr>
      <w:tr w:rsidR="007E583E" w14:paraId="0757E718" w14:textId="77777777" w:rsidTr="00774A44">
        <w:trPr>
          <w:trHeight w:val="64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82BED32" w14:textId="334E0633" w:rsidR="007E583E" w:rsidRDefault="007E583E" w:rsidP="00774A44">
            <w:pPr>
              <w:widowControl w:val="0"/>
              <w:spacing w:line="276" w:lineRule="auto"/>
            </w:pPr>
            <w:r>
              <w:t xml:space="preserve">(b) </w:t>
            </w:r>
            <w:r>
              <w:t>Contract</w:t>
            </w:r>
            <w:r>
              <w:t xml:space="preserve">or shall treat the IANA Naming Function with equal priority as the other IANA functions performed by </w:t>
            </w:r>
            <w:proofErr w:type="gramStart"/>
            <w:r>
              <w:t>Contract</w:t>
            </w:r>
            <w:r>
              <w:t>or, and</w:t>
            </w:r>
            <w:proofErr w:type="gramEnd"/>
            <w:r>
              <w:t xml:space="preserve"> process all requests promptly and efficiently.</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83794E4" w14:textId="77777777" w:rsidR="007E583E" w:rsidRDefault="007E583E" w:rsidP="00774A44">
            <w:pPr>
              <w:widowControl w:val="0"/>
              <w:spacing w:line="276" w:lineRule="auto"/>
            </w:pPr>
            <w:r>
              <w:t>Clarify that “requests” means Naming Function requests.</w:t>
            </w:r>
          </w:p>
        </w:tc>
      </w:tr>
      <w:tr w:rsidR="007E583E" w14:paraId="21E85B28" w14:textId="77777777" w:rsidTr="00774A44">
        <w:trPr>
          <w:trHeight w:val="7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249255C" w14:textId="77777777" w:rsidR="007E583E" w:rsidRDefault="007E583E" w:rsidP="00774A44">
            <w:pPr>
              <w:widowControl w:val="0"/>
              <w:spacing w:line="276" w:lineRule="auto"/>
            </w:pPr>
            <w:r>
              <w:rPr>
                <w:b/>
              </w:rPr>
              <w:t>Section 4.5: Separation of Policy Development and Operational Roles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B2B299D" w14:textId="77777777" w:rsidR="007E583E" w:rsidRDefault="007E583E" w:rsidP="00774A44">
            <w:pPr>
              <w:widowControl w:val="0"/>
              <w:spacing w:line="276" w:lineRule="auto"/>
            </w:pPr>
            <w:r>
              <w:t>No findings</w:t>
            </w:r>
          </w:p>
        </w:tc>
      </w:tr>
      <w:tr w:rsidR="007E583E" w14:paraId="36969290"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9FDCF51" w14:textId="77777777" w:rsidR="007E583E" w:rsidRDefault="007E583E" w:rsidP="00774A44">
            <w:pPr>
              <w:widowControl w:val="0"/>
              <w:spacing w:line="276" w:lineRule="auto"/>
            </w:pPr>
            <w:r>
              <w:rPr>
                <w:b/>
              </w:rPr>
              <w:t>Section 4.6: User Instructions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90742B2" w14:textId="77777777" w:rsidR="007E583E" w:rsidRDefault="007E583E" w:rsidP="00774A44">
            <w:pPr>
              <w:widowControl w:val="0"/>
              <w:spacing w:line="276" w:lineRule="auto"/>
            </w:pPr>
            <w:r>
              <w:t>No findings</w:t>
            </w:r>
          </w:p>
        </w:tc>
      </w:tr>
      <w:tr w:rsidR="007E583E" w14:paraId="0CAD06FD"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981675E" w14:textId="77777777" w:rsidR="007E583E" w:rsidRDefault="007E583E" w:rsidP="00774A44">
            <w:pPr>
              <w:widowControl w:val="0"/>
              <w:spacing w:line="276" w:lineRule="auto"/>
            </w:pPr>
            <w:r>
              <w:rPr>
                <w:b/>
              </w:rPr>
              <w:t>Section 4.7: Responsibility and Respect for Stakeholders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4675ED0" w14:textId="77777777" w:rsidR="007E583E" w:rsidRDefault="007E583E" w:rsidP="00774A44">
            <w:pPr>
              <w:widowControl w:val="0"/>
              <w:spacing w:line="276" w:lineRule="auto"/>
            </w:pPr>
            <w:r>
              <w:t>No findings</w:t>
            </w:r>
          </w:p>
        </w:tc>
      </w:tr>
      <w:tr w:rsidR="007E583E" w14:paraId="367C4A11"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4F1DEF1" w14:textId="77777777" w:rsidR="007E583E" w:rsidRDefault="007E583E" w:rsidP="00774A44">
            <w:pPr>
              <w:widowControl w:val="0"/>
              <w:spacing w:line="276" w:lineRule="auto"/>
              <w:rPr>
                <w:b/>
              </w:rPr>
            </w:pPr>
            <w:r>
              <w:rPr>
                <w:b/>
              </w:rPr>
              <w:t>Section 4.8: Management of the .INT TLD</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E02A4E2" w14:textId="77777777" w:rsidR="007E583E" w:rsidRDefault="007E583E" w:rsidP="00774A44">
            <w:pPr>
              <w:widowControl w:val="0"/>
              <w:spacing w:line="276" w:lineRule="auto"/>
            </w:pPr>
            <w:r>
              <w:t>No findings</w:t>
            </w:r>
          </w:p>
        </w:tc>
      </w:tr>
      <w:tr w:rsidR="007E583E" w14:paraId="131E2A3E"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9325174" w14:textId="77777777" w:rsidR="007E583E" w:rsidRDefault="007E583E" w:rsidP="00774A44">
            <w:pPr>
              <w:widowControl w:val="0"/>
              <w:spacing w:line="276" w:lineRule="auto"/>
              <w:rPr>
                <w:b/>
              </w:rPr>
            </w:pPr>
            <w:r>
              <w:rPr>
                <w:b/>
              </w:rPr>
              <w:lastRenderedPageBreak/>
              <w:t>Section 4.9: General Manager; Key Personnel</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A6BC2D4" w14:textId="77777777" w:rsidR="007E583E" w:rsidRDefault="007E583E" w:rsidP="00774A44">
            <w:pPr>
              <w:widowControl w:val="0"/>
              <w:spacing w:line="276" w:lineRule="auto"/>
            </w:pPr>
            <w:r>
              <w:t>No findings</w:t>
            </w:r>
          </w:p>
        </w:tc>
      </w:tr>
      <w:tr w:rsidR="007E583E" w14:paraId="651EE8CF" w14:textId="77777777" w:rsidTr="00774A44">
        <w:trPr>
          <w:trHeight w:val="405"/>
        </w:trPr>
        <w:tc>
          <w:tcPr>
            <w:tcW w:w="4845" w:type="dxa"/>
            <w:tcBorders>
              <w:top w:val="single" w:sz="6" w:space="0" w:color="F3F3F3"/>
              <w:left w:val="single" w:sz="6" w:space="0" w:color="F3F3F3"/>
              <w:bottom w:val="single" w:sz="6" w:space="0" w:color="FFFFFF"/>
              <w:right w:val="single" w:sz="6" w:space="0" w:color="F3F3F3"/>
            </w:tcBorders>
            <w:shd w:val="clear" w:color="auto" w:fill="FFFFFF"/>
            <w:tcMar>
              <w:top w:w="20" w:type="dxa"/>
              <w:left w:w="20" w:type="dxa"/>
              <w:bottom w:w="100" w:type="dxa"/>
              <w:right w:w="20" w:type="dxa"/>
            </w:tcMar>
          </w:tcPr>
          <w:p w14:paraId="07473D4E" w14:textId="77777777" w:rsidR="007E583E" w:rsidRDefault="007E583E" w:rsidP="00774A44">
            <w:pPr>
              <w:widowControl w:val="0"/>
              <w:spacing w:line="276" w:lineRule="auto"/>
              <w:rPr>
                <w:b/>
              </w:rPr>
            </w:pPr>
            <w:r>
              <w:rPr>
                <w:b/>
              </w:rPr>
              <w:t>Section 4.10: Inspection of All Deliverables and Reports Before Publication</w:t>
            </w:r>
          </w:p>
        </w:tc>
        <w:tc>
          <w:tcPr>
            <w:tcW w:w="4170" w:type="dxa"/>
            <w:tcBorders>
              <w:top w:val="single" w:sz="6" w:space="0" w:color="F3F3F3"/>
              <w:left w:val="single" w:sz="6" w:space="0" w:color="F3F3F3"/>
              <w:bottom w:val="single" w:sz="6" w:space="0" w:color="FFFFFF"/>
              <w:right w:val="single" w:sz="6" w:space="0" w:color="F3F3F3"/>
            </w:tcBorders>
            <w:shd w:val="clear" w:color="auto" w:fill="FFFFFF"/>
            <w:tcMar>
              <w:top w:w="20" w:type="dxa"/>
              <w:left w:w="20" w:type="dxa"/>
              <w:bottom w:w="100" w:type="dxa"/>
              <w:right w:w="20" w:type="dxa"/>
            </w:tcMar>
          </w:tcPr>
          <w:p w14:paraId="53079654" w14:textId="77777777" w:rsidR="007E583E" w:rsidRDefault="007E583E" w:rsidP="00774A44">
            <w:pPr>
              <w:widowControl w:val="0"/>
              <w:spacing w:line="276" w:lineRule="auto"/>
            </w:pPr>
            <w:r>
              <w:t>No findings</w:t>
            </w:r>
          </w:p>
        </w:tc>
      </w:tr>
      <w:tr w:rsidR="007E583E" w14:paraId="3EF0CC73" w14:textId="77777777" w:rsidTr="00774A44">
        <w:trPr>
          <w:trHeight w:val="405"/>
        </w:trPr>
        <w:tc>
          <w:tcPr>
            <w:tcW w:w="4845"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tcPr>
          <w:p w14:paraId="6DD6344C" w14:textId="77777777" w:rsidR="007E583E" w:rsidRDefault="007E583E" w:rsidP="00774A44">
            <w:pPr>
              <w:widowControl w:val="0"/>
              <w:pBdr>
                <w:top w:val="nil"/>
                <w:left w:val="nil"/>
                <w:bottom w:val="nil"/>
                <w:right w:val="nil"/>
                <w:between w:val="nil"/>
              </w:pBdr>
              <w:spacing w:line="276" w:lineRule="auto"/>
              <w:rPr>
                <w:b/>
              </w:rPr>
            </w:pPr>
            <w:r>
              <w:rPr>
                <w:b/>
              </w:rPr>
              <w:t>Article V: Performance</w:t>
            </w:r>
          </w:p>
        </w:tc>
        <w:tc>
          <w:tcPr>
            <w:tcW w:w="4170"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tcPr>
          <w:p w14:paraId="4DA1456A" w14:textId="77777777" w:rsidR="007E583E" w:rsidRDefault="007E583E" w:rsidP="00774A44">
            <w:pPr>
              <w:widowControl w:val="0"/>
              <w:pBdr>
                <w:top w:val="nil"/>
                <w:left w:val="nil"/>
                <w:bottom w:val="nil"/>
                <w:right w:val="nil"/>
                <w:between w:val="nil"/>
              </w:pBdr>
              <w:spacing w:line="276" w:lineRule="auto"/>
            </w:pPr>
            <w:r>
              <w:t>No findings</w:t>
            </w:r>
          </w:p>
        </w:tc>
      </w:tr>
      <w:tr w:rsidR="007E583E" w14:paraId="761603E7" w14:textId="77777777" w:rsidTr="00774A44">
        <w:trPr>
          <w:trHeight w:val="405"/>
        </w:trPr>
        <w:tc>
          <w:tcPr>
            <w:tcW w:w="4845"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tcPr>
          <w:p w14:paraId="36E0228F" w14:textId="77777777" w:rsidR="007E583E" w:rsidRDefault="007E583E" w:rsidP="00774A44">
            <w:pPr>
              <w:widowControl w:val="0"/>
              <w:pBdr>
                <w:top w:val="nil"/>
                <w:left w:val="nil"/>
                <w:bottom w:val="nil"/>
                <w:right w:val="nil"/>
                <w:between w:val="nil"/>
              </w:pBdr>
              <w:spacing w:line="276" w:lineRule="auto"/>
              <w:rPr>
                <w:b/>
              </w:rPr>
            </w:pPr>
            <w:r>
              <w:rPr>
                <w:b/>
              </w:rPr>
              <w:t>Article VI: Transparency and Decision-Making</w:t>
            </w:r>
          </w:p>
        </w:tc>
        <w:tc>
          <w:tcPr>
            <w:tcW w:w="4170" w:type="dxa"/>
            <w:tcBorders>
              <w:top w:val="single" w:sz="6" w:space="0" w:color="FFFFFF"/>
              <w:left w:val="single" w:sz="6" w:space="0" w:color="FFFFFF"/>
              <w:bottom w:val="single" w:sz="6" w:space="0" w:color="FFFFFF"/>
              <w:right w:val="single" w:sz="6" w:space="0" w:color="FFFFFF"/>
            </w:tcBorders>
            <w:shd w:val="clear" w:color="auto" w:fill="EFEFEF"/>
            <w:tcMar>
              <w:top w:w="20" w:type="dxa"/>
              <w:left w:w="20" w:type="dxa"/>
              <w:bottom w:w="100" w:type="dxa"/>
              <w:right w:w="20" w:type="dxa"/>
            </w:tcMar>
          </w:tcPr>
          <w:p w14:paraId="4F9A8610" w14:textId="77777777" w:rsidR="007E583E" w:rsidRDefault="007E583E" w:rsidP="00774A44">
            <w:pPr>
              <w:widowControl w:val="0"/>
              <w:pBdr>
                <w:top w:val="nil"/>
                <w:left w:val="nil"/>
                <w:bottom w:val="nil"/>
                <w:right w:val="nil"/>
                <w:between w:val="nil"/>
              </w:pBdr>
              <w:spacing w:line="276" w:lineRule="auto"/>
            </w:pPr>
            <w:r>
              <w:t>No findings</w:t>
            </w:r>
          </w:p>
        </w:tc>
      </w:tr>
      <w:tr w:rsidR="007E583E" w14:paraId="4E7643F4" w14:textId="77777777" w:rsidTr="00774A44">
        <w:trPr>
          <w:trHeight w:val="40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45A0AAEE" w14:textId="77777777" w:rsidR="007E583E" w:rsidRDefault="007E583E" w:rsidP="00774A44">
            <w:pPr>
              <w:widowControl w:val="0"/>
              <w:pBdr>
                <w:top w:val="nil"/>
                <w:left w:val="nil"/>
                <w:bottom w:val="nil"/>
                <w:right w:val="nil"/>
                <w:between w:val="nil"/>
              </w:pBdr>
              <w:spacing w:line="276" w:lineRule="auto"/>
              <w:rPr>
                <w:b/>
              </w:rPr>
            </w:pPr>
            <w:r>
              <w:rPr>
                <w:b/>
              </w:rPr>
              <w:t>Article VII: Audits, Monitoring, and Reviews</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3FCA4999" w14:textId="77777777" w:rsidR="007E583E" w:rsidRDefault="007E583E" w:rsidP="00774A44">
            <w:pPr>
              <w:widowControl w:val="0"/>
              <w:pBdr>
                <w:top w:val="nil"/>
                <w:left w:val="nil"/>
                <w:bottom w:val="nil"/>
                <w:right w:val="nil"/>
                <w:between w:val="nil"/>
              </w:pBdr>
              <w:spacing w:line="276" w:lineRule="auto"/>
            </w:pPr>
            <w:r>
              <w:t>Findings highlighted in Section 7.1</w:t>
            </w:r>
          </w:p>
        </w:tc>
      </w:tr>
      <w:tr w:rsidR="007E583E" w14:paraId="6285B2CC"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A19CB86" w14:textId="77777777" w:rsidR="007E583E" w:rsidRDefault="007E583E" w:rsidP="00774A44">
            <w:pPr>
              <w:widowControl w:val="0"/>
              <w:pBdr>
                <w:top w:val="nil"/>
                <w:left w:val="nil"/>
                <w:bottom w:val="nil"/>
                <w:right w:val="nil"/>
                <w:between w:val="nil"/>
              </w:pBdr>
              <w:spacing w:line="276" w:lineRule="auto"/>
              <w:rPr>
                <w:b/>
              </w:rPr>
            </w:pPr>
            <w:r>
              <w:rPr>
                <w:b/>
              </w:rPr>
              <w:t>Section 7.1: Audits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AA18C07" w14:textId="77777777" w:rsidR="007E583E" w:rsidRDefault="007E583E" w:rsidP="00774A44">
            <w:pPr>
              <w:widowControl w:val="0"/>
              <w:pBdr>
                <w:top w:val="nil"/>
                <w:left w:val="nil"/>
                <w:bottom w:val="nil"/>
                <w:right w:val="nil"/>
                <w:between w:val="nil"/>
              </w:pBdr>
              <w:spacing w:line="276" w:lineRule="auto"/>
            </w:pPr>
            <w:r>
              <w:t>Suggested clarification in Section 7.1(a)</w:t>
            </w:r>
          </w:p>
        </w:tc>
      </w:tr>
      <w:tr w:rsidR="007E583E" w14:paraId="636B6D56"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E29162C" w14:textId="5781745F" w:rsidR="007E583E" w:rsidRDefault="007E583E" w:rsidP="00774A44">
            <w:pPr>
              <w:widowControl w:val="0"/>
              <w:pBdr>
                <w:top w:val="nil"/>
                <w:left w:val="nil"/>
                <w:bottom w:val="nil"/>
                <w:right w:val="nil"/>
                <w:between w:val="nil"/>
              </w:pBdr>
              <w:spacing w:line="276" w:lineRule="auto"/>
            </w:pPr>
            <w:r>
              <w:t xml:space="preserve">(a) </w:t>
            </w:r>
            <w:r>
              <w:t>Contract</w:t>
            </w:r>
            <w:r>
              <w:t>or shall generate and publish via the IANA Website a monthly audit report identifying each root zone file and root zone “WHOIS” database change request and its status. The relevant policies under which the changes are made shall be noted within each monthly report. Such audit report shall be due to ICANN no later than 15 calendar days following the end of each month.</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9447C90" w14:textId="77777777" w:rsidR="007E583E" w:rsidRDefault="007E583E" w:rsidP="00774A44">
            <w:pPr>
              <w:widowControl w:val="0"/>
              <w:pBdr>
                <w:top w:val="nil"/>
                <w:left w:val="nil"/>
                <w:bottom w:val="nil"/>
                <w:right w:val="nil"/>
                <w:between w:val="nil"/>
              </w:pBdr>
              <w:spacing w:line="276" w:lineRule="auto"/>
            </w:pPr>
            <w:r>
              <w:t xml:space="preserve">Suggest removing the term “WHOIS” </w:t>
            </w:r>
          </w:p>
        </w:tc>
      </w:tr>
      <w:tr w:rsidR="007E583E" w14:paraId="0CE083B1"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B4E71F5" w14:textId="77777777" w:rsidR="007E583E" w:rsidRDefault="007E583E" w:rsidP="00774A44">
            <w:pPr>
              <w:widowControl w:val="0"/>
              <w:pBdr>
                <w:top w:val="nil"/>
                <w:left w:val="nil"/>
                <w:bottom w:val="nil"/>
                <w:right w:val="nil"/>
                <w:between w:val="nil"/>
              </w:pBdr>
              <w:spacing w:line="276" w:lineRule="auto"/>
              <w:rPr>
                <w:b/>
              </w:rPr>
            </w:pPr>
            <w:r>
              <w:rPr>
                <w:b/>
              </w:rPr>
              <w:t>Section 7.2: Performance Monitoring</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B768530" w14:textId="77777777" w:rsidR="007E583E" w:rsidRDefault="007E583E" w:rsidP="00774A44">
            <w:pPr>
              <w:widowControl w:val="0"/>
              <w:pBdr>
                <w:top w:val="nil"/>
                <w:left w:val="nil"/>
                <w:bottom w:val="nil"/>
                <w:right w:val="nil"/>
                <w:between w:val="nil"/>
              </w:pBdr>
              <w:spacing w:line="276" w:lineRule="auto"/>
            </w:pPr>
            <w:r>
              <w:t>No findings</w:t>
            </w:r>
          </w:p>
        </w:tc>
      </w:tr>
      <w:tr w:rsidR="007E583E" w14:paraId="763EB588"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C28DD84" w14:textId="77777777" w:rsidR="007E583E" w:rsidRDefault="007E583E" w:rsidP="00774A44">
            <w:pPr>
              <w:widowControl w:val="0"/>
              <w:pBdr>
                <w:top w:val="nil"/>
                <w:left w:val="nil"/>
                <w:bottom w:val="nil"/>
                <w:right w:val="nil"/>
                <w:between w:val="nil"/>
              </w:pBdr>
              <w:spacing w:line="276" w:lineRule="auto"/>
              <w:rPr>
                <w:b/>
              </w:rPr>
            </w:pPr>
            <w:r>
              <w:rPr>
                <w:b/>
              </w:rPr>
              <w:t>Section 7.3: IANA Naming Function Reviews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6C6DDFA" w14:textId="77777777" w:rsidR="007E583E" w:rsidRDefault="007E583E" w:rsidP="00774A44">
            <w:pPr>
              <w:widowControl w:val="0"/>
              <w:pBdr>
                <w:top w:val="nil"/>
                <w:left w:val="nil"/>
                <w:bottom w:val="nil"/>
                <w:right w:val="nil"/>
                <w:between w:val="nil"/>
              </w:pBdr>
              <w:spacing w:line="276" w:lineRule="auto"/>
            </w:pPr>
            <w:r>
              <w:t>No findings</w:t>
            </w:r>
          </w:p>
        </w:tc>
      </w:tr>
      <w:tr w:rsidR="007E583E" w14:paraId="6AA1CF54" w14:textId="77777777" w:rsidTr="00774A44">
        <w:trPr>
          <w:trHeight w:val="40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5EC709F5" w14:textId="77777777" w:rsidR="007E583E" w:rsidRDefault="007E583E" w:rsidP="00774A44">
            <w:pPr>
              <w:widowControl w:val="0"/>
              <w:spacing w:line="276" w:lineRule="auto"/>
              <w:rPr>
                <w:b/>
              </w:rPr>
            </w:pPr>
            <w:r>
              <w:rPr>
                <w:b/>
              </w:rPr>
              <w:t>Article VIII: Escalation Mechanisms</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14D5D6E5" w14:textId="77777777" w:rsidR="007E583E" w:rsidRDefault="007E583E" w:rsidP="00774A44">
            <w:pPr>
              <w:widowControl w:val="0"/>
              <w:spacing w:line="276" w:lineRule="auto"/>
            </w:pPr>
            <w:r>
              <w:t>See Incidental Finding 4 “Ombudsman” with reference to Article VIII Section 8.1(a)</w:t>
            </w:r>
          </w:p>
        </w:tc>
      </w:tr>
      <w:tr w:rsidR="007E583E" w14:paraId="6FBD9334" w14:textId="77777777" w:rsidTr="00774A44">
        <w:trPr>
          <w:trHeight w:val="40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C9BB5EF" w14:textId="5ABC2E66" w:rsidR="007E583E" w:rsidRDefault="007E583E" w:rsidP="00774A44">
            <w:pPr>
              <w:widowControl w:val="0"/>
              <w:spacing w:line="276" w:lineRule="auto"/>
              <w:rPr>
                <w:b/>
              </w:rPr>
            </w:pPr>
            <w:r>
              <w:t xml:space="preserve">(a) If </w:t>
            </w:r>
            <w:r>
              <w:t>Contract</w:t>
            </w:r>
            <w:r>
              <w:t xml:space="preserve">or receives a customer service complaint from a customer (a “Complaint”), </w:t>
            </w:r>
            <w:r>
              <w:t>Contract</w:t>
            </w:r>
            <w:r>
              <w:t xml:space="preserve">or will review the Complaint and attempt to resolve it to the reasonable satisfaction of the person or entity who brought the Complaint (the “Complainant”) as soon as reasonably practicable. If the Complaint is not so resolved, the Complainant may escalate the matter in writing to </w:t>
            </w:r>
            <w:r>
              <w:t>Contract</w:t>
            </w:r>
            <w:r>
              <w:t xml:space="preserve">or’s management team, in which case </w:t>
            </w:r>
            <w:r>
              <w:t>Contract</w:t>
            </w:r>
            <w:r>
              <w:t xml:space="preserve">or shall notify the CSC. If the Complaint is still not resolved, the Complainant or the President of </w:t>
            </w:r>
            <w:r>
              <w:t>Contract</w:t>
            </w:r>
            <w:r>
              <w:t>or may escalate the matter in writing to ICANN’s Ombudsman.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C9F8BA8" w14:textId="77777777" w:rsidR="007E583E" w:rsidRDefault="007E583E" w:rsidP="00774A44">
            <w:pPr>
              <w:widowControl w:val="0"/>
              <w:spacing w:line="276" w:lineRule="auto"/>
            </w:pPr>
            <w:r>
              <w:t>See Incidental Finding 4 in the main body of the report.</w:t>
            </w:r>
          </w:p>
        </w:tc>
      </w:tr>
      <w:tr w:rsidR="007E583E" w14:paraId="2B53D50D" w14:textId="77777777" w:rsidTr="00774A44">
        <w:trPr>
          <w:trHeight w:val="405"/>
        </w:trPr>
        <w:tc>
          <w:tcPr>
            <w:tcW w:w="4845" w:type="dxa"/>
            <w:tcBorders>
              <w:top w:val="single" w:sz="6" w:space="0" w:color="F3F3F3"/>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56C536AA" w14:textId="77777777" w:rsidR="007E583E" w:rsidRDefault="007E583E" w:rsidP="00774A44">
            <w:pPr>
              <w:widowControl w:val="0"/>
              <w:spacing w:line="276" w:lineRule="auto"/>
              <w:rPr>
                <w:b/>
              </w:rPr>
            </w:pPr>
            <w:r>
              <w:rPr>
                <w:b/>
              </w:rPr>
              <w:t>Article IX: Term; Renewal; Transition and Termination</w:t>
            </w:r>
          </w:p>
        </w:tc>
        <w:tc>
          <w:tcPr>
            <w:tcW w:w="4170" w:type="dxa"/>
            <w:tcBorders>
              <w:top w:val="single" w:sz="6" w:space="0" w:color="F3F3F3"/>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66CEEC80" w14:textId="77777777" w:rsidR="007E583E" w:rsidRDefault="007E583E" w:rsidP="00774A44">
            <w:pPr>
              <w:widowControl w:val="0"/>
              <w:spacing w:line="276" w:lineRule="auto"/>
            </w:pPr>
            <w:r>
              <w:t>See Incidental Finding 2 “Transition Plan” with reference to Article IX Section 9.3 (d)</w:t>
            </w:r>
          </w:p>
        </w:tc>
      </w:tr>
      <w:tr w:rsidR="007E583E" w14:paraId="6762E684"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A211270" w14:textId="77777777" w:rsidR="007E583E" w:rsidRDefault="007E583E" w:rsidP="00774A44">
            <w:pPr>
              <w:widowControl w:val="0"/>
              <w:spacing w:line="276" w:lineRule="auto"/>
            </w:pPr>
            <w:r>
              <w:rPr>
                <w:b/>
              </w:rPr>
              <w:lastRenderedPageBreak/>
              <w:t>Section 9.1: Initial Term</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1CD2DCC" w14:textId="77777777" w:rsidR="007E583E" w:rsidRDefault="007E583E" w:rsidP="00774A44">
            <w:pPr>
              <w:widowControl w:val="0"/>
              <w:spacing w:line="276" w:lineRule="auto"/>
            </w:pPr>
            <w:r>
              <w:t>No finding</w:t>
            </w:r>
          </w:p>
        </w:tc>
      </w:tr>
      <w:tr w:rsidR="007E583E" w14:paraId="7114B113"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8323616" w14:textId="77777777" w:rsidR="007E583E" w:rsidRDefault="007E583E" w:rsidP="00774A44">
            <w:pPr>
              <w:widowControl w:val="0"/>
              <w:spacing w:line="276" w:lineRule="auto"/>
              <w:rPr>
                <w:b/>
              </w:rPr>
            </w:pPr>
            <w:r>
              <w:rPr>
                <w:b/>
              </w:rPr>
              <w:t>Section 9.2: Renewal; Termination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951C58F" w14:textId="77777777" w:rsidR="007E583E" w:rsidRDefault="007E583E" w:rsidP="00774A44">
            <w:pPr>
              <w:widowControl w:val="0"/>
              <w:spacing w:line="276" w:lineRule="auto"/>
            </w:pPr>
            <w:r>
              <w:t>No finding</w:t>
            </w:r>
          </w:p>
        </w:tc>
      </w:tr>
      <w:tr w:rsidR="007E583E" w14:paraId="27733C15"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1DA1399" w14:textId="77777777" w:rsidR="007E583E" w:rsidRDefault="007E583E" w:rsidP="00774A44">
            <w:pPr>
              <w:widowControl w:val="0"/>
              <w:spacing w:line="276" w:lineRule="auto"/>
              <w:rPr>
                <w:b/>
              </w:rPr>
            </w:pPr>
            <w:r>
              <w:rPr>
                <w:b/>
              </w:rPr>
              <w:t>Section 9.3: Transition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62EAB6C" w14:textId="77777777" w:rsidR="007E583E" w:rsidRDefault="007E583E" w:rsidP="00774A44">
            <w:pPr>
              <w:widowControl w:val="0"/>
              <w:spacing w:line="276" w:lineRule="auto"/>
            </w:pPr>
            <w:r>
              <w:t>See Incidental Finding 2 “Transition Plan” with reference to Article IX Section 9.3 (d)</w:t>
            </w:r>
          </w:p>
        </w:tc>
      </w:tr>
      <w:tr w:rsidR="007E583E" w14:paraId="6EFC821B"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AD4B00C" w14:textId="77777777" w:rsidR="007E583E" w:rsidRDefault="007E583E" w:rsidP="00774A44">
            <w:pPr>
              <w:widowControl w:val="0"/>
              <w:spacing w:line="276" w:lineRule="auto"/>
            </w:pPr>
            <w:r>
              <w:t>(d) ICANN, in conjunction with the CSC as necessary, shall review the transition plan at least every five years.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C727B9A" w14:textId="77777777" w:rsidR="007E583E" w:rsidRDefault="007E583E" w:rsidP="00774A44">
            <w:pPr>
              <w:widowControl w:val="0"/>
              <w:spacing w:line="276" w:lineRule="auto"/>
            </w:pPr>
            <w:r>
              <w:t>Process suggestion in Incidental Finding 2 “Transition Plan.” No drafting change identified.</w:t>
            </w:r>
          </w:p>
        </w:tc>
      </w:tr>
      <w:tr w:rsidR="007E583E" w14:paraId="6B24CB57"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8184ABB" w14:textId="77777777" w:rsidR="007E583E" w:rsidRDefault="007E583E" w:rsidP="00774A44">
            <w:pPr>
              <w:widowControl w:val="0"/>
              <w:spacing w:line="276" w:lineRule="auto"/>
              <w:rPr>
                <w:b/>
              </w:rPr>
            </w:pPr>
            <w:r>
              <w:rPr>
                <w:b/>
              </w:rPr>
              <w:t>Section 9.4: Survival of Terms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6F7CA9E" w14:textId="77777777" w:rsidR="007E583E" w:rsidRDefault="007E583E" w:rsidP="00774A44">
            <w:pPr>
              <w:widowControl w:val="0"/>
              <w:spacing w:line="276" w:lineRule="auto"/>
            </w:pPr>
            <w:r>
              <w:t>No findings</w:t>
            </w:r>
          </w:p>
        </w:tc>
      </w:tr>
      <w:tr w:rsidR="007E583E" w14:paraId="397650D6" w14:textId="77777777" w:rsidTr="00774A44">
        <w:trPr>
          <w:trHeight w:val="43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7D99AE6E" w14:textId="77777777" w:rsidR="007E583E" w:rsidRDefault="007E583E" w:rsidP="00774A44">
            <w:pPr>
              <w:widowControl w:val="0"/>
              <w:spacing w:line="276" w:lineRule="auto"/>
              <w:rPr>
                <w:b/>
              </w:rPr>
            </w:pPr>
            <w:r>
              <w:rPr>
                <w:b/>
              </w:rPr>
              <w:t>Article X: Resources, Fees, and Budget</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0BC5AC79" w14:textId="77777777" w:rsidR="007E583E" w:rsidRDefault="007E583E" w:rsidP="00774A44">
            <w:pPr>
              <w:widowControl w:val="0"/>
              <w:spacing w:line="276" w:lineRule="auto"/>
            </w:pPr>
            <w:r>
              <w:t>Clarification suggested in Section 10.2</w:t>
            </w:r>
          </w:p>
        </w:tc>
      </w:tr>
      <w:tr w:rsidR="007E583E" w14:paraId="1D360926"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B07E209" w14:textId="77777777" w:rsidR="007E583E" w:rsidRDefault="007E583E" w:rsidP="00774A44">
            <w:pPr>
              <w:widowControl w:val="0"/>
              <w:spacing w:line="276" w:lineRule="auto"/>
              <w:rPr>
                <w:b/>
              </w:rPr>
            </w:pPr>
            <w:r>
              <w:rPr>
                <w:b/>
              </w:rPr>
              <w:t>Section 10.1: Resources and Fees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87720E7" w14:textId="77777777" w:rsidR="007E583E" w:rsidRDefault="007E583E" w:rsidP="00774A44">
            <w:pPr>
              <w:widowControl w:val="0"/>
              <w:spacing w:line="276" w:lineRule="auto"/>
            </w:pPr>
            <w:r>
              <w:t>No findings</w:t>
            </w:r>
          </w:p>
        </w:tc>
      </w:tr>
      <w:tr w:rsidR="007E583E" w14:paraId="63D974D9"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D09B85E" w14:textId="77777777" w:rsidR="007E583E" w:rsidRDefault="007E583E" w:rsidP="00774A44">
            <w:pPr>
              <w:widowControl w:val="0"/>
              <w:spacing w:line="276" w:lineRule="auto"/>
              <w:rPr>
                <w:b/>
              </w:rPr>
            </w:pPr>
            <w:r>
              <w:rPr>
                <w:b/>
              </w:rPr>
              <w:t>Section 10.2: Budget</w:t>
            </w:r>
          </w:p>
          <w:p w14:paraId="38F2C584" w14:textId="77777777" w:rsidR="007E583E" w:rsidRDefault="007E583E" w:rsidP="00774A44">
            <w:pPr>
              <w:widowControl w:val="0"/>
              <w:spacing w:line="276" w:lineRule="auto"/>
              <w:rPr>
                <w:b/>
              </w:rPr>
            </w:pPr>
          </w:p>
          <w:p w14:paraId="54902AD9" w14:textId="7172B13D" w:rsidR="007E583E" w:rsidRDefault="007E583E" w:rsidP="00774A44">
            <w:pPr>
              <w:widowControl w:val="0"/>
              <w:spacing w:line="276" w:lineRule="auto"/>
            </w:pPr>
            <w:r>
              <w:t>Contract</w:t>
            </w:r>
            <w:r>
              <w:t xml:space="preserve">or shall comply with the requirements set forth in </w:t>
            </w:r>
            <w:r>
              <w:rPr>
                <w:shd w:val="clear" w:color="auto" w:fill="FFF2CC"/>
              </w:rPr>
              <w:t xml:space="preserve">its Bylaws </w:t>
            </w:r>
            <w:r>
              <w:t xml:space="preserve">relating to preparing, submitting and monitoring an annual budget. ICANN will meet annually with the General Manager of </w:t>
            </w:r>
            <w:r>
              <w:t>Contract</w:t>
            </w:r>
            <w:r>
              <w:t xml:space="preserve">or to review the annual budget for the IANA Naming Function, which shall be approved in accordance with </w:t>
            </w:r>
            <w:r>
              <w:t>Contract</w:t>
            </w:r>
            <w:r>
              <w:t>or’s Bylaws and ICANN’s Bylaws (“Approved IANA Budget”).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9C8B521" w14:textId="08690348" w:rsidR="007E583E" w:rsidRDefault="007E583E" w:rsidP="00774A44">
            <w:pPr>
              <w:widowControl w:val="0"/>
              <w:spacing w:line="276" w:lineRule="auto"/>
            </w:pPr>
            <w:r>
              <w:t>Review team suggests that “its Bylaws” (highlighted to the left) refer to “</w:t>
            </w:r>
            <w:r>
              <w:t>Contract</w:t>
            </w:r>
            <w:r>
              <w:t xml:space="preserve">or Bylaws” for clarity. </w:t>
            </w:r>
          </w:p>
        </w:tc>
      </w:tr>
      <w:tr w:rsidR="007E583E" w14:paraId="22CA5ADC" w14:textId="77777777" w:rsidTr="00774A44">
        <w:trPr>
          <w:trHeight w:val="43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28649C13" w14:textId="77777777" w:rsidR="007E583E" w:rsidRDefault="007E583E" w:rsidP="00774A44">
            <w:pPr>
              <w:widowControl w:val="0"/>
              <w:spacing w:line="276" w:lineRule="auto"/>
              <w:rPr>
                <w:b/>
              </w:rPr>
            </w:pPr>
            <w:r>
              <w:rPr>
                <w:b/>
              </w:rPr>
              <w:t>Article XI: Security Requirements</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36C44651" w14:textId="77777777" w:rsidR="007E583E" w:rsidRDefault="007E583E" w:rsidP="00774A44">
            <w:pPr>
              <w:widowControl w:val="0"/>
              <w:spacing w:line="276" w:lineRule="auto"/>
            </w:pPr>
            <w:r>
              <w:t>No findings</w:t>
            </w:r>
          </w:p>
        </w:tc>
      </w:tr>
      <w:tr w:rsidR="007E583E" w14:paraId="6EB1D785" w14:textId="77777777" w:rsidTr="00774A44">
        <w:trPr>
          <w:trHeight w:val="43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480C5DB2" w14:textId="77777777" w:rsidR="007E583E" w:rsidRDefault="007E583E" w:rsidP="00774A44">
            <w:pPr>
              <w:widowControl w:val="0"/>
              <w:spacing w:line="276" w:lineRule="auto"/>
              <w:rPr>
                <w:b/>
              </w:rPr>
            </w:pPr>
            <w:r>
              <w:rPr>
                <w:b/>
              </w:rPr>
              <w:t>Article XII: Confidentiality</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1D736336" w14:textId="77777777" w:rsidR="007E583E" w:rsidRDefault="007E583E" w:rsidP="00774A44">
            <w:pPr>
              <w:widowControl w:val="0"/>
              <w:spacing w:line="276" w:lineRule="auto"/>
            </w:pPr>
            <w:r>
              <w:t>No findings</w:t>
            </w:r>
          </w:p>
        </w:tc>
      </w:tr>
      <w:tr w:rsidR="007E583E" w14:paraId="28526010" w14:textId="77777777" w:rsidTr="00774A44">
        <w:trPr>
          <w:trHeight w:val="43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37A5FF67" w14:textId="77777777" w:rsidR="007E583E" w:rsidRDefault="007E583E" w:rsidP="00774A44">
            <w:pPr>
              <w:widowControl w:val="0"/>
              <w:spacing w:line="276" w:lineRule="auto"/>
              <w:rPr>
                <w:b/>
              </w:rPr>
            </w:pPr>
            <w:r>
              <w:rPr>
                <w:b/>
              </w:rPr>
              <w:t>Article XIII: Intellectual Property</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7643F672" w14:textId="77777777" w:rsidR="007E583E" w:rsidRDefault="007E583E" w:rsidP="00774A44">
            <w:pPr>
              <w:widowControl w:val="0"/>
              <w:spacing w:line="276" w:lineRule="auto"/>
            </w:pPr>
            <w:r>
              <w:t>No findings</w:t>
            </w:r>
          </w:p>
        </w:tc>
      </w:tr>
      <w:tr w:rsidR="007E583E" w14:paraId="608928C3" w14:textId="77777777" w:rsidTr="00774A44">
        <w:trPr>
          <w:trHeight w:val="43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7B3C07D2" w14:textId="77777777" w:rsidR="007E583E" w:rsidRDefault="007E583E" w:rsidP="00774A44">
            <w:pPr>
              <w:widowControl w:val="0"/>
              <w:spacing w:line="276" w:lineRule="auto"/>
              <w:rPr>
                <w:b/>
              </w:rPr>
            </w:pPr>
            <w:r>
              <w:rPr>
                <w:b/>
              </w:rPr>
              <w:t>Article XIV: Miscellaneous</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49050477" w14:textId="77777777" w:rsidR="007E583E" w:rsidRDefault="007E583E" w:rsidP="00774A44">
            <w:pPr>
              <w:widowControl w:val="0"/>
              <w:spacing w:line="276" w:lineRule="auto"/>
            </w:pPr>
            <w:r>
              <w:t>Suggested amendment in Section 14.2</w:t>
            </w:r>
          </w:p>
        </w:tc>
      </w:tr>
      <w:tr w:rsidR="007E583E" w14:paraId="16BECA5D"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8EDB163" w14:textId="77777777" w:rsidR="007E583E" w:rsidRDefault="007E583E" w:rsidP="00774A44">
            <w:pPr>
              <w:widowControl w:val="0"/>
              <w:spacing w:line="276" w:lineRule="auto"/>
              <w:rPr>
                <w:b/>
              </w:rPr>
            </w:pPr>
            <w:r>
              <w:rPr>
                <w:b/>
              </w:rPr>
              <w:t>Section 14.1: Indemnification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1BACFB3" w14:textId="77777777" w:rsidR="007E583E" w:rsidRDefault="007E583E" w:rsidP="00774A44">
            <w:pPr>
              <w:widowControl w:val="0"/>
              <w:spacing w:line="276" w:lineRule="auto"/>
            </w:pPr>
            <w:r>
              <w:t>No finding</w:t>
            </w:r>
          </w:p>
        </w:tc>
      </w:tr>
      <w:tr w:rsidR="007E583E" w14:paraId="42CEF1FD"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0661E70" w14:textId="77777777" w:rsidR="007E583E" w:rsidRDefault="007E583E" w:rsidP="00774A44">
            <w:pPr>
              <w:widowControl w:val="0"/>
              <w:spacing w:line="276" w:lineRule="auto"/>
              <w:rPr>
                <w:b/>
              </w:rPr>
            </w:pPr>
            <w:r>
              <w:rPr>
                <w:b/>
              </w:rPr>
              <w:t>Section 14.2: Notices</w:t>
            </w:r>
          </w:p>
          <w:p w14:paraId="58AA818F" w14:textId="77777777" w:rsidR="007E583E" w:rsidRDefault="007E583E" w:rsidP="00774A44">
            <w:pPr>
              <w:widowControl w:val="0"/>
              <w:spacing w:line="276" w:lineRule="auto"/>
              <w:rPr>
                <w:b/>
              </w:rPr>
            </w:pPr>
          </w:p>
          <w:p w14:paraId="203920BF" w14:textId="3879202B" w:rsidR="007E583E" w:rsidRDefault="007E583E" w:rsidP="00774A44">
            <w:pPr>
              <w:widowControl w:val="0"/>
              <w:spacing w:line="276" w:lineRule="auto"/>
            </w:pPr>
            <w:r>
              <w:t xml:space="preserve">All notices to be given under or in relation to this </w:t>
            </w:r>
            <w:r>
              <w:t>Contract</w:t>
            </w:r>
            <w:r>
              <w:t xml:space="preserve"> will be given either (</w:t>
            </w:r>
            <w:proofErr w:type="spellStart"/>
            <w:r>
              <w:t>i</w:t>
            </w:r>
            <w:proofErr w:type="spellEnd"/>
            <w:r>
              <w:t xml:space="preserve">) in writing at the address of the appropriate Party as set forth below or (ii) via electronic mail as provided </w:t>
            </w:r>
            <w:r>
              <w:lastRenderedPageBreak/>
              <w:t xml:space="preserve">below, unless that Party has given a notice of change of postal or email address, as provided in this </w:t>
            </w:r>
            <w:r>
              <w:t>Contract</w:t>
            </w:r>
            <w:r>
              <w:t>.</w:t>
            </w:r>
          </w:p>
          <w:p w14:paraId="4AA9F20A" w14:textId="77777777" w:rsidR="007E583E" w:rsidRDefault="007E583E" w:rsidP="00774A44">
            <w:pPr>
              <w:widowControl w:val="0"/>
              <w:spacing w:line="276" w:lineRule="auto"/>
            </w:pPr>
            <w:r>
              <w:t xml:space="preserve"> If to ICANN:</w:t>
            </w:r>
          </w:p>
          <w:p w14:paraId="74B73B60" w14:textId="77777777" w:rsidR="007E583E" w:rsidRDefault="007E583E" w:rsidP="00774A44">
            <w:pPr>
              <w:widowControl w:val="0"/>
              <w:spacing w:line="276" w:lineRule="auto"/>
            </w:pPr>
          </w:p>
          <w:p w14:paraId="346DD899" w14:textId="77777777" w:rsidR="007E583E" w:rsidRDefault="007E583E" w:rsidP="00774A44">
            <w:pPr>
              <w:widowControl w:val="0"/>
              <w:spacing w:line="276" w:lineRule="auto"/>
            </w:pPr>
            <w:r>
              <w:t xml:space="preserve">Internet Corporation for Assigned Names and Numbers </w:t>
            </w:r>
          </w:p>
          <w:p w14:paraId="751B2FAF" w14:textId="77777777" w:rsidR="007E583E" w:rsidRDefault="007E583E" w:rsidP="00774A44">
            <w:pPr>
              <w:widowControl w:val="0"/>
              <w:spacing w:line="276" w:lineRule="auto"/>
            </w:pPr>
            <w:r>
              <w:t xml:space="preserve">12025 Waterfront Drive, Suite 300 </w:t>
            </w:r>
          </w:p>
          <w:p w14:paraId="2F013F11" w14:textId="77777777" w:rsidR="007E583E" w:rsidRDefault="007E583E" w:rsidP="00774A44">
            <w:pPr>
              <w:widowControl w:val="0"/>
              <w:spacing w:line="276" w:lineRule="auto"/>
            </w:pPr>
            <w:r>
              <w:t xml:space="preserve">Los Angeles, CA 90094-2536 </w:t>
            </w:r>
          </w:p>
          <w:p w14:paraId="5DDD37A1" w14:textId="77777777" w:rsidR="007E583E" w:rsidRDefault="007E583E" w:rsidP="00774A44">
            <w:pPr>
              <w:widowControl w:val="0"/>
              <w:spacing w:line="276" w:lineRule="auto"/>
            </w:pPr>
            <w:r>
              <w:t xml:space="preserve">Attn: President and Chief Executive Officer </w:t>
            </w:r>
          </w:p>
          <w:p w14:paraId="0AAC0E22" w14:textId="77777777" w:rsidR="007E583E" w:rsidRDefault="007E583E" w:rsidP="00774A44">
            <w:pPr>
              <w:widowControl w:val="0"/>
              <w:spacing w:line="276" w:lineRule="auto"/>
            </w:pPr>
            <w:r>
              <w:t xml:space="preserve">Phone: +1-310-301-5800 </w:t>
            </w:r>
          </w:p>
          <w:p w14:paraId="05A6DE62" w14:textId="77777777" w:rsidR="007E583E" w:rsidRDefault="007E583E" w:rsidP="00774A44">
            <w:pPr>
              <w:widowControl w:val="0"/>
              <w:spacing w:line="276" w:lineRule="auto"/>
            </w:pPr>
            <w:r>
              <w:t>Email: goran.marby@icann.org</w:t>
            </w:r>
          </w:p>
          <w:p w14:paraId="6DAE19A2" w14:textId="77777777" w:rsidR="007E583E" w:rsidRDefault="007E583E" w:rsidP="00774A44">
            <w:pPr>
              <w:widowControl w:val="0"/>
              <w:spacing w:line="276" w:lineRule="auto"/>
            </w:pPr>
          </w:p>
          <w:p w14:paraId="4B1A595B" w14:textId="77777777" w:rsidR="007E583E" w:rsidRDefault="007E583E" w:rsidP="00774A44">
            <w:pPr>
              <w:widowControl w:val="0"/>
              <w:spacing w:line="276" w:lineRule="auto"/>
            </w:pPr>
            <w:r>
              <w:t>With a copy to (which shall not constitute notice):</w:t>
            </w:r>
          </w:p>
          <w:p w14:paraId="4CE2DB7D" w14:textId="77777777" w:rsidR="007E583E" w:rsidRDefault="007E583E" w:rsidP="00774A44">
            <w:pPr>
              <w:widowControl w:val="0"/>
              <w:spacing w:line="276" w:lineRule="auto"/>
            </w:pPr>
          </w:p>
          <w:p w14:paraId="360B25AC" w14:textId="77777777" w:rsidR="007E583E" w:rsidRDefault="007E583E" w:rsidP="00774A44">
            <w:pPr>
              <w:widowControl w:val="0"/>
              <w:spacing w:line="276" w:lineRule="auto"/>
            </w:pPr>
            <w:r>
              <w:t xml:space="preserve">Internet Corporation for Assigned Names and Numbers </w:t>
            </w:r>
          </w:p>
          <w:p w14:paraId="64B11A76" w14:textId="77777777" w:rsidR="007E583E" w:rsidRDefault="007E583E" w:rsidP="00774A44">
            <w:pPr>
              <w:widowControl w:val="0"/>
              <w:spacing w:line="276" w:lineRule="auto"/>
            </w:pPr>
            <w:r>
              <w:t xml:space="preserve">12025 Waterfront Drive, Suite 300 Los Angeles, CA 90094-2536 </w:t>
            </w:r>
          </w:p>
          <w:p w14:paraId="79511F0B" w14:textId="77777777" w:rsidR="007E583E" w:rsidRDefault="007E583E" w:rsidP="00774A44">
            <w:pPr>
              <w:widowControl w:val="0"/>
              <w:spacing w:line="276" w:lineRule="auto"/>
            </w:pPr>
            <w:r>
              <w:t xml:space="preserve">Attn: General Counsel </w:t>
            </w:r>
          </w:p>
          <w:p w14:paraId="3820E4B4" w14:textId="77777777" w:rsidR="007E583E" w:rsidRDefault="007E583E" w:rsidP="00774A44">
            <w:pPr>
              <w:widowControl w:val="0"/>
              <w:spacing w:line="276" w:lineRule="auto"/>
            </w:pPr>
            <w:r>
              <w:t xml:space="preserve">Phone: +1-310-301-5800 </w:t>
            </w:r>
          </w:p>
          <w:p w14:paraId="60F2A308" w14:textId="77777777" w:rsidR="007E583E" w:rsidRDefault="007E583E" w:rsidP="00774A44">
            <w:pPr>
              <w:widowControl w:val="0"/>
              <w:spacing w:line="276" w:lineRule="auto"/>
            </w:pPr>
            <w:r>
              <w:t>Email: john.jeffrey@icann.org</w:t>
            </w:r>
          </w:p>
          <w:p w14:paraId="57655B59" w14:textId="77777777" w:rsidR="007E583E" w:rsidRDefault="007E583E" w:rsidP="00774A44">
            <w:pPr>
              <w:widowControl w:val="0"/>
              <w:spacing w:line="276" w:lineRule="auto"/>
            </w:pPr>
          </w:p>
          <w:p w14:paraId="666E3F52" w14:textId="77777777" w:rsidR="007E583E" w:rsidRDefault="007E583E" w:rsidP="00774A44">
            <w:pPr>
              <w:widowControl w:val="0"/>
              <w:spacing w:line="276" w:lineRule="auto"/>
            </w:pPr>
            <w:r>
              <w:t>With a copy to (which shall not constitute notice):</w:t>
            </w:r>
          </w:p>
          <w:p w14:paraId="2E800C66" w14:textId="77777777" w:rsidR="007E583E" w:rsidRDefault="007E583E" w:rsidP="00774A44">
            <w:pPr>
              <w:widowControl w:val="0"/>
              <w:spacing w:line="276" w:lineRule="auto"/>
            </w:pPr>
          </w:p>
          <w:p w14:paraId="01687635" w14:textId="77777777" w:rsidR="007E583E" w:rsidRDefault="007E583E" w:rsidP="00774A44">
            <w:pPr>
              <w:widowControl w:val="0"/>
              <w:spacing w:line="276" w:lineRule="auto"/>
            </w:pPr>
            <w:r>
              <w:t xml:space="preserve">Internet Corporation for Assigned Names and Numbers </w:t>
            </w:r>
          </w:p>
          <w:p w14:paraId="1F8B77DE" w14:textId="77777777" w:rsidR="007E583E" w:rsidRDefault="007E583E" w:rsidP="00774A44">
            <w:pPr>
              <w:widowControl w:val="0"/>
              <w:spacing w:line="276" w:lineRule="auto"/>
            </w:pPr>
            <w:r>
              <w:t xml:space="preserve">12025 Waterfront Drive, Suite 300 Los Angeles, CA 90094-2536 </w:t>
            </w:r>
          </w:p>
          <w:p w14:paraId="4482445C" w14:textId="77777777" w:rsidR="007E583E" w:rsidRDefault="007E583E" w:rsidP="00774A44">
            <w:pPr>
              <w:widowControl w:val="0"/>
              <w:spacing w:line="276" w:lineRule="auto"/>
            </w:pPr>
            <w:r>
              <w:t xml:space="preserve">Attn: President, Global Domains Division </w:t>
            </w:r>
          </w:p>
          <w:p w14:paraId="5485520D" w14:textId="77777777" w:rsidR="007E583E" w:rsidRDefault="007E583E" w:rsidP="00774A44">
            <w:pPr>
              <w:widowControl w:val="0"/>
              <w:spacing w:line="276" w:lineRule="auto"/>
            </w:pPr>
            <w:r>
              <w:t xml:space="preserve">Phone: +1-310-301-5800 </w:t>
            </w:r>
          </w:p>
          <w:p w14:paraId="19A9B00A" w14:textId="77777777" w:rsidR="007E583E" w:rsidRDefault="007E583E" w:rsidP="00774A44">
            <w:pPr>
              <w:widowControl w:val="0"/>
              <w:spacing w:line="276" w:lineRule="auto"/>
            </w:pPr>
            <w:r>
              <w:t>Email: akram.atallah@icann.org</w:t>
            </w:r>
          </w:p>
          <w:p w14:paraId="1DD33804" w14:textId="77777777" w:rsidR="007E583E" w:rsidRDefault="007E583E" w:rsidP="00774A44">
            <w:pPr>
              <w:widowControl w:val="0"/>
              <w:spacing w:line="276" w:lineRule="auto"/>
            </w:pPr>
            <w:r>
              <w:t>18</w:t>
            </w:r>
          </w:p>
          <w:p w14:paraId="4B18B6C3" w14:textId="77777777" w:rsidR="007E583E" w:rsidRDefault="007E583E" w:rsidP="00774A44">
            <w:pPr>
              <w:widowControl w:val="0"/>
              <w:spacing w:line="276" w:lineRule="auto"/>
            </w:pPr>
          </w:p>
          <w:p w14:paraId="0E28315B" w14:textId="6E1A4C49" w:rsidR="007E583E" w:rsidRDefault="007E583E" w:rsidP="00774A44">
            <w:pPr>
              <w:widowControl w:val="0"/>
              <w:spacing w:line="276" w:lineRule="auto"/>
            </w:pPr>
            <w:r>
              <w:t xml:space="preserve">If to </w:t>
            </w:r>
            <w:r>
              <w:t>Contract</w:t>
            </w:r>
            <w:r>
              <w:t xml:space="preserve">or: </w:t>
            </w:r>
          </w:p>
          <w:p w14:paraId="36FA33B8" w14:textId="77777777" w:rsidR="007E583E" w:rsidRDefault="007E583E" w:rsidP="00774A44">
            <w:pPr>
              <w:widowControl w:val="0"/>
              <w:spacing w:line="276" w:lineRule="auto"/>
            </w:pPr>
          </w:p>
          <w:p w14:paraId="379EF482" w14:textId="77777777" w:rsidR="007E583E" w:rsidRDefault="007E583E" w:rsidP="00774A44">
            <w:pPr>
              <w:widowControl w:val="0"/>
              <w:spacing w:line="276" w:lineRule="auto"/>
            </w:pPr>
            <w:r>
              <w:t xml:space="preserve">Public Technical Identifiers </w:t>
            </w:r>
          </w:p>
          <w:p w14:paraId="6816F0D2" w14:textId="77777777" w:rsidR="007E583E" w:rsidRDefault="007E583E" w:rsidP="00774A44">
            <w:pPr>
              <w:widowControl w:val="0"/>
              <w:spacing w:line="276" w:lineRule="auto"/>
            </w:pPr>
            <w:r>
              <w:t xml:space="preserve">12025 Waterfront Drive, Suite 300 Los Angeles, CA 90094-2536 </w:t>
            </w:r>
          </w:p>
          <w:p w14:paraId="5321A113" w14:textId="77777777" w:rsidR="007E583E" w:rsidRDefault="007E583E" w:rsidP="00774A44">
            <w:pPr>
              <w:widowControl w:val="0"/>
              <w:spacing w:line="276" w:lineRule="auto"/>
            </w:pPr>
            <w:r>
              <w:t xml:space="preserve">Attn: Elise </w:t>
            </w:r>
            <w:proofErr w:type="spellStart"/>
            <w:r>
              <w:t>Gerich</w:t>
            </w:r>
            <w:proofErr w:type="spellEnd"/>
            <w:r>
              <w:t xml:space="preserve"> </w:t>
            </w:r>
          </w:p>
          <w:p w14:paraId="4C2D2840" w14:textId="77777777" w:rsidR="007E583E" w:rsidRDefault="007E583E" w:rsidP="00774A44">
            <w:pPr>
              <w:widowControl w:val="0"/>
              <w:spacing w:line="276" w:lineRule="auto"/>
            </w:pPr>
            <w:r>
              <w:t xml:space="preserve">Phone: +1-310-463-1108 </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B6DEAA0" w14:textId="77777777" w:rsidR="007E583E" w:rsidRDefault="007E583E" w:rsidP="00774A44">
            <w:pPr>
              <w:widowControl w:val="0"/>
              <w:spacing w:line="276" w:lineRule="auto"/>
            </w:pPr>
            <w:r>
              <w:lastRenderedPageBreak/>
              <w:t xml:space="preserve">This section of the text </w:t>
            </w:r>
            <w:proofErr w:type="gramStart"/>
            <w:r>
              <w:t>include</w:t>
            </w:r>
            <w:proofErr w:type="gramEnd"/>
            <w:r>
              <w:t xml:space="preserve"> email addresses for individuals. The review team proposes leveraging role-based email addresses to mitigate the risk of employee turnover.</w:t>
            </w:r>
          </w:p>
        </w:tc>
      </w:tr>
      <w:tr w:rsidR="007E583E" w14:paraId="69B8F726"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826461D" w14:textId="77777777" w:rsidR="007E583E" w:rsidRDefault="007E583E" w:rsidP="00774A44">
            <w:pPr>
              <w:widowControl w:val="0"/>
              <w:spacing w:line="276" w:lineRule="auto"/>
              <w:rPr>
                <w:b/>
              </w:rPr>
            </w:pPr>
            <w:r>
              <w:rPr>
                <w:b/>
              </w:rPr>
              <w:t>Section 14.3: Amendments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F5C79CA" w14:textId="77777777" w:rsidR="007E583E" w:rsidRDefault="007E583E" w:rsidP="00774A44">
            <w:pPr>
              <w:widowControl w:val="0"/>
              <w:spacing w:line="276" w:lineRule="auto"/>
            </w:pPr>
            <w:r>
              <w:t>No findings</w:t>
            </w:r>
          </w:p>
        </w:tc>
      </w:tr>
      <w:tr w:rsidR="007E583E" w14:paraId="55E89A1D"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7EE528E" w14:textId="77777777" w:rsidR="007E583E" w:rsidRDefault="007E583E" w:rsidP="00774A44">
            <w:pPr>
              <w:widowControl w:val="0"/>
              <w:spacing w:line="276" w:lineRule="auto"/>
              <w:rPr>
                <w:b/>
              </w:rPr>
            </w:pPr>
            <w:r>
              <w:rPr>
                <w:b/>
              </w:rPr>
              <w:lastRenderedPageBreak/>
              <w:t>Section 14.4: Waiver</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CE2050E" w14:textId="77777777" w:rsidR="007E583E" w:rsidRDefault="007E583E" w:rsidP="00774A44">
            <w:pPr>
              <w:widowControl w:val="0"/>
              <w:spacing w:line="276" w:lineRule="auto"/>
            </w:pPr>
            <w:r>
              <w:t>No findings</w:t>
            </w:r>
          </w:p>
        </w:tc>
      </w:tr>
      <w:tr w:rsidR="007E583E" w14:paraId="44CA6616"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76D34EF" w14:textId="77777777" w:rsidR="007E583E" w:rsidRDefault="007E583E" w:rsidP="00774A44">
            <w:pPr>
              <w:widowControl w:val="0"/>
              <w:spacing w:line="276" w:lineRule="auto"/>
              <w:rPr>
                <w:b/>
              </w:rPr>
            </w:pPr>
            <w:r>
              <w:rPr>
                <w:b/>
              </w:rPr>
              <w:t>Section 14.5: Severability</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3948BF8" w14:textId="77777777" w:rsidR="007E583E" w:rsidRDefault="007E583E" w:rsidP="00774A44">
            <w:pPr>
              <w:widowControl w:val="0"/>
              <w:spacing w:line="276" w:lineRule="auto"/>
            </w:pPr>
            <w:r>
              <w:t>No findings</w:t>
            </w:r>
          </w:p>
        </w:tc>
      </w:tr>
      <w:tr w:rsidR="007E583E" w14:paraId="0DA4E435"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3BB2E4A" w14:textId="0C629ED3" w:rsidR="007E583E" w:rsidRDefault="007E583E" w:rsidP="00774A44">
            <w:pPr>
              <w:widowControl w:val="0"/>
              <w:spacing w:line="276" w:lineRule="auto"/>
              <w:rPr>
                <w:b/>
              </w:rPr>
            </w:pPr>
            <w:r>
              <w:rPr>
                <w:b/>
              </w:rPr>
              <w:t xml:space="preserve">Section 14.6: Assignment and </w:t>
            </w:r>
            <w:proofErr w:type="spellStart"/>
            <w:r>
              <w:rPr>
                <w:b/>
              </w:rPr>
              <w:t>Sub</w:t>
            </w:r>
            <w:r>
              <w:rPr>
                <w:b/>
              </w:rPr>
              <w:t>Contract</w:t>
            </w:r>
            <w:r>
              <w:rPr>
                <w:b/>
              </w:rPr>
              <w:t>ing</w:t>
            </w:r>
            <w:proofErr w:type="spellEnd"/>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EEB8D9F" w14:textId="77777777" w:rsidR="007E583E" w:rsidRDefault="007E583E" w:rsidP="00774A44">
            <w:pPr>
              <w:widowControl w:val="0"/>
              <w:spacing w:line="276" w:lineRule="auto"/>
            </w:pPr>
            <w:r>
              <w:t>No findings</w:t>
            </w:r>
          </w:p>
        </w:tc>
      </w:tr>
      <w:tr w:rsidR="007E583E" w14:paraId="4DF2061E"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9D377C2" w14:textId="77777777" w:rsidR="007E583E" w:rsidRDefault="007E583E" w:rsidP="00774A44">
            <w:pPr>
              <w:widowControl w:val="0"/>
              <w:spacing w:line="276" w:lineRule="auto"/>
              <w:rPr>
                <w:b/>
              </w:rPr>
            </w:pPr>
            <w:r>
              <w:rPr>
                <w:b/>
              </w:rPr>
              <w:t>Section 14.7: Governing Law</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0A6114A" w14:textId="77777777" w:rsidR="007E583E" w:rsidRDefault="007E583E" w:rsidP="00774A44">
            <w:pPr>
              <w:widowControl w:val="0"/>
              <w:spacing w:line="276" w:lineRule="auto"/>
            </w:pPr>
            <w:r>
              <w:t>No findings</w:t>
            </w:r>
          </w:p>
        </w:tc>
      </w:tr>
      <w:tr w:rsidR="007E583E" w14:paraId="1FB4A858"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8E19C9E" w14:textId="77777777" w:rsidR="007E583E" w:rsidRDefault="007E583E" w:rsidP="00774A44">
            <w:pPr>
              <w:widowControl w:val="0"/>
              <w:spacing w:line="276" w:lineRule="auto"/>
              <w:rPr>
                <w:b/>
              </w:rPr>
            </w:pPr>
            <w:r>
              <w:rPr>
                <w:b/>
              </w:rPr>
              <w:t>Section 14.8: Third Party Beneficiaries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2422C91" w14:textId="77777777" w:rsidR="007E583E" w:rsidRDefault="007E583E" w:rsidP="00774A44">
            <w:pPr>
              <w:widowControl w:val="0"/>
              <w:spacing w:line="276" w:lineRule="auto"/>
            </w:pPr>
            <w:r>
              <w:t>No findings</w:t>
            </w:r>
          </w:p>
        </w:tc>
      </w:tr>
      <w:tr w:rsidR="007E583E" w14:paraId="6B32CEBB"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0AB007F" w14:textId="77777777" w:rsidR="007E583E" w:rsidRDefault="007E583E" w:rsidP="00774A44">
            <w:pPr>
              <w:widowControl w:val="0"/>
              <w:spacing w:line="276" w:lineRule="auto"/>
              <w:rPr>
                <w:b/>
              </w:rPr>
            </w:pPr>
            <w:r>
              <w:rPr>
                <w:b/>
              </w:rPr>
              <w:t>Section 14.9: English Version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B3F01BE" w14:textId="77777777" w:rsidR="007E583E" w:rsidRDefault="007E583E" w:rsidP="00774A44">
            <w:pPr>
              <w:widowControl w:val="0"/>
              <w:spacing w:line="276" w:lineRule="auto"/>
            </w:pPr>
            <w:r>
              <w:t>No findings</w:t>
            </w:r>
          </w:p>
        </w:tc>
      </w:tr>
      <w:tr w:rsidR="007E583E" w14:paraId="13D0B038"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731CDC1" w14:textId="77777777" w:rsidR="007E583E" w:rsidRDefault="007E583E" w:rsidP="00774A44">
            <w:pPr>
              <w:widowControl w:val="0"/>
              <w:spacing w:line="276" w:lineRule="auto"/>
              <w:rPr>
                <w:b/>
              </w:rPr>
            </w:pPr>
            <w:r>
              <w:rPr>
                <w:b/>
              </w:rPr>
              <w:t>Section 14.10: Savings Clause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CAF154A" w14:textId="77777777" w:rsidR="007E583E" w:rsidRDefault="007E583E" w:rsidP="00774A44">
            <w:pPr>
              <w:widowControl w:val="0"/>
              <w:spacing w:line="276" w:lineRule="auto"/>
            </w:pPr>
            <w:r>
              <w:t>No findings</w:t>
            </w:r>
          </w:p>
        </w:tc>
      </w:tr>
      <w:tr w:rsidR="007E583E" w14:paraId="30E71EBE"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805233E" w14:textId="77777777" w:rsidR="007E583E" w:rsidRDefault="007E583E" w:rsidP="00774A44">
            <w:pPr>
              <w:widowControl w:val="0"/>
              <w:spacing w:line="276" w:lineRule="auto"/>
              <w:rPr>
                <w:b/>
              </w:rPr>
            </w:pPr>
            <w:r>
              <w:rPr>
                <w:b/>
              </w:rPr>
              <w:t>Section 14.11: Cumulative Remedies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825E5A2" w14:textId="77777777" w:rsidR="007E583E" w:rsidRDefault="007E583E" w:rsidP="00774A44">
            <w:pPr>
              <w:widowControl w:val="0"/>
              <w:spacing w:line="276" w:lineRule="auto"/>
            </w:pPr>
            <w:r>
              <w:t>No findings</w:t>
            </w:r>
          </w:p>
        </w:tc>
      </w:tr>
      <w:tr w:rsidR="007E583E" w14:paraId="60B2122D"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D931CEA" w14:textId="77777777" w:rsidR="007E583E" w:rsidRDefault="007E583E" w:rsidP="00774A44">
            <w:pPr>
              <w:widowControl w:val="0"/>
              <w:spacing w:line="276" w:lineRule="auto"/>
              <w:rPr>
                <w:b/>
              </w:rPr>
            </w:pPr>
            <w:r>
              <w:rPr>
                <w:b/>
              </w:rPr>
              <w:t>Section 14.12: Counterparts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FC91831" w14:textId="77777777" w:rsidR="007E583E" w:rsidRDefault="007E583E" w:rsidP="00774A44">
            <w:pPr>
              <w:widowControl w:val="0"/>
              <w:spacing w:line="276" w:lineRule="auto"/>
            </w:pPr>
            <w:r>
              <w:t>No findings</w:t>
            </w:r>
          </w:p>
        </w:tc>
      </w:tr>
      <w:tr w:rsidR="007E583E" w14:paraId="72A0697F"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A702449" w14:textId="77777777" w:rsidR="007E583E" w:rsidRDefault="007E583E" w:rsidP="00774A44">
            <w:pPr>
              <w:widowControl w:val="0"/>
              <w:spacing w:line="276" w:lineRule="auto"/>
              <w:rPr>
                <w:b/>
              </w:rPr>
            </w:pPr>
            <w:r>
              <w:rPr>
                <w:b/>
              </w:rPr>
              <w:t>Section 14.13: Headings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B2CD97D" w14:textId="77777777" w:rsidR="007E583E" w:rsidRDefault="007E583E" w:rsidP="00774A44">
            <w:pPr>
              <w:widowControl w:val="0"/>
              <w:spacing w:line="276" w:lineRule="auto"/>
            </w:pPr>
            <w:r>
              <w:t>No findings</w:t>
            </w:r>
          </w:p>
        </w:tc>
      </w:tr>
      <w:tr w:rsidR="007E583E" w14:paraId="58162CD2"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EFC2C38" w14:textId="77777777" w:rsidR="007E583E" w:rsidRDefault="007E583E" w:rsidP="00774A44">
            <w:pPr>
              <w:widowControl w:val="0"/>
              <w:spacing w:line="276" w:lineRule="auto"/>
              <w:rPr>
                <w:b/>
              </w:rPr>
            </w:pPr>
            <w:r>
              <w:rPr>
                <w:b/>
              </w:rPr>
              <w:t>Section 14.14: Further Assurances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B391637" w14:textId="77777777" w:rsidR="007E583E" w:rsidRDefault="007E583E" w:rsidP="00774A44">
            <w:pPr>
              <w:widowControl w:val="0"/>
              <w:spacing w:line="276" w:lineRule="auto"/>
            </w:pPr>
            <w:r>
              <w:t>No findings</w:t>
            </w:r>
          </w:p>
        </w:tc>
      </w:tr>
      <w:tr w:rsidR="007E583E" w14:paraId="1841E6F4" w14:textId="77777777" w:rsidTr="00774A44">
        <w:trPr>
          <w:trHeight w:val="435"/>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5C26342" w14:textId="7BBBAC80" w:rsidR="007E583E" w:rsidRDefault="007E583E" w:rsidP="00774A44">
            <w:pPr>
              <w:widowControl w:val="0"/>
              <w:spacing w:line="276" w:lineRule="auto"/>
              <w:rPr>
                <w:b/>
              </w:rPr>
            </w:pPr>
            <w:r>
              <w:rPr>
                <w:b/>
              </w:rPr>
              <w:t xml:space="preserve">Section 14.15: Entire </w:t>
            </w:r>
            <w:r>
              <w:rPr>
                <w:b/>
              </w:rPr>
              <w:t>Contract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D66B530" w14:textId="77777777" w:rsidR="007E583E" w:rsidRDefault="007E583E" w:rsidP="00774A44">
            <w:pPr>
              <w:widowControl w:val="0"/>
              <w:spacing w:line="276" w:lineRule="auto"/>
            </w:pPr>
            <w:r>
              <w:t>No findings</w:t>
            </w:r>
          </w:p>
        </w:tc>
      </w:tr>
      <w:tr w:rsidR="007E583E" w14:paraId="6DF8A30F" w14:textId="77777777" w:rsidTr="00774A44">
        <w:trPr>
          <w:trHeight w:val="435"/>
        </w:trPr>
        <w:tc>
          <w:tcPr>
            <w:tcW w:w="4845"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3345E380" w14:textId="77777777" w:rsidR="007E583E" w:rsidRDefault="007E583E" w:rsidP="00774A44">
            <w:pPr>
              <w:widowControl w:val="0"/>
              <w:spacing w:line="276" w:lineRule="auto"/>
              <w:rPr>
                <w:b/>
              </w:rPr>
            </w:pPr>
            <w:r>
              <w:rPr>
                <w:b/>
              </w:rPr>
              <w:t>Annex A: Statement of Work for Management of the DNS Root Zone</w:t>
            </w:r>
          </w:p>
        </w:tc>
        <w:tc>
          <w:tcPr>
            <w:tcW w:w="4170" w:type="dxa"/>
            <w:tcBorders>
              <w:top w:val="single" w:sz="6" w:space="0" w:color="FFFFFF"/>
              <w:left w:val="single" w:sz="6" w:space="0" w:color="FFFFFF"/>
              <w:bottom w:val="single" w:sz="6" w:space="0" w:color="F3F3F3"/>
              <w:right w:val="single" w:sz="6" w:space="0" w:color="FFFFFF"/>
            </w:tcBorders>
            <w:shd w:val="clear" w:color="auto" w:fill="EFEFEF"/>
            <w:tcMar>
              <w:top w:w="20" w:type="dxa"/>
              <w:left w:w="20" w:type="dxa"/>
              <w:bottom w:w="100" w:type="dxa"/>
              <w:right w:w="20" w:type="dxa"/>
            </w:tcMar>
          </w:tcPr>
          <w:p w14:paraId="1B357C92" w14:textId="77777777" w:rsidR="007E583E" w:rsidRDefault="007E583E" w:rsidP="00774A44">
            <w:pPr>
              <w:widowControl w:val="0"/>
              <w:spacing w:line="276" w:lineRule="auto"/>
            </w:pPr>
            <w:r>
              <w:t>Substantial suggested edits throughout this section. See also Recommendations 1-2.</w:t>
            </w:r>
          </w:p>
        </w:tc>
      </w:tr>
      <w:tr w:rsidR="007E583E" w14:paraId="04C3F0E2"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694753A" w14:textId="77777777" w:rsidR="007E583E" w:rsidRDefault="007E583E" w:rsidP="00774A44">
            <w:pPr>
              <w:widowControl w:val="0"/>
              <w:spacing w:line="276" w:lineRule="auto"/>
              <w:rPr>
                <w:b/>
              </w:rPr>
            </w:pPr>
            <w:r>
              <w:rPr>
                <w:b/>
              </w:rPr>
              <w:t>Annex A, 1(a) Root Zone Management</w:t>
            </w:r>
          </w:p>
          <w:p w14:paraId="386218CC" w14:textId="77777777" w:rsidR="007E583E" w:rsidRDefault="007E583E" w:rsidP="00774A44">
            <w:pPr>
              <w:widowControl w:val="0"/>
              <w:spacing w:line="276" w:lineRule="auto"/>
            </w:pPr>
            <w:r>
              <w:t>The Root Zone Management component of the IANA Naming Function is the administration of certain responsibilities associated with the Internet DNS root zone management.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65E2526" w14:textId="77777777" w:rsidR="007E583E" w:rsidRDefault="007E583E" w:rsidP="00774A44">
            <w:pPr>
              <w:widowControl w:val="0"/>
              <w:spacing w:line="276" w:lineRule="auto"/>
            </w:pPr>
            <w:r>
              <w:t>The definition of Root Zone Management is circular and could be re-drafted for clarity.</w:t>
            </w:r>
          </w:p>
        </w:tc>
      </w:tr>
      <w:tr w:rsidR="007E583E" w14:paraId="7D93E2FC"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BFCCBEA" w14:textId="77777777" w:rsidR="007E583E" w:rsidRDefault="007E583E" w:rsidP="00774A44">
            <w:pPr>
              <w:widowControl w:val="0"/>
              <w:spacing w:line="276" w:lineRule="auto"/>
            </w:pPr>
            <w:r>
              <w:rPr>
                <w:b/>
              </w:rPr>
              <w:t>Annex A, 1(b) Root Zone Management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C27CA97" w14:textId="77777777" w:rsidR="007E583E" w:rsidRDefault="007E583E" w:rsidP="00774A44">
            <w:pPr>
              <w:widowControl w:val="0"/>
              <w:spacing w:line="276" w:lineRule="auto"/>
            </w:pPr>
            <w:r>
              <w:t>No finding</w:t>
            </w:r>
          </w:p>
        </w:tc>
      </w:tr>
      <w:tr w:rsidR="007E583E" w14:paraId="6FDDC503"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D77DF79" w14:textId="77777777" w:rsidR="007E583E" w:rsidRDefault="007E583E" w:rsidP="00774A44">
            <w:pPr>
              <w:widowControl w:val="0"/>
              <w:spacing w:line="276" w:lineRule="auto"/>
            </w:pPr>
            <w:r>
              <w:rPr>
                <w:b/>
              </w:rPr>
              <w:t>Annex A, 1(c) Root Zone Management</w:t>
            </w:r>
          </w:p>
          <w:p w14:paraId="6AC4FD72" w14:textId="43142362" w:rsidR="007E583E" w:rsidRDefault="007E583E" w:rsidP="00774A44">
            <w:pPr>
              <w:widowControl w:val="0"/>
              <w:spacing w:line="276" w:lineRule="auto"/>
              <w:rPr>
                <w:b/>
              </w:rPr>
            </w:pPr>
            <w:r>
              <w:t>Contract</w:t>
            </w:r>
            <w:r>
              <w:t>or shall also implement DNSSEC in all zones for which ICANN has technical administration authority.</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23BEC1C" w14:textId="77777777" w:rsidR="007E583E" w:rsidRDefault="007E583E" w:rsidP="00774A44">
            <w:pPr>
              <w:widowControl w:val="0"/>
              <w:spacing w:line="276" w:lineRule="auto"/>
            </w:pPr>
            <w:r>
              <w:t>See Recommendation 2.</w:t>
            </w:r>
          </w:p>
        </w:tc>
      </w:tr>
      <w:tr w:rsidR="007E583E" w14:paraId="319FDF87"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9DBF1F0" w14:textId="77777777" w:rsidR="007E583E" w:rsidRDefault="007E583E" w:rsidP="00774A44">
            <w:pPr>
              <w:widowControl w:val="0"/>
              <w:spacing w:line="276" w:lineRule="auto"/>
              <w:rPr>
                <w:b/>
              </w:rPr>
            </w:pPr>
            <w:r>
              <w:rPr>
                <w:b/>
              </w:rPr>
              <w:t>Annex A, 1(d)(</w:t>
            </w:r>
            <w:proofErr w:type="spellStart"/>
            <w:r>
              <w:rPr>
                <w:b/>
              </w:rPr>
              <w:t>i</w:t>
            </w:r>
            <w:proofErr w:type="spellEnd"/>
            <w:r>
              <w:rPr>
                <w:b/>
              </w:rPr>
              <w:t>) Root Zone Management</w:t>
            </w:r>
          </w:p>
          <w:p w14:paraId="75DD429A" w14:textId="5DCDF0FA" w:rsidR="007E583E" w:rsidRDefault="007E583E" w:rsidP="00774A44">
            <w:pPr>
              <w:widowControl w:val="0"/>
              <w:spacing w:line="276" w:lineRule="auto"/>
            </w:pPr>
            <w:r>
              <w:t>Contract</w:t>
            </w:r>
            <w:r>
              <w:t xml:space="preserve">or shall facilitate and coordinate the root zone of the domain name </w:t>
            </w:r>
            <w:proofErr w:type="gramStart"/>
            <w:r>
              <w:t>system, and</w:t>
            </w:r>
            <w:proofErr w:type="gramEnd"/>
            <w:r>
              <w:t xml:space="preserve"> maintain 24 hour-a-day/7 days-a-week operational </w:t>
            </w:r>
            <w:r>
              <w:lastRenderedPageBreak/>
              <w:t xml:space="preserve">coverage. </w:t>
            </w:r>
            <w:r>
              <w:t>Contract</w:t>
            </w:r>
            <w:r>
              <w:t>or shall work collaboratively with the Root Zone Maintainer, in the performance of this function.</w:t>
            </w:r>
          </w:p>
          <w:p w14:paraId="4450F38C" w14:textId="729F557F" w:rsidR="007E583E" w:rsidRDefault="007E583E" w:rsidP="00774A44">
            <w:pPr>
              <w:widowControl w:val="0"/>
              <w:spacing w:line="276" w:lineRule="auto"/>
            </w:pPr>
            <w:proofErr w:type="spellStart"/>
            <w:r>
              <w:t>i</w:t>
            </w:r>
            <w:proofErr w:type="spellEnd"/>
            <w:r>
              <w:t xml:space="preserve">. </w:t>
            </w:r>
            <w:r>
              <w:t>Contract</w:t>
            </w:r>
            <w:r>
              <w:t xml:space="preserve">or 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w:t>
            </w:r>
            <w:r>
              <w:t>Contract</w:t>
            </w:r>
            <w:r>
              <w:t>or shall process root zone file changes as specified in Section 2 of this Annex A.</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09C2762" w14:textId="77777777" w:rsidR="007E583E" w:rsidRDefault="007E583E" w:rsidP="00774A44">
            <w:pPr>
              <w:widowControl w:val="0"/>
              <w:spacing w:line="276" w:lineRule="auto"/>
            </w:pPr>
            <w:r>
              <w:lastRenderedPageBreak/>
              <w:t>The review team suggests that the language in this section could be reviewed for clarity and the appropriate level of detail.</w:t>
            </w:r>
          </w:p>
        </w:tc>
      </w:tr>
      <w:tr w:rsidR="007E583E" w14:paraId="2733D320"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D4EFA5C" w14:textId="77777777" w:rsidR="007E583E" w:rsidRDefault="007E583E" w:rsidP="00774A44">
            <w:pPr>
              <w:widowControl w:val="0"/>
              <w:spacing w:line="276" w:lineRule="auto"/>
              <w:rPr>
                <w:b/>
              </w:rPr>
            </w:pPr>
            <w:r>
              <w:rPr>
                <w:b/>
              </w:rPr>
              <w:t>Annex A, 1(d)(ii)</w:t>
            </w:r>
          </w:p>
          <w:p w14:paraId="39E77DBA" w14:textId="3D27EEA0" w:rsidR="007E583E" w:rsidRDefault="007E583E" w:rsidP="00774A44">
            <w:pPr>
              <w:widowControl w:val="0"/>
              <w:spacing w:line="276" w:lineRule="auto"/>
            </w:pPr>
            <w:r>
              <w:t>Contract</w:t>
            </w:r>
            <w:r>
              <w:t xml:space="preserve">or shall maintain, update, and make publicly accessible a Root Zone registration database with current and verified contact information for all TLD registry operators. The Root Zone registration database, at a minimum, shall consist of the following data fields: domain status and contact points for resolving issues relating to the operation of the domain (comprised of at least organizational name, postal address, email address and telephone number). </w:t>
            </w:r>
            <w:r>
              <w:t>Contract</w:t>
            </w:r>
            <w:r>
              <w:t>or shall receive and process root zone registration data change requests for TLDs.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0CF2E67" w14:textId="77777777" w:rsidR="007E583E" w:rsidRDefault="007E583E" w:rsidP="00774A44">
            <w:pPr>
              <w:widowControl w:val="0"/>
              <w:spacing w:line="276" w:lineRule="auto"/>
            </w:pPr>
            <w:r>
              <w:t>The review team suggests that the language in this section could be reviewed for clarity and the appropriate level of detail.</w:t>
            </w:r>
          </w:p>
        </w:tc>
      </w:tr>
      <w:tr w:rsidR="007E583E" w14:paraId="25E43B76"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A3744D3" w14:textId="77777777" w:rsidR="007E583E" w:rsidRDefault="007E583E" w:rsidP="00774A44">
            <w:pPr>
              <w:widowControl w:val="0"/>
              <w:spacing w:line="276" w:lineRule="auto"/>
              <w:rPr>
                <w:b/>
              </w:rPr>
            </w:pPr>
            <w:r>
              <w:rPr>
                <w:b/>
              </w:rPr>
              <w:t>Annex A, 1(d)(iii)</w:t>
            </w:r>
          </w:p>
          <w:p w14:paraId="05581B99" w14:textId="6D6667A8" w:rsidR="007E583E" w:rsidRDefault="007E583E" w:rsidP="00774A44">
            <w:pPr>
              <w:widowControl w:val="0"/>
              <w:spacing w:line="276" w:lineRule="auto"/>
            </w:pPr>
            <w:r>
              <w:t>Contract</w:t>
            </w:r>
            <w:r>
              <w:t xml:space="preserve">or shall apply existing policies in processing requests related to the Delegation, Revocation and Transfer of ccTLDs, including RFC 1591 as interpreted by the FOI and any further clarification of these policies developed by the </w:t>
            </w:r>
            <w:proofErr w:type="spellStart"/>
            <w:r>
              <w:t>ccNSO</w:t>
            </w:r>
            <w:proofErr w:type="spellEnd"/>
            <w:r>
              <w:t xml:space="preserve">, as appropriate under ICANN’s Bylaws, and approved by the ICANN Board. In addition to these policies, </w:t>
            </w:r>
            <w:r>
              <w:t>Contract</w:t>
            </w:r>
            <w:r>
              <w:t xml:space="preserve">or shall, where applicable, consult the GAC 2005 ccTLD Principles. If an existing policy framework does not cover a specific situation, </w:t>
            </w:r>
            <w:r>
              <w:t>Contract</w:t>
            </w:r>
            <w:r>
              <w:t xml:space="preserve">or will use commercially reasonable efforts to consult with and provide opportunity for input from Significantly Interested Parties and, where </w:t>
            </w:r>
            <w:r>
              <w:lastRenderedPageBreak/>
              <w:t xml:space="preserve">necessary, may request the </w:t>
            </w:r>
            <w:proofErr w:type="spellStart"/>
            <w:r>
              <w:t>ccNSO</w:t>
            </w:r>
            <w:proofErr w:type="spellEnd"/>
            <w:r>
              <w:t xml:space="preserve"> to undertake policy development work to address such issues.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0277C9C" w14:textId="77777777" w:rsidR="007E583E" w:rsidRDefault="007E583E" w:rsidP="00774A44">
            <w:pPr>
              <w:widowControl w:val="0"/>
              <w:spacing w:line="276" w:lineRule="auto"/>
            </w:pPr>
            <w:r>
              <w:lastRenderedPageBreak/>
              <w:t>The review team suggests that the language in this section could be reviewed for clarity and the appropriate level of detail.</w:t>
            </w:r>
          </w:p>
        </w:tc>
      </w:tr>
      <w:tr w:rsidR="007E583E" w14:paraId="7045EDA7"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FC9E456" w14:textId="77777777" w:rsidR="007E583E" w:rsidRDefault="007E583E" w:rsidP="00774A44">
            <w:pPr>
              <w:widowControl w:val="0"/>
              <w:spacing w:line="276" w:lineRule="auto"/>
              <w:rPr>
                <w:b/>
              </w:rPr>
            </w:pPr>
            <w:r>
              <w:rPr>
                <w:b/>
              </w:rPr>
              <w:t>Annex A, 1(d)(iv)</w:t>
            </w:r>
          </w:p>
          <w:p w14:paraId="3F499DDB" w14:textId="4257668F" w:rsidR="007E583E" w:rsidRDefault="007E583E" w:rsidP="00774A44">
            <w:pPr>
              <w:widowControl w:val="0"/>
              <w:spacing w:line="276" w:lineRule="auto"/>
            </w:pPr>
            <w:r>
              <w:t>Contract</w:t>
            </w:r>
            <w:r>
              <w:t xml:space="preserve">or shall apply existing policy frameworks in processing requests related to retirement of a ccTLD, including RFC 1591 as interpreted by the FOI and any further clarification of these policies developed by the </w:t>
            </w:r>
            <w:proofErr w:type="spellStart"/>
            <w:r>
              <w:t>ccNSO</w:t>
            </w:r>
            <w:proofErr w:type="spellEnd"/>
            <w:r>
              <w:t xml:space="preserve">, as appropriate under ICANN’s Bylaws, and approved by the ICANN Board. If an existing policy does not cover a specific situation, </w:t>
            </w:r>
            <w:r>
              <w:t>Contract</w:t>
            </w:r>
            <w:r>
              <w:t xml:space="preserve">or will use commercially reasonable efforts to consult with and provide opportunity for input from Significantly Interested Parties and, where necessary, may request the </w:t>
            </w:r>
            <w:proofErr w:type="spellStart"/>
            <w:r>
              <w:t>ccNSO</w:t>
            </w:r>
            <w:proofErr w:type="spellEnd"/>
            <w:r>
              <w:t xml:space="preserve"> to undertake policy development work to address such issues.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639BE4B" w14:textId="77777777" w:rsidR="007E583E" w:rsidRDefault="007E583E" w:rsidP="00774A44">
            <w:pPr>
              <w:widowControl w:val="0"/>
              <w:spacing w:line="276" w:lineRule="auto"/>
            </w:pPr>
            <w:r>
              <w:t>No finding</w:t>
            </w:r>
          </w:p>
        </w:tc>
      </w:tr>
      <w:tr w:rsidR="007E583E" w14:paraId="4797C8FA"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5BB1887" w14:textId="77777777" w:rsidR="007E583E" w:rsidRDefault="007E583E" w:rsidP="00774A44">
            <w:pPr>
              <w:widowControl w:val="0"/>
              <w:spacing w:line="276" w:lineRule="auto"/>
              <w:rPr>
                <w:b/>
              </w:rPr>
            </w:pPr>
            <w:r>
              <w:rPr>
                <w:b/>
              </w:rPr>
              <w:t>Annex A, 1(d)(v)</w:t>
            </w:r>
          </w:p>
          <w:p w14:paraId="35A8CC6F" w14:textId="45DF037E" w:rsidR="007E583E" w:rsidRDefault="007E583E" w:rsidP="00774A44">
            <w:pPr>
              <w:widowControl w:val="0"/>
              <w:spacing w:line="276" w:lineRule="auto"/>
            </w:pPr>
            <w:r>
              <w:t>Contract</w:t>
            </w:r>
            <w:r>
              <w:t>or shall verify that all requests related to the delegation and redelegation of generic TLDs are consistent with the procedures developed by ICANN.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7B78C8D" w14:textId="77777777" w:rsidR="007E583E" w:rsidRDefault="007E583E" w:rsidP="00774A44">
            <w:pPr>
              <w:widowControl w:val="0"/>
              <w:spacing w:line="276" w:lineRule="auto"/>
            </w:pPr>
            <w:r>
              <w:t>The review team suggests that the language in this section could be reviewed for clarity and the appropriate level of detail.</w:t>
            </w:r>
          </w:p>
        </w:tc>
      </w:tr>
      <w:tr w:rsidR="007E583E" w14:paraId="36B42964"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505EACD" w14:textId="77777777" w:rsidR="007E583E" w:rsidRDefault="007E583E" w:rsidP="00774A44">
            <w:pPr>
              <w:widowControl w:val="0"/>
              <w:spacing w:line="276" w:lineRule="auto"/>
              <w:rPr>
                <w:b/>
              </w:rPr>
            </w:pPr>
            <w:r>
              <w:rPr>
                <w:b/>
              </w:rPr>
              <w:t>Annex A, 1(d)(vi)</w:t>
            </w:r>
          </w:p>
          <w:p w14:paraId="6F0D74FD" w14:textId="31094723" w:rsidR="007E583E" w:rsidRDefault="007E583E" w:rsidP="00774A44">
            <w:pPr>
              <w:widowControl w:val="0"/>
              <w:spacing w:line="276" w:lineRule="auto"/>
            </w:pPr>
            <w:r>
              <w:t>Contract</w:t>
            </w:r>
            <w:r>
              <w:t xml:space="preserve">or shall maintain an automated root zone management system that, at a minimum, includes (A) a secure (encrypted) system for customer communications; (B) an automated provisioning protocol allowing customers to manage their interactions with the root zone management system; (C) an online database of change requests and subsequent actions whereby each customer can see a record of their historic requests and maintain visibility into the progress of their current requests; (D) a test system, which customers can use to meet the technical requirements for a change request; and (E) an internal interface for secure communications between the </w:t>
            </w:r>
            <w:r>
              <w:t>Contract</w:t>
            </w:r>
            <w:r>
              <w:t>or and the Root Zone Maintainer.</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24E08CA" w14:textId="77777777" w:rsidR="007E583E" w:rsidRDefault="007E583E" w:rsidP="00774A44">
            <w:pPr>
              <w:widowControl w:val="0"/>
              <w:spacing w:line="276" w:lineRule="auto"/>
            </w:pPr>
            <w:r>
              <w:t>See Recommendations 1-2</w:t>
            </w:r>
          </w:p>
        </w:tc>
      </w:tr>
      <w:tr w:rsidR="007E583E" w14:paraId="65A213B2"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8A4AC7B" w14:textId="77777777" w:rsidR="007E583E" w:rsidRDefault="007E583E" w:rsidP="00774A44">
            <w:pPr>
              <w:widowControl w:val="0"/>
              <w:spacing w:line="276" w:lineRule="auto"/>
              <w:rPr>
                <w:b/>
              </w:rPr>
            </w:pPr>
            <w:r>
              <w:rPr>
                <w:b/>
              </w:rPr>
              <w:t>Annex A, 2 (a) Service Levels</w:t>
            </w:r>
          </w:p>
          <w:p w14:paraId="2079CBA5" w14:textId="3424782D" w:rsidR="007E583E" w:rsidRDefault="007E583E" w:rsidP="00774A44">
            <w:pPr>
              <w:widowControl w:val="0"/>
              <w:spacing w:line="276" w:lineRule="auto"/>
            </w:pPr>
            <w:r>
              <w:t>Contract</w:t>
            </w:r>
            <w:r>
              <w:t xml:space="preserve">or shall perform the Services in accordance with the following “Service Levels”. </w:t>
            </w:r>
            <w:r>
              <w:lastRenderedPageBreak/>
              <w:t xml:space="preserve">The expectation is that </w:t>
            </w:r>
            <w:r>
              <w:t>Contract</w:t>
            </w:r>
            <w:r>
              <w:t xml:space="preserve">or will normally perform within the threshold. The thresholds will be modified over time as part of periodic reviews of the service level expectation. A subset of the following measures </w:t>
            </w:r>
            <w:proofErr w:type="gramStart"/>
            <w:r>
              <w:t>relate</w:t>
            </w:r>
            <w:proofErr w:type="gramEnd"/>
            <w:r>
              <w:t xml:space="preserve"> to measurement of non-routine changes where it is not applicable to set a specific threshold for performance. It is expected for measurements of non-routine process steps these will only be reported with no applicable service level expectation.</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B862E10" w14:textId="402485CA" w:rsidR="007E583E" w:rsidRDefault="007E583E" w:rsidP="00774A44">
            <w:pPr>
              <w:widowControl w:val="0"/>
              <w:spacing w:line="276" w:lineRule="auto"/>
            </w:pPr>
            <w:r>
              <w:lastRenderedPageBreak/>
              <w:t xml:space="preserve">The review team notes that there are different occurrences of Periodic Review referenced throughout the </w:t>
            </w:r>
            <w:r>
              <w:t>Contract</w:t>
            </w:r>
            <w:r>
              <w:t xml:space="preserve"> and </w:t>
            </w:r>
            <w:r>
              <w:lastRenderedPageBreak/>
              <w:t>suggests clarifying what the periodic review is here.</w:t>
            </w:r>
          </w:p>
        </w:tc>
      </w:tr>
      <w:tr w:rsidR="007E583E" w14:paraId="5170212C"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5DA857C" w14:textId="77777777" w:rsidR="007E583E" w:rsidRDefault="007E583E" w:rsidP="00774A44">
            <w:pPr>
              <w:widowControl w:val="0"/>
              <w:spacing w:line="276" w:lineRule="auto"/>
              <w:rPr>
                <w:b/>
              </w:rPr>
            </w:pPr>
            <w:r>
              <w:rPr>
                <w:b/>
              </w:rPr>
              <w:t>Annex A, 2 (b) Service Levels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B3F9626" w14:textId="77777777" w:rsidR="007E583E" w:rsidRDefault="007E583E" w:rsidP="00774A44">
            <w:pPr>
              <w:widowControl w:val="0"/>
              <w:spacing w:line="276" w:lineRule="auto"/>
            </w:pPr>
            <w:r>
              <w:t>No findings</w:t>
            </w:r>
          </w:p>
        </w:tc>
      </w:tr>
      <w:tr w:rsidR="007E583E" w14:paraId="1DC61D62"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5B56814" w14:textId="77777777" w:rsidR="007E583E" w:rsidRDefault="007E583E" w:rsidP="00774A44">
            <w:pPr>
              <w:widowControl w:val="0"/>
              <w:spacing w:line="276" w:lineRule="auto"/>
              <w:rPr>
                <w:b/>
              </w:rPr>
            </w:pPr>
            <w:r>
              <w:rPr>
                <w:b/>
              </w:rPr>
              <w:t>Annex A, 2 (c) through (g)</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B66B1F7" w14:textId="77777777" w:rsidR="007E583E" w:rsidRDefault="007E583E" w:rsidP="00774A44">
            <w:pPr>
              <w:widowControl w:val="0"/>
              <w:spacing w:line="276" w:lineRule="auto"/>
            </w:pPr>
            <w:r>
              <w:t>No findings</w:t>
            </w:r>
          </w:p>
        </w:tc>
      </w:tr>
      <w:tr w:rsidR="007E583E" w14:paraId="028DD6EC"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4620B79" w14:textId="77777777" w:rsidR="007E583E" w:rsidRDefault="007E583E" w:rsidP="00774A44">
            <w:pPr>
              <w:widowControl w:val="0"/>
              <w:spacing w:line="276" w:lineRule="auto"/>
              <w:rPr>
                <w:b/>
              </w:rPr>
            </w:pPr>
            <w:r>
              <w:rPr>
                <w:b/>
              </w:rPr>
              <w:t>Annex A, 3 (a) Program Reviews and Site Visits</w:t>
            </w:r>
          </w:p>
          <w:p w14:paraId="505EF6C0" w14:textId="77777777" w:rsidR="007E583E" w:rsidRDefault="007E583E" w:rsidP="00774A44">
            <w:pPr>
              <w:widowControl w:val="0"/>
              <w:spacing w:line="276" w:lineRule="auto"/>
              <w:rPr>
                <w:b/>
              </w:rPr>
            </w:pPr>
          </w:p>
          <w:p w14:paraId="662CFCC3" w14:textId="6DC9D14A" w:rsidR="007E583E" w:rsidRDefault="007E583E" w:rsidP="00774A44">
            <w:pPr>
              <w:widowControl w:val="0"/>
              <w:spacing w:line="276" w:lineRule="auto"/>
            </w:pPr>
            <w:r>
              <w:rPr>
                <w:shd w:val="clear" w:color="auto" w:fill="FFF2CC"/>
              </w:rPr>
              <w:t>Contract</w:t>
            </w:r>
            <w:r>
              <w:t xml:space="preserve"> acknowledges that the CSC is entitled to conduct reviews in accordance with ICANN’s Bylaws and the CSC Charter.</w:t>
            </w:r>
          </w:p>
          <w:p w14:paraId="66E9BCF3" w14:textId="28640D16" w:rsidR="007E583E" w:rsidRDefault="007E583E" w:rsidP="00774A44">
            <w:pPr>
              <w:widowControl w:val="0"/>
              <w:spacing w:line="276" w:lineRule="auto"/>
            </w:pPr>
            <w:r>
              <w:t xml:space="preserve">ii. </w:t>
            </w:r>
            <w:r>
              <w:t>Contract</w:t>
            </w:r>
            <w:r>
              <w:t>or acknowledges that an IFRT is entitled to conduct site visits in accordance with ICANN’s Bylaws.</w:t>
            </w:r>
          </w:p>
          <w:p w14:paraId="300296A3" w14:textId="77777777" w:rsidR="007E583E" w:rsidRDefault="007E583E" w:rsidP="00774A44">
            <w:pPr>
              <w:widowControl w:val="0"/>
              <w:spacing w:line="276" w:lineRule="auto"/>
              <w:rPr>
                <w:b/>
              </w:rPr>
            </w:pP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E59B551" w14:textId="6A657593" w:rsidR="007E583E" w:rsidRDefault="007E583E" w:rsidP="00774A44">
            <w:pPr>
              <w:widowControl w:val="0"/>
              <w:spacing w:line="276" w:lineRule="auto"/>
            </w:pPr>
            <w:r>
              <w:t>The review team suggests a minor correction from “</w:t>
            </w:r>
            <w:r>
              <w:t>Contract</w:t>
            </w:r>
            <w:r>
              <w:t>” to “</w:t>
            </w:r>
            <w:r>
              <w:t>Contract</w:t>
            </w:r>
            <w:r>
              <w:t>or”</w:t>
            </w:r>
          </w:p>
        </w:tc>
      </w:tr>
      <w:tr w:rsidR="007E583E" w14:paraId="5EB63CA4"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67ABDD4" w14:textId="77777777" w:rsidR="007E583E" w:rsidRDefault="007E583E" w:rsidP="00774A44">
            <w:pPr>
              <w:widowControl w:val="0"/>
              <w:spacing w:line="276" w:lineRule="auto"/>
              <w:rPr>
                <w:b/>
              </w:rPr>
            </w:pPr>
            <w:r>
              <w:rPr>
                <w:b/>
              </w:rPr>
              <w:t>Annex A, 3 (b) Monthly Performance Progress Report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DD13A4B" w14:textId="77777777" w:rsidR="007E583E" w:rsidRDefault="007E583E" w:rsidP="00774A44">
            <w:pPr>
              <w:widowControl w:val="0"/>
              <w:spacing w:line="276" w:lineRule="auto"/>
            </w:pPr>
            <w:r>
              <w:t>No findings</w:t>
            </w:r>
          </w:p>
        </w:tc>
      </w:tr>
      <w:tr w:rsidR="007E583E" w14:paraId="25625CF4"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04140EA" w14:textId="77777777" w:rsidR="007E583E" w:rsidRDefault="007E583E" w:rsidP="00774A44">
            <w:pPr>
              <w:widowControl w:val="0"/>
              <w:spacing w:line="276" w:lineRule="auto"/>
              <w:rPr>
                <w:b/>
              </w:rPr>
            </w:pPr>
            <w:r>
              <w:rPr>
                <w:b/>
              </w:rPr>
              <w:t>Annex A, 3 (c) Program Reviews and Site Visits</w:t>
            </w:r>
          </w:p>
          <w:p w14:paraId="3264029D" w14:textId="77777777" w:rsidR="007E583E" w:rsidRDefault="007E583E" w:rsidP="00774A44">
            <w:pPr>
              <w:widowControl w:val="0"/>
              <w:spacing w:line="276" w:lineRule="auto"/>
              <w:rPr>
                <w:b/>
              </w:rPr>
            </w:pPr>
          </w:p>
          <w:p w14:paraId="41C4FDF4" w14:textId="0A87B742" w:rsidR="007E583E" w:rsidRDefault="007E583E" w:rsidP="00774A44">
            <w:pPr>
              <w:widowControl w:val="0"/>
              <w:spacing w:line="276" w:lineRule="auto"/>
            </w:pPr>
            <w:r>
              <w:t xml:space="preserve">Root Zone Management Dashboard. </w:t>
            </w:r>
            <w:r>
              <w:t>Contract</w:t>
            </w:r>
            <w:r>
              <w:t xml:space="preserve">or shall work collaboratively with ICANN and Interested and Affected Parties to produce the dashboard to report Service Level Expectations for Root Zone Management, which will be used for </w:t>
            </w:r>
            <w:r>
              <w:rPr>
                <w:shd w:val="clear" w:color="auto" w:fill="FFF2CC"/>
              </w:rPr>
              <w:t>real-time reporting</w:t>
            </w:r>
            <w:r>
              <w:t xml:space="preserve"> of </w:t>
            </w:r>
            <w:r>
              <w:t>Contract</w:t>
            </w:r>
            <w:r>
              <w:t>or’s performance.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D4F46F8" w14:textId="77777777" w:rsidR="007E583E" w:rsidRDefault="007E583E" w:rsidP="00774A44">
            <w:pPr>
              <w:widowControl w:val="0"/>
              <w:spacing w:line="276" w:lineRule="auto"/>
            </w:pPr>
            <w:r>
              <w:t xml:space="preserve">The review team notes that the language of "real-time" is vague and could be clarified.  </w:t>
            </w:r>
          </w:p>
        </w:tc>
      </w:tr>
      <w:tr w:rsidR="007E583E" w14:paraId="34C3C58A"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994D3B5" w14:textId="77777777" w:rsidR="007E583E" w:rsidRDefault="007E583E" w:rsidP="00774A44">
            <w:pPr>
              <w:widowControl w:val="0"/>
              <w:spacing w:line="276" w:lineRule="auto"/>
              <w:rPr>
                <w:b/>
              </w:rPr>
            </w:pPr>
            <w:r>
              <w:rPr>
                <w:b/>
              </w:rPr>
              <w:t>Annex A, 3 (d) Performance Standards Report</w:t>
            </w:r>
          </w:p>
          <w:p w14:paraId="6D8AA323" w14:textId="77777777" w:rsidR="007E583E" w:rsidRDefault="007E583E" w:rsidP="00774A44">
            <w:pPr>
              <w:widowControl w:val="0"/>
              <w:spacing w:line="276" w:lineRule="auto"/>
              <w:rPr>
                <w:b/>
              </w:rPr>
            </w:pPr>
          </w:p>
          <w:p w14:paraId="7AA1747E" w14:textId="4C16416F" w:rsidR="007E583E" w:rsidRDefault="007E583E" w:rsidP="00774A44">
            <w:pPr>
              <w:widowControl w:val="0"/>
              <w:spacing w:line="276" w:lineRule="auto"/>
            </w:pPr>
            <w:r>
              <w:t xml:space="preserve">Performance Standards Reports. </w:t>
            </w:r>
            <w:r>
              <w:t>Contract</w:t>
            </w:r>
            <w:r>
              <w:t xml:space="preserve">or shall develop and publish performance standard metric reports for the IANA Naming Function in </w:t>
            </w:r>
            <w:r>
              <w:lastRenderedPageBreak/>
              <w:t xml:space="preserve">consultation with the CSC. The performance standards metric reports will be published via a </w:t>
            </w:r>
            <w:r>
              <w:rPr>
                <w:shd w:val="clear" w:color="auto" w:fill="FFF2CC"/>
              </w:rPr>
              <w:t>website</w:t>
            </w:r>
            <w:r>
              <w:t xml:space="preserve"> every month (no later than 15 calendar days following the end of each month).</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EFEEC81" w14:textId="77777777" w:rsidR="007E583E" w:rsidRDefault="007E583E" w:rsidP="00774A44">
            <w:pPr>
              <w:widowControl w:val="0"/>
              <w:spacing w:line="276" w:lineRule="auto"/>
            </w:pPr>
            <w:r>
              <w:lastRenderedPageBreak/>
              <w:t>The review team notes that the language of “website” is vague and could be clarified by saying “IANA website.”</w:t>
            </w:r>
          </w:p>
        </w:tc>
      </w:tr>
      <w:tr w:rsidR="007E583E" w14:paraId="0B4ECC21"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57E0D35" w14:textId="77777777" w:rsidR="007E583E" w:rsidRDefault="007E583E" w:rsidP="00774A44">
            <w:pPr>
              <w:widowControl w:val="0"/>
              <w:spacing w:line="276" w:lineRule="auto"/>
              <w:rPr>
                <w:b/>
              </w:rPr>
            </w:pPr>
            <w:r>
              <w:rPr>
                <w:b/>
              </w:rPr>
              <w:t>Annex A, 3 (e) Customer Service Survey</w:t>
            </w:r>
          </w:p>
          <w:p w14:paraId="5FCD8E6E" w14:textId="77777777" w:rsidR="007E583E" w:rsidRDefault="007E583E" w:rsidP="00774A44">
            <w:pPr>
              <w:widowControl w:val="0"/>
              <w:spacing w:line="276" w:lineRule="auto"/>
              <w:rPr>
                <w:b/>
              </w:rPr>
            </w:pPr>
          </w:p>
          <w:p w14:paraId="6BDE0C8B" w14:textId="6118E917" w:rsidR="007E583E" w:rsidRDefault="007E583E" w:rsidP="00774A44">
            <w:pPr>
              <w:widowControl w:val="0"/>
              <w:spacing w:line="276" w:lineRule="auto"/>
            </w:pPr>
            <w:r>
              <w:rPr>
                <w:shd w:val="clear" w:color="auto" w:fill="FFF2CC"/>
              </w:rPr>
              <w:t>In accordance with ICANN’s Bylaws</w:t>
            </w:r>
            <w:r>
              <w:t xml:space="preserve">, </w:t>
            </w:r>
            <w:r>
              <w:t>Contract</w:t>
            </w:r>
            <w:r>
              <w:t xml:space="preserve">or shall collaborate with the CSC and ICANN to maintain and enhance the annual customer service survey consistent with the performance standards for Root Zone Management. The survey shall, at a minimum, include a feedback section for the IANA Naming Function. No later than 60 calendar days after completing a customer service survey, </w:t>
            </w:r>
            <w:r>
              <w:t>Contract</w:t>
            </w:r>
            <w:r>
              <w:t>or shall prepare a report (the “CSS Report”), submit the CSS Report to ICANN and publicly post the CSS Report to the IANA Website.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09410A1" w14:textId="77777777" w:rsidR="007E583E" w:rsidRDefault="007E583E" w:rsidP="00774A44">
            <w:pPr>
              <w:widowControl w:val="0"/>
              <w:spacing w:line="276" w:lineRule="auto"/>
            </w:pPr>
            <w:r>
              <w:t>The review team suggests removing the phrase “In accordance with ICANN’s Bylaws” since the ICANN Bylaws do not refer to this activity.</w:t>
            </w:r>
          </w:p>
        </w:tc>
      </w:tr>
      <w:tr w:rsidR="007E583E" w14:paraId="1F2C541C"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8F9C715" w14:textId="77777777" w:rsidR="007E583E" w:rsidRDefault="007E583E" w:rsidP="00774A44">
            <w:pPr>
              <w:widowControl w:val="0"/>
              <w:spacing w:line="276" w:lineRule="auto"/>
              <w:rPr>
                <w:b/>
              </w:rPr>
            </w:pPr>
            <w:r>
              <w:rPr>
                <w:b/>
              </w:rPr>
              <w:t>Annex A, 3 (f) Final Report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1575A34" w14:textId="77777777" w:rsidR="007E583E" w:rsidRDefault="007E583E" w:rsidP="00774A44">
            <w:pPr>
              <w:widowControl w:val="0"/>
              <w:spacing w:line="276" w:lineRule="auto"/>
            </w:pPr>
            <w:r>
              <w:t>No findings</w:t>
            </w:r>
          </w:p>
        </w:tc>
      </w:tr>
      <w:tr w:rsidR="007E583E" w14:paraId="627F0E28"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2A37A23" w14:textId="77777777" w:rsidR="007E583E" w:rsidRDefault="007E583E" w:rsidP="00774A44">
            <w:pPr>
              <w:widowControl w:val="0"/>
              <w:spacing w:line="276" w:lineRule="auto"/>
              <w:rPr>
                <w:b/>
              </w:rPr>
            </w:pPr>
            <w:r>
              <w:rPr>
                <w:b/>
              </w:rPr>
              <w:t>Annex A, 3 (g) Inspection and Acceptance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4913A86" w14:textId="77777777" w:rsidR="007E583E" w:rsidRDefault="007E583E" w:rsidP="00774A44">
            <w:pPr>
              <w:widowControl w:val="0"/>
              <w:spacing w:line="276" w:lineRule="auto"/>
            </w:pPr>
            <w:r>
              <w:t>No findings</w:t>
            </w:r>
          </w:p>
        </w:tc>
      </w:tr>
      <w:tr w:rsidR="007E583E" w14:paraId="5C4CF363"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F4EFF74" w14:textId="77777777" w:rsidR="007E583E" w:rsidRDefault="007E583E" w:rsidP="00774A44">
            <w:pPr>
              <w:widowControl w:val="0"/>
              <w:spacing w:line="276" w:lineRule="auto"/>
              <w:rPr>
                <w:b/>
              </w:rPr>
            </w:pPr>
            <w:r>
              <w:rPr>
                <w:b/>
              </w:rPr>
              <w:t>Annex A, 4 (a) DNSSEC at the authoritative Root Zone</w:t>
            </w:r>
          </w:p>
          <w:p w14:paraId="54AAE6B2" w14:textId="77777777" w:rsidR="007E583E" w:rsidRDefault="007E583E" w:rsidP="00774A44">
            <w:pPr>
              <w:widowControl w:val="0"/>
              <w:spacing w:line="276" w:lineRule="auto"/>
              <w:rPr>
                <w:b/>
              </w:rPr>
            </w:pPr>
          </w:p>
          <w:p w14:paraId="3B612789" w14:textId="29510194" w:rsidR="007E583E" w:rsidRDefault="007E583E" w:rsidP="00774A44">
            <w:pPr>
              <w:widowControl w:val="0"/>
              <w:spacing w:line="276" w:lineRule="auto"/>
            </w:pPr>
            <w:r>
              <w:t xml:space="preserve">DNSSEC at the authoritative Root Zone requires cooperation and collaboration between the </w:t>
            </w:r>
            <w:r>
              <w:t>Contract</w:t>
            </w:r>
            <w:r>
              <w:t xml:space="preserve">or and the Root Zone Maintainer. The baseline requirements encompass the responsibilities and requirements for </w:t>
            </w:r>
            <w:r>
              <w:t>Contract</w:t>
            </w:r>
            <w:r>
              <w:t>or and these responsibilities and requirements must be implemented in cooperation with similar responsibilities and requirements defined within ICANN’s relationship with the Root Zone Maintainer.</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93689B0" w14:textId="77777777" w:rsidR="007E583E" w:rsidRDefault="007E583E" w:rsidP="00774A44">
            <w:pPr>
              <w:widowControl w:val="0"/>
              <w:spacing w:line="276" w:lineRule="auto"/>
            </w:pPr>
            <w:r>
              <w:t>The review team suggests that this section would benefit from further references to explain (a) ICANN's relationship with the “Root Zone Maintainer" and (b) the responsibilities of each party.</w:t>
            </w:r>
          </w:p>
        </w:tc>
      </w:tr>
      <w:tr w:rsidR="007E583E" w14:paraId="276F0EAB"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F21FDA0" w14:textId="77777777" w:rsidR="007E583E" w:rsidRDefault="007E583E" w:rsidP="00774A44">
            <w:pPr>
              <w:widowControl w:val="0"/>
              <w:spacing w:line="276" w:lineRule="auto"/>
              <w:rPr>
                <w:b/>
              </w:rPr>
            </w:pPr>
            <w:r>
              <w:rPr>
                <w:b/>
              </w:rPr>
              <w:t>Annex A, 4 (b) (</w:t>
            </w:r>
            <w:proofErr w:type="spellStart"/>
            <w:r>
              <w:rPr>
                <w:b/>
              </w:rPr>
              <w:t>i</w:t>
            </w:r>
            <w:proofErr w:type="spellEnd"/>
            <w:r>
              <w:rPr>
                <w:b/>
              </w:rPr>
              <w:t>) General Requirements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60BA2BE" w14:textId="77777777" w:rsidR="007E583E" w:rsidRDefault="007E583E" w:rsidP="00774A44">
            <w:pPr>
              <w:widowControl w:val="0"/>
              <w:spacing w:line="276" w:lineRule="auto"/>
            </w:pPr>
            <w:r>
              <w:t>No findings</w:t>
            </w:r>
          </w:p>
        </w:tc>
      </w:tr>
      <w:tr w:rsidR="007E583E" w14:paraId="1B6A8234"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A928013" w14:textId="77777777" w:rsidR="007E583E" w:rsidRDefault="007E583E" w:rsidP="00774A44">
            <w:pPr>
              <w:widowControl w:val="0"/>
              <w:spacing w:line="276" w:lineRule="auto"/>
              <w:rPr>
                <w:b/>
              </w:rPr>
            </w:pPr>
            <w:r>
              <w:rPr>
                <w:b/>
              </w:rPr>
              <w:t>Annex A, 4 (b) (ii) General Requirements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1483D76" w14:textId="77777777" w:rsidR="007E583E" w:rsidRDefault="007E583E" w:rsidP="00774A44">
            <w:pPr>
              <w:widowControl w:val="0"/>
              <w:spacing w:line="276" w:lineRule="auto"/>
            </w:pPr>
            <w:r>
              <w:t>No findings</w:t>
            </w:r>
          </w:p>
        </w:tc>
      </w:tr>
      <w:tr w:rsidR="007E583E" w14:paraId="03487B96"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011D06B" w14:textId="77777777" w:rsidR="007E583E" w:rsidRDefault="007E583E" w:rsidP="00774A44">
            <w:pPr>
              <w:widowControl w:val="0"/>
              <w:spacing w:line="276" w:lineRule="auto"/>
              <w:rPr>
                <w:b/>
              </w:rPr>
            </w:pPr>
            <w:r>
              <w:rPr>
                <w:b/>
              </w:rPr>
              <w:t>Annex A, 4 (b) (</w:t>
            </w:r>
            <w:proofErr w:type="spellStart"/>
            <w:r>
              <w:rPr>
                <w:b/>
              </w:rPr>
              <w:t>iII</w:t>
            </w:r>
            <w:proofErr w:type="spellEnd"/>
            <w:r>
              <w:rPr>
                <w:b/>
              </w:rPr>
              <w:t>) General Requirements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675764F" w14:textId="77777777" w:rsidR="007E583E" w:rsidRDefault="007E583E" w:rsidP="00774A44">
            <w:pPr>
              <w:widowControl w:val="0"/>
              <w:spacing w:line="276" w:lineRule="auto"/>
            </w:pPr>
            <w:r>
              <w:t>No findings</w:t>
            </w:r>
          </w:p>
        </w:tc>
      </w:tr>
      <w:tr w:rsidR="007E583E" w14:paraId="2644D577"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EB9D687" w14:textId="77777777" w:rsidR="007E583E" w:rsidRDefault="007E583E" w:rsidP="00774A44">
            <w:pPr>
              <w:widowControl w:val="0"/>
              <w:spacing w:line="276" w:lineRule="auto"/>
              <w:rPr>
                <w:b/>
              </w:rPr>
            </w:pPr>
            <w:r>
              <w:rPr>
                <w:b/>
              </w:rPr>
              <w:lastRenderedPageBreak/>
              <w:t>Annex A, 4 (c) (</w:t>
            </w:r>
            <w:proofErr w:type="spellStart"/>
            <w:r>
              <w:rPr>
                <w:b/>
              </w:rPr>
              <w:t>i</w:t>
            </w:r>
            <w:proofErr w:type="spellEnd"/>
            <w:r>
              <w:rPr>
                <w:b/>
              </w:rPr>
              <w:t>) (1) Security Authorization and Management Policy</w:t>
            </w:r>
          </w:p>
          <w:p w14:paraId="0A67B2E5" w14:textId="77777777" w:rsidR="007E583E" w:rsidRDefault="007E583E" w:rsidP="00774A44">
            <w:pPr>
              <w:widowControl w:val="0"/>
              <w:spacing w:line="276" w:lineRule="auto"/>
              <w:rPr>
                <w:b/>
              </w:rPr>
            </w:pPr>
          </w:p>
          <w:p w14:paraId="4746A800" w14:textId="2521F84C" w:rsidR="007E583E" w:rsidRDefault="007E583E" w:rsidP="00774A44">
            <w:pPr>
              <w:widowControl w:val="0"/>
              <w:spacing w:line="276" w:lineRule="auto"/>
            </w:pPr>
            <w:proofErr w:type="spellStart"/>
            <w:r>
              <w:t>i</w:t>
            </w:r>
            <w:proofErr w:type="spellEnd"/>
            <w:r>
              <w:t xml:space="preserve">. </w:t>
            </w:r>
            <w:r>
              <w:t>Contract</w:t>
            </w:r>
            <w:r>
              <w:t>or shall have its own security policy in place; each security policy must be periodically reviewed and updated, as appropriate.</w:t>
            </w:r>
          </w:p>
          <w:p w14:paraId="7CA7D34D" w14:textId="77777777" w:rsidR="007E583E" w:rsidRDefault="007E583E" w:rsidP="00774A44">
            <w:pPr>
              <w:widowControl w:val="0"/>
              <w:spacing w:line="276" w:lineRule="auto"/>
            </w:pPr>
          </w:p>
          <w:p w14:paraId="4D621FDE" w14:textId="77777777" w:rsidR="007E583E" w:rsidRDefault="007E583E" w:rsidP="00774A44">
            <w:pPr>
              <w:widowControl w:val="0"/>
              <w:spacing w:line="276" w:lineRule="auto"/>
              <w:rPr>
                <w:b/>
              </w:rPr>
            </w:pPr>
            <w:r>
              <w:t>1. Supplemental guidance on generating a Security Authorization Policy may be found in NIST SP 800-37.</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86D5AE5" w14:textId="77777777" w:rsidR="007E583E" w:rsidRDefault="007E583E" w:rsidP="00774A44">
            <w:pPr>
              <w:widowControl w:val="0"/>
              <w:spacing w:line="276" w:lineRule="auto"/>
            </w:pPr>
            <w:r>
              <w:t xml:space="preserve">The NIST document referenced is subject to updates. The review team suggests adding allow for future versions of the NIST document by adding "as may be updated from time to time" or by referencing most current version. </w:t>
            </w:r>
          </w:p>
        </w:tc>
      </w:tr>
      <w:tr w:rsidR="007E583E" w14:paraId="6C9C8DD4"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9BDFAA4" w14:textId="77777777" w:rsidR="007E583E" w:rsidRDefault="007E583E" w:rsidP="00774A44">
            <w:pPr>
              <w:widowControl w:val="0"/>
              <w:spacing w:line="276" w:lineRule="auto"/>
              <w:rPr>
                <w:b/>
              </w:rPr>
            </w:pPr>
            <w:r>
              <w:rPr>
                <w:b/>
              </w:rPr>
              <w:t>Annex A, 4 (c) (ii) (1) Security Authorization and Management Policy</w:t>
            </w:r>
          </w:p>
          <w:p w14:paraId="48453933" w14:textId="77777777" w:rsidR="007E583E" w:rsidRDefault="007E583E" w:rsidP="00774A44">
            <w:pPr>
              <w:widowControl w:val="0"/>
              <w:spacing w:line="276" w:lineRule="auto"/>
              <w:rPr>
                <w:b/>
              </w:rPr>
            </w:pPr>
          </w:p>
          <w:p w14:paraId="22B02847" w14:textId="77777777" w:rsidR="007E583E" w:rsidRDefault="007E583E" w:rsidP="00774A44">
            <w:pPr>
              <w:widowControl w:val="0"/>
              <w:spacing w:line="276" w:lineRule="auto"/>
            </w:pPr>
            <w:r>
              <w:t>ii. The policy shall have a contingency plan component to account for disaster recovery (both man-made and natural disasters).</w:t>
            </w:r>
          </w:p>
          <w:p w14:paraId="5B0601F6" w14:textId="77777777" w:rsidR="007E583E" w:rsidRDefault="007E583E" w:rsidP="00774A44">
            <w:pPr>
              <w:widowControl w:val="0"/>
              <w:spacing w:line="276" w:lineRule="auto"/>
            </w:pPr>
          </w:p>
          <w:p w14:paraId="10860FDD" w14:textId="77777777" w:rsidR="007E583E" w:rsidRDefault="007E583E" w:rsidP="00774A44">
            <w:pPr>
              <w:widowControl w:val="0"/>
              <w:spacing w:line="276" w:lineRule="auto"/>
            </w:pPr>
            <w:r>
              <w:t>1. Supplemental guidance on contingency planning may be found in SP 800-34</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21B4E6E" w14:textId="77777777" w:rsidR="007E583E" w:rsidRDefault="007E583E" w:rsidP="00774A44">
            <w:pPr>
              <w:widowControl w:val="0"/>
              <w:spacing w:line="276" w:lineRule="auto"/>
            </w:pPr>
            <w:r>
              <w:t xml:space="preserve">The NIST document referenced is subject to updates. The review team suggests adding allow for future versions of the NIST document by adding "as may be updated from time to time" or by referencing most current version. </w:t>
            </w:r>
          </w:p>
        </w:tc>
      </w:tr>
      <w:tr w:rsidR="007E583E" w14:paraId="0752BA3F"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CF9DCE0" w14:textId="77777777" w:rsidR="007E583E" w:rsidRDefault="007E583E" w:rsidP="00774A44">
            <w:pPr>
              <w:widowControl w:val="0"/>
              <w:spacing w:line="276" w:lineRule="auto"/>
              <w:rPr>
                <w:b/>
              </w:rPr>
            </w:pPr>
            <w:r>
              <w:rPr>
                <w:b/>
              </w:rPr>
              <w:t>Annex A, 4 (c) (iii) (1) Security Authorization and Management Policy</w:t>
            </w:r>
          </w:p>
          <w:p w14:paraId="289B6C7F" w14:textId="77777777" w:rsidR="007E583E" w:rsidRDefault="007E583E" w:rsidP="00774A44">
            <w:pPr>
              <w:widowControl w:val="0"/>
              <w:spacing w:line="276" w:lineRule="auto"/>
              <w:rPr>
                <w:b/>
              </w:rPr>
            </w:pPr>
          </w:p>
          <w:p w14:paraId="6D9E05EC" w14:textId="77777777" w:rsidR="007E583E" w:rsidRDefault="007E583E" w:rsidP="00774A44">
            <w:pPr>
              <w:widowControl w:val="0"/>
              <w:spacing w:line="276" w:lineRule="auto"/>
            </w:pPr>
            <w:r>
              <w:t>iii. The policy shall address Incident Response detection, handling and reporting (see 4 below).</w:t>
            </w:r>
          </w:p>
          <w:p w14:paraId="62561B01" w14:textId="77777777" w:rsidR="007E583E" w:rsidRDefault="007E583E" w:rsidP="00774A44">
            <w:pPr>
              <w:widowControl w:val="0"/>
              <w:spacing w:line="276" w:lineRule="auto"/>
            </w:pPr>
          </w:p>
          <w:p w14:paraId="1C56E156" w14:textId="77777777" w:rsidR="007E583E" w:rsidRDefault="007E583E" w:rsidP="00774A44">
            <w:pPr>
              <w:widowControl w:val="0"/>
              <w:spacing w:line="276" w:lineRule="auto"/>
            </w:pPr>
            <w:r>
              <w:t>1. Supplemental guidance on incident response handling may be found in NIST SP 800- 61.</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C0F7044" w14:textId="77777777" w:rsidR="007E583E" w:rsidRDefault="007E583E" w:rsidP="00774A44">
            <w:pPr>
              <w:widowControl w:val="0"/>
              <w:spacing w:line="276" w:lineRule="auto"/>
            </w:pPr>
            <w:r>
              <w:t xml:space="preserve">The NIST document referenced is subject to updates. The review team suggests adding allow for future versions of the NIST document by adding "as may be updated from time to time" or by referencing most current version. </w:t>
            </w:r>
          </w:p>
        </w:tc>
      </w:tr>
      <w:tr w:rsidR="007E583E" w14:paraId="0AD1DEA2"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BBFB8B0" w14:textId="77777777" w:rsidR="007E583E" w:rsidRDefault="007E583E" w:rsidP="00774A44">
            <w:pPr>
              <w:widowControl w:val="0"/>
              <w:spacing w:line="276" w:lineRule="auto"/>
              <w:rPr>
                <w:b/>
              </w:rPr>
            </w:pPr>
            <w:r>
              <w:rPr>
                <w:b/>
              </w:rPr>
              <w:t>Annex A, 4 (d) (</w:t>
            </w:r>
            <w:proofErr w:type="spellStart"/>
            <w:r>
              <w:rPr>
                <w:b/>
              </w:rPr>
              <w:t>i</w:t>
            </w:r>
            <w:proofErr w:type="spellEnd"/>
            <w:r>
              <w:rPr>
                <w:b/>
              </w:rPr>
              <w:t>) (1-2) IT Access Control</w:t>
            </w:r>
          </w:p>
          <w:p w14:paraId="551CFB72" w14:textId="77777777" w:rsidR="007E583E" w:rsidRDefault="007E583E" w:rsidP="00774A44">
            <w:pPr>
              <w:widowControl w:val="0"/>
              <w:spacing w:line="276" w:lineRule="auto"/>
              <w:rPr>
                <w:b/>
              </w:rPr>
            </w:pPr>
          </w:p>
          <w:p w14:paraId="53E73781" w14:textId="77777777" w:rsidR="007E583E" w:rsidRDefault="007E583E" w:rsidP="00774A44">
            <w:pPr>
              <w:widowControl w:val="0"/>
              <w:spacing w:line="276" w:lineRule="auto"/>
            </w:pPr>
            <w:r>
              <w:t>d. IT Access Control</w:t>
            </w:r>
          </w:p>
          <w:p w14:paraId="684929B3" w14:textId="77777777" w:rsidR="007E583E" w:rsidRDefault="007E583E" w:rsidP="00774A44">
            <w:pPr>
              <w:widowControl w:val="0"/>
              <w:spacing w:line="276" w:lineRule="auto"/>
            </w:pPr>
          </w:p>
          <w:p w14:paraId="59D1B010" w14:textId="77777777" w:rsidR="007E583E" w:rsidRDefault="007E583E" w:rsidP="00774A44">
            <w:pPr>
              <w:widowControl w:val="0"/>
              <w:spacing w:line="276" w:lineRule="auto"/>
            </w:pPr>
            <w:proofErr w:type="spellStart"/>
            <w:r>
              <w:t>i</w:t>
            </w:r>
            <w:proofErr w:type="spellEnd"/>
            <w:r>
              <w:t>. There shall be an IT access control policy in place and enforced for the key management functions</w:t>
            </w:r>
          </w:p>
          <w:p w14:paraId="5C5C2F33" w14:textId="77777777" w:rsidR="007E583E" w:rsidRDefault="007E583E" w:rsidP="00774A44">
            <w:pPr>
              <w:widowControl w:val="0"/>
              <w:spacing w:line="276" w:lineRule="auto"/>
            </w:pPr>
          </w:p>
          <w:p w14:paraId="578BAC1D" w14:textId="77777777" w:rsidR="007E583E" w:rsidRDefault="007E583E" w:rsidP="00774A44">
            <w:pPr>
              <w:widowControl w:val="0"/>
              <w:spacing w:line="276" w:lineRule="auto"/>
            </w:pPr>
            <w:r>
              <w:t>1. This includes both access to hardware/software components and storage media as well as ability to perform process operations.</w:t>
            </w:r>
          </w:p>
          <w:p w14:paraId="2456C6A7" w14:textId="77777777" w:rsidR="007E583E" w:rsidRDefault="007E583E" w:rsidP="00774A44">
            <w:pPr>
              <w:widowControl w:val="0"/>
              <w:spacing w:line="276" w:lineRule="auto"/>
            </w:pPr>
            <w:r>
              <w:t>2. Supplemental guidance on access control policies may be found in NIST SP 800-12</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00FC0A6" w14:textId="77777777" w:rsidR="007E583E" w:rsidRDefault="007E583E" w:rsidP="00774A44">
            <w:pPr>
              <w:widowControl w:val="0"/>
              <w:spacing w:line="276" w:lineRule="auto"/>
            </w:pPr>
            <w:r>
              <w:t>The lower-case term "key" is vague, since it could refer to essential management functions or those relating to cryptographic keys. Furthermore, the referenced NIST document is subject to updates.</w:t>
            </w:r>
          </w:p>
          <w:p w14:paraId="675E5AD2" w14:textId="77777777" w:rsidR="007E583E" w:rsidRDefault="007E583E" w:rsidP="00774A44">
            <w:pPr>
              <w:widowControl w:val="0"/>
              <w:spacing w:line="276" w:lineRule="auto"/>
            </w:pPr>
          </w:p>
          <w:p w14:paraId="29CF252C" w14:textId="77777777" w:rsidR="007E583E" w:rsidRDefault="007E583E" w:rsidP="00774A44">
            <w:pPr>
              <w:widowControl w:val="0"/>
              <w:spacing w:line="276" w:lineRule="auto"/>
            </w:pPr>
            <w:r>
              <w:t xml:space="preserve">The review team suggests referring to "cryptographic key" if that is what is intended. Furthermore, allow for future versions of the NIST document by adding "as may be updated from time to time" or by referencing most current version. </w:t>
            </w:r>
          </w:p>
        </w:tc>
      </w:tr>
      <w:tr w:rsidR="007E583E" w14:paraId="51B29634"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0569191" w14:textId="77777777" w:rsidR="007E583E" w:rsidRDefault="007E583E" w:rsidP="00774A44">
            <w:pPr>
              <w:widowControl w:val="0"/>
              <w:spacing w:line="276" w:lineRule="auto"/>
              <w:rPr>
                <w:b/>
              </w:rPr>
            </w:pPr>
            <w:r>
              <w:rPr>
                <w:b/>
              </w:rPr>
              <w:lastRenderedPageBreak/>
              <w:t>Annex A, 4 (d) (ii) IT Access Control</w:t>
            </w:r>
          </w:p>
          <w:p w14:paraId="041B41AB" w14:textId="77777777" w:rsidR="007E583E" w:rsidRDefault="007E583E" w:rsidP="00774A44">
            <w:pPr>
              <w:widowControl w:val="0"/>
              <w:spacing w:line="276" w:lineRule="auto"/>
              <w:rPr>
                <w:b/>
              </w:rPr>
            </w:pPr>
          </w:p>
          <w:p w14:paraId="24B2F65E" w14:textId="77777777" w:rsidR="007E583E" w:rsidRDefault="007E583E" w:rsidP="00774A44">
            <w:pPr>
              <w:widowControl w:val="0"/>
              <w:spacing w:line="276" w:lineRule="auto"/>
            </w:pPr>
            <w:r>
              <w:rPr>
                <w:b/>
              </w:rPr>
              <w:t xml:space="preserve">ii. </w:t>
            </w:r>
            <w:r>
              <w:t>Users without authentication shall not perform any action in key management.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0A2454D" w14:textId="77777777" w:rsidR="007E583E" w:rsidRDefault="007E583E" w:rsidP="00774A44">
            <w:pPr>
              <w:widowControl w:val="0"/>
              <w:spacing w:line="276" w:lineRule="auto"/>
            </w:pPr>
            <w:r>
              <w:t xml:space="preserve">The lower-case term "key" is vague, since it could refer to essential management functions or those relating to cryptographic keys. The review team suggests referring to "cryptographic key" if that is what is intended. </w:t>
            </w:r>
          </w:p>
          <w:p w14:paraId="6C494395" w14:textId="77777777" w:rsidR="007E583E" w:rsidRDefault="007E583E" w:rsidP="00774A44">
            <w:pPr>
              <w:widowControl w:val="0"/>
              <w:spacing w:line="276" w:lineRule="auto"/>
            </w:pPr>
          </w:p>
        </w:tc>
      </w:tr>
      <w:tr w:rsidR="007E583E" w14:paraId="73D80289"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B391D7C" w14:textId="77777777" w:rsidR="007E583E" w:rsidRDefault="007E583E" w:rsidP="00774A44">
            <w:pPr>
              <w:widowControl w:val="0"/>
              <w:spacing w:line="276" w:lineRule="auto"/>
              <w:rPr>
                <w:b/>
              </w:rPr>
            </w:pPr>
            <w:r>
              <w:rPr>
                <w:b/>
              </w:rPr>
              <w:t>Annex A, 4 (d) (iii) IT Access Control</w:t>
            </w:r>
          </w:p>
          <w:p w14:paraId="692CFAA8" w14:textId="77777777" w:rsidR="007E583E" w:rsidRDefault="007E583E" w:rsidP="00774A44">
            <w:pPr>
              <w:widowControl w:val="0"/>
              <w:spacing w:line="276" w:lineRule="auto"/>
            </w:pPr>
          </w:p>
          <w:p w14:paraId="7D98EC59" w14:textId="77777777" w:rsidR="007E583E" w:rsidRDefault="007E583E" w:rsidP="00774A44">
            <w:pPr>
              <w:widowControl w:val="0"/>
              <w:spacing w:line="276" w:lineRule="auto"/>
            </w:pPr>
            <w:r>
              <w:t>iii. In the absence of a compelling operational requirement, remote access to any cryptographic component in the system (such as hardware security modules) is not permitted.</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EB0130E" w14:textId="77777777" w:rsidR="007E583E" w:rsidRDefault="007E583E" w:rsidP="00774A44">
            <w:pPr>
              <w:widowControl w:val="0"/>
              <w:spacing w:line="276" w:lineRule="auto"/>
            </w:pPr>
            <w:r>
              <w:t xml:space="preserve">The review team finds that the term “the system” is vague here and suggest that it refers to DNSSEC signing, if that is what is intended. </w:t>
            </w:r>
          </w:p>
        </w:tc>
      </w:tr>
      <w:tr w:rsidR="007E583E" w14:paraId="3EBF9047"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0E624C0" w14:textId="77777777" w:rsidR="007E583E" w:rsidRDefault="007E583E" w:rsidP="00774A44">
            <w:pPr>
              <w:widowControl w:val="0"/>
              <w:spacing w:line="276" w:lineRule="auto"/>
              <w:rPr>
                <w:b/>
              </w:rPr>
            </w:pPr>
            <w:r>
              <w:rPr>
                <w:b/>
              </w:rPr>
              <w:t>Annex A, 4 (e) (</w:t>
            </w:r>
            <w:proofErr w:type="spellStart"/>
            <w:r>
              <w:rPr>
                <w:b/>
              </w:rPr>
              <w:t>i</w:t>
            </w:r>
            <w:proofErr w:type="spellEnd"/>
            <w:r>
              <w:rPr>
                <w:b/>
              </w:rPr>
              <w:t>) Security Training</w:t>
            </w:r>
          </w:p>
          <w:p w14:paraId="581CB1A4" w14:textId="77777777" w:rsidR="007E583E" w:rsidRDefault="007E583E" w:rsidP="00774A44">
            <w:pPr>
              <w:widowControl w:val="0"/>
              <w:spacing w:line="276" w:lineRule="auto"/>
              <w:rPr>
                <w:b/>
              </w:rPr>
            </w:pPr>
          </w:p>
          <w:p w14:paraId="5FD7BCE3" w14:textId="77777777" w:rsidR="007E583E" w:rsidRDefault="007E583E" w:rsidP="00774A44">
            <w:pPr>
              <w:widowControl w:val="0"/>
              <w:spacing w:line="276" w:lineRule="auto"/>
            </w:pPr>
            <w:proofErr w:type="spellStart"/>
            <w:r>
              <w:t>i</w:t>
            </w:r>
            <w:proofErr w:type="spellEnd"/>
            <w:r>
              <w:t>. All personnel participating in the Root Zone Signing process shall have adequate IT security training.</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2764846" w14:textId="77777777" w:rsidR="007E583E" w:rsidRDefault="007E583E" w:rsidP="00774A44">
            <w:pPr>
              <w:widowControl w:val="0"/>
              <w:spacing w:line="276" w:lineRule="auto"/>
            </w:pPr>
            <w:r>
              <w:t>The review team notes that the term “adequate” is not defined and suggests that a subsequent section refer to what is deemed “adequate.”</w:t>
            </w:r>
          </w:p>
        </w:tc>
      </w:tr>
      <w:tr w:rsidR="007E583E" w14:paraId="39E2BDFA"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60ECE61" w14:textId="77777777" w:rsidR="007E583E" w:rsidRDefault="007E583E" w:rsidP="00774A44">
            <w:pPr>
              <w:widowControl w:val="0"/>
              <w:spacing w:line="276" w:lineRule="auto"/>
              <w:rPr>
                <w:b/>
              </w:rPr>
            </w:pPr>
            <w:r>
              <w:rPr>
                <w:b/>
              </w:rPr>
              <w:t>Annex A, 4 (e) (ii) Security Training</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110503C" w14:textId="77777777" w:rsidR="007E583E" w:rsidRDefault="007E583E" w:rsidP="00774A44">
            <w:pPr>
              <w:widowControl w:val="0"/>
              <w:spacing w:line="276" w:lineRule="auto"/>
            </w:pPr>
            <w:r>
              <w:t>No findings</w:t>
            </w:r>
          </w:p>
        </w:tc>
      </w:tr>
      <w:tr w:rsidR="007E583E" w14:paraId="2C98DE57"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A9EF1CB" w14:textId="77777777" w:rsidR="007E583E" w:rsidRDefault="007E583E" w:rsidP="00774A44">
            <w:pPr>
              <w:widowControl w:val="0"/>
              <w:spacing w:line="276" w:lineRule="auto"/>
              <w:rPr>
                <w:b/>
              </w:rPr>
            </w:pPr>
            <w:r>
              <w:rPr>
                <w:b/>
              </w:rPr>
              <w:t>Annex A, 4 (f) (</w:t>
            </w:r>
            <w:proofErr w:type="spellStart"/>
            <w:r>
              <w:rPr>
                <w:b/>
              </w:rPr>
              <w:t>i</w:t>
            </w:r>
            <w:proofErr w:type="spellEnd"/>
            <w:r>
              <w:rPr>
                <w:b/>
              </w:rPr>
              <w:t>) (1-2) Audit and Accountability Procedures</w:t>
            </w:r>
          </w:p>
          <w:p w14:paraId="4EAEC7A5" w14:textId="77777777" w:rsidR="007E583E" w:rsidRDefault="007E583E" w:rsidP="00774A44">
            <w:pPr>
              <w:widowControl w:val="0"/>
              <w:spacing w:line="276" w:lineRule="auto"/>
            </w:pPr>
          </w:p>
          <w:p w14:paraId="222DE90C" w14:textId="77777777" w:rsidR="007E583E" w:rsidRDefault="007E583E" w:rsidP="00774A44">
            <w:pPr>
              <w:widowControl w:val="0"/>
              <w:spacing w:line="276" w:lineRule="auto"/>
            </w:pPr>
            <w:r>
              <w:t>f. Audit and Accountability Procedures</w:t>
            </w:r>
          </w:p>
          <w:p w14:paraId="56523E9C" w14:textId="77777777" w:rsidR="007E583E" w:rsidRDefault="007E583E" w:rsidP="00774A44">
            <w:pPr>
              <w:widowControl w:val="0"/>
              <w:spacing w:line="276" w:lineRule="auto"/>
            </w:pPr>
          </w:p>
          <w:p w14:paraId="2C38CAED" w14:textId="4B0C6482" w:rsidR="007E583E" w:rsidRDefault="007E583E" w:rsidP="00774A44">
            <w:pPr>
              <w:widowControl w:val="0"/>
              <w:spacing w:line="276" w:lineRule="auto"/>
            </w:pPr>
            <w:proofErr w:type="spellStart"/>
            <w:r>
              <w:t>i</w:t>
            </w:r>
            <w:proofErr w:type="spellEnd"/>
            <w:r>
              <w:t xml:space="preserve">. </w:t>
            </w:r>
            <w:r>
              <w:t>Contract</w:t>
            </w:r>
            <w:r>
              <w:t>or shall periodically review/update: (1) its formal, documented, audit and accountability policy that addresses purpose, scope, roles, responsibilities, management commitment, coordination among organizational entities, and compliance; and (2) the formal, documented procedures to facilitate the implementation of the audit and accountability policy and associated audit and accountability controls.</w:t>
            </w:r>
          </w:p>
          <w:p w14:paraId="19CDC14A" w14:textId="77777777" w:rsidR="007E583E" w:rsidRDefault="007E583E" w:rsidP="00774A44">
            <w:pPr>
              <w:widowControl w:val="0"/>
              <w:spacing w:line="276" w:lineRule="auto"/>
            </w:pPr>
          </w:p>
          <w:p w14:paraId="057CE989" w14:textId="77777777" w:rsidR="007E583E" w:rsidRDefault="007E583E" w:rsidP="00774A44">
            <w:pPr>
              <w:widowControl w:val="0"/>
              <w:spacing w:line="276" w:lineRule="auto"/>
            </w:pPr>
            <w:r>
              <w:t>1. Supplemental guidance on auditing and accountability policies may be found in NIST SP 800-12.</w:t>
            </w:r>
          </w:p>
          <w:p w14:paraId="2417E258" w14:textId="77777777" w:rsidR="007E583E" w:rsidRDefault="007E583E" w:rsidP="00774A44">
            <w:pPr>
              <w:widowControl w:val="0"/>
              <w:spacing w:line="276" w:lineRule="auto"/>
            </w:pPr>
          </w:p>
          <w:p w14:paraId="43531EF0" w14:textId="77777777" w:rsidR="007E583E" w:rsidRDefault="007E583E" w:rsidP="00774A44">
            <w:pPr>
              <w:widowControl w:val="0"/>
              <w:spacing w:line="276" w:lineRule="auto"/>
            </w:pPr>
            <w:r>
              <w:t>2. Specific auditing events include the following:</w:t>
            </w:r>
          </w:p>
          <w:p w14:paraId="66D6B646" w14:textId="77777777" w:rsidR="007E583E" w:rsidRDefault="007E583E" w:rsidP="00774A44">
            <w:pPr>
              <w:widowControl w:val="0"/>
              <w:spacing w:line="276" w:lineRule="auto"/>
            </w:pPr>
            <w:r>
              <w:t>a. Generation of keys.</w:t>
            </w:r>
          </w:p>
          <w:p w14:paraId="561B9A82" w14:textId="77777777" w:rsidR="007E583E" w:rsidRDefault="007E583E" w:rsidP="00774A44">
            <w:pPr>
              <w:widowControl w:val="0"/>
              <w:spacing w:line="276" w:lineRule="auto"/>
            </w:pPr>
            <w:r>
              <w:t>b. Generation of signatures</w:t>
            </w:r>
          </w:p>
          <w:p w14:paraId="7C034976" w14:textId="77777777" w:rsidR="007E583E" w:rsidRDefault="007E583E" w:rsidP="00774A44">
            <w:pPr>
              <w:widowControl w:val="0"/>
              <w:spacing w:line="276" w:lineRule="auto"/>
            </w:pPr>
            <w:r>
              <w:lastRenderedPageBreak/>
              <w:t>c. Exporting of public key material</w:t>
            </w:r>
          </w:p>
          <w:p w14:paraId="252624B6" w14:textId="77777777" w:rsidR="007E583E" w:rsidRDefault="007E583E" w:rsidP="00774A44">
            <w:pPr>
              <w:widowControl w:val="0"/>
              <w:spacing w:line="276" w:lineRule="auto"/>
            </w:pPr>
            <w:r>
              <w:t>d. Receipt and validation of public key material (i.e., from the ZSK holder or from TLDs)</w:t>
            </w:r>
          </w:p>
          <w:p w14:paraId="435B22B9" w14:textId="77777777" w:rsidR="007E583E" w:rsidRDefault="007E583E" w:rsidP="00774A44">
            <w:pPr>
              <w:widowControl w:val="0"/>
              <w:spacing w:line="276" w:lineRule="auto"/>
            </w:pPr>
            <w:r>
              <w:t>e. System configuration changes</w:t>
            </w:r>
          </w:p>
          <w:p w14:paraId="1A4FED6C" w14:textId="77777777" w:rsidR="007E583E" w:rsidRDefault="007E583E" w:rsidP="00774A44">
            <w:pPr>
              <w:widowControl w:val="0"/>
              <w:spacing w:line="276" w:lineRule="auto"/>
            </w:pPr>
            <w:r>
              <w:t>f. Maintenance and/or system updates</w:t>
            </w:r>
          </w:p>
          <w:p w14:paraId="07541663" w14:textId="77777777" w:rsidR="007E583E" w:rsidRDefault="007E583E" w:rsidP="00774A44">
            <w:pPr>
              <w:widowControl w:val="0"/>
              <w:spacing w:line="276" w:lineRule="auto"/>
            </w:pPr>
            <w:r>
              <w:t>g. Incident response handling</w:t>
            </w:r>
          </w:p>
          <w:p w14:paraId="3FEB98C0" w14:textId="77777777" w:rsidR="007E583E" w:rsidRDefault="007E583E" w:rsidP="00774A44">
            <w:pPr>
              <w:widowControl w:val="0"/>
              <w:spacing w:line="276" w:lineRule="auto"/>
            </w:pPr>
            <w:r>
              <w:t xml:space="preserve">h. </w:t>
            </w:r>
            <w:proofErr w:type="gramStart"/>
            <w:r>
              <w:t>Other</w:t>
            </w:r>
            <w:proofErr w:type="gramEnd"/>
            <w:r>
              <w:t xml:space="preserve"> events as appropriate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C4FCDD9" w14:textId="77777777" w:rsidR="007E583E" w:rsidRDefault="007E583E" w:rsidP="00774A44">
            <w:pPr>
              <w:widowControl w:val="0"/>
              <w:spacing w:line="276" w:lineRule="auto"/>
            </w:pPr>
            <w:r>
              <w:lastRenderedPageBreak/>
              <w:t xml:space="preserve">The NIST document referenced is subject to updates. The review team suggests adding allow for future versions of the NIST document by adding "as may be updated from time to time" or by referencing most current version. </w:t>
            </w:r>
          </w:p>
        </w:tc>
      </w:tr>
      <w:tr w:rsidR="007E583E" w14:paraId="53B331E9"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F9687A5" w14:textId="77777777" w:rsidR="007E583E" w:rsidRDefault="007E583E" w:rsidP="00774A44">
            <w:pPr>
              <w:widowControl w:val="0"/>
              <w:spacing w:line="276" w:lineRule="auto"/>
              <w:rPr>
                <w:b/>
              </w:rPr>
            </w:pPr>
            <w:r>
              <w:rPr>
                <w:b/>
              </w:rPr>
              <w:t>Annex A, 4 (f) (ii) Audit and Accountability Procedures</w:t>
            </w:r>
          </w:p>
          <w:p w14:paraId="4CDEAF30" w14:textId="77777777" w:rsidR="007E583E" w:rsidRDefault="007E583E" w:rsidP="00774A44">
            <w:pPr>
              <w:widowControl w:val="0"/>
              <w:spacing w:line="276" w:lineRule="auto"/>
              <w:rPr>
                <w:b/>
              </w:rPr>
            </w:pPr>
          </w:p>
          <w:p w14:paraId="15F3B402" w14:textId="7059CA16" w:rsidR="007E583E" w:rsidRDefault="007E583E" w:rsidP="00774A44">
            <w:pPr>
              <w:widowControl w:val="0"/>
              <w:spacing w:line="276" w:lineRule="auto"/>
              <w:rPr>
                <w:b/>
              </w:rPr>
            </w:pPr>
            <w:r>
              <w:t xml:space="preserve">ii. Incident handling for physical and exceptional </w:t>
            </w:r>
            <w:r>
              <w:rPr>
                <w:shd w:val="clear" w:color="auto" w:fill="FFF2CC"/>
              </w:rPr>
              <w:t>cyber-attacks</w:t>
            </w:r>
            <w:r>
              <w:t xml:space="preserve"> shall include reporting to ICANN in a timeframe and format as mutually agreed by ICANN and </w:t>
            </w:r>
            <w:r>
              <w:t>Contract</w:t>
            </w:r>
            <w:r>
              <w:t>or</w:t>
            </w:r>
            <w:r>
              <w:rPr>
                <w:b/>
              </w:rPr>
              <w: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14D75F6" w14:textId="77777777" w:rsidR="007E583E" w:rsidRDefault="007E583E" w:rsidP="00774A44">
            <w:pPr>
              <w:widowControl w:val="0"/>
              <w:spacing w:line="276" w:lineRule="auto"/>
            </w:pPr>
            <w:r>
              <w:t>The review team suggests updating the term “cyber-attacks” to “cyber incidents.”</w:t>
            </w:r>
          </w:p>
        </w:tc>
      </w:tr>
      <w:tr w:rsidR="007E583E" w14:paraId="373B6B9B"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C8EA5CB" w14:textId="77777777" w:rsidR="007E583E" w:rsidRDefault="007E583E" w:rsidP="00774A44">
            <w:pPr>
              <w:widowControl w:val="0"/>
              <w:spacing w:line="276" w:lineRule="auto"/>
              <w:rPr>
                <w:b/>
              </w:rPr>
            </w:pPr>
            <w:r>
              <w:rPr>
                <w:b/>
              </w:rPr>
              <w:t>Annex A, 4 (f) (iii) Audit and Accountability Procedures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77B10AC" w14:textId="77777777" w:rsidR="007E583E" w:rsidRDefault="007E583E" w:rsidP="00774A44">
            <w:pPr>
              <w:widowControl w:val="0"/>
              <w:spacing w:line="276" w:lineRule="auto"/>
            </w:pPr>
            <w:r>
              <w:t>No findings</w:t>
            </w:r>
          </w:p>
        </w:tc>
      </w:tr>
      <w:tr w:rsidR="007E583E" w14:paraId="401F6EBE"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D9BD9F8" w14:textId="77777777" w:rsidR="007E583E" w:rsidRDefault="007E583E" w:rsidP="00774A44">
            <w:pPr>
              <w:widowControl w:val="0"/>
              <w:spacing w:line="276" w:lineRule="auto"/>
              <w:rPr>
                <w:b/>
              </w:rPr>
            </w:pPr>
            <w:r>
              <w:rPr>
                <w:b/>
              </w:rPr>
              <w:t>Annex A, 4 (f) (iv) Audit and Accountability Procedures</w:t>
            </w:r>
          </w:p>
          <w:p w14:paraId="5F05F5EE" w14:textId="77777777" w:rsidR="007E583E" w:rsidRDefault="007E583E" w:rsidP="00774A44">
            <w:pPr>
              <w:widowControl w:val="0"/>
              <w:spacing w:line="276" w:lineRule="auto"/>
              <w:rPr>
                <w:b/>
              </w:rPr>
            </w:pPr>
          </w:p>
          <w:p w14:paraId="02B88873" w14:textId="77777777" w:rsidR="007E583E" w:rsidRDefault="007E583E" w:rsidP="00774A44">
            <w:pPr>
              <w:widowControl w:val="0"/>
              <w:spacing w:line="276" w:lineRule="auto"/>
            </w:pPr>
            <w:r>
              <w:t xml:space="preserve">iv. A </w:t>
            </w:r>
            <w:r>
              <w:rPr>
                <w:shd w:val="clear" w:color="auto" w:fill="FFF2CC"/>
              </w:rPr>
              <w:t>version</w:t>
            </w:r>
            <w:r>
              <w:t xml:space="preserve"> of the reports provided to </w:t>
            </w:r>
            <w:proofErr w:type="gramStart"/>
            <w:r>
              <w:t>ICANN</w:t>
            </w:r>
            <w:proofErr w:type="gramEnd"/>
            <w:r>
              <w:t xml:space="preserve"> or the CSC must be made </w:t>
            </w:r>
            <w:proofErr w:type="spellStart"/>
            <w:r>
              <w:t>publically</w:t>
            </w:r>
            <w:proofErr w:type="spellEnd"/>
            <w:r>
              <w:t xml:space="preserve"> available.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C576736" w14:textId="77777777" w:rsidR="007E583E" w:rsidRDefault="007E583E" w:rsidP="00774A44">
            <w:pPr>
              <w:widowControl w:val="0"/>
              <w:spacing w:line="276" w:lineRule="auto"/>
            </w:pPr>
            <w:r>
              <w:t>The review team suggests specifying what is meant by “a version.”</w:t>
            </w:r>
          </w:p>
        </w:tc>
      </w:tr>
      <w:tr w:rsidR="007E583E" w14:paraId="2AA1DFCC"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0E83DA0" w14:textId="77777777" w:rsidR="007E583E" w:rsidRDefault="007E583E" w:rsidP="00774A44">
            <w:pPr>
              <w:widowControl w:val="0"/>
              <w:spacing w:line="276" w:lineRule="auto"/>
              <w:rPr>
                <w:b/>
              </w:rPr>
            </w:pPr>
            <w:r>
              <w:rPr>
                <w:b/>
              </w:rPr>
              <w:t>Annex A, 4 (g) (</w:t>
            </w:r>
            <w:proofErr w:type="spellStart"/>
            <w:r>
              <w:rPr>
                <w:b/>
              </w:rPr>
              <w:t>i</w:t>
            </w:r>
            <w:proofErr w:type="spellEnd"/>
            <w:r>
              <w:rPr>
                <w:b/>
              </w:rPr>
              <w:t>) (1-2) Physical Protection Requirements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890EB5B" w14:textId="77777777" w:rsidR="007E583E" w:rsidRDefault="007E583E" w:rsidP="00774A44">
            <w:pPr>
              <w:widowControl w:val="0"/>
              <w:spacing w:line="276" w:lineRule="auto"/>
            </w:pPr>
            <w:r>
              <w:t>No findings</w:t>
            </w:r>
          </w:p>
        </w:tc>
      </w:tr>
      <w:tr w:rsidR="007E583E" w14:paraId="513481A3"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F135181" w14:textId="77777777" w:rsidR="007E583E" w:rsidRDefault="007E583E" w:rsidP="00774A44">
            <w:pPr>
              <w:widowControl w:val="0"/>
              <w:spacing w:line="276" w:lineRule="auto"/>
              <w:rPr>
                <w:b/>
              </w:rPr>
            </w:pPr>
            <w:r>
              <w:rPr>
                <w:b/>
              </w:rPr>
              <w:t>Annex A, 4 (g) (ii) Physical Protection Requirements</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432A84C6" w14:textId="77777777" w:rsidR="007E583E" w:rsidRDefault="007E583E" w:rsidP="00774A44">
            <w:pPr>
              <w:widowControl w:val="0"/>
              <w:spacing w:line="276" w:lineRule="auto"/>
            </w:pPr>
            <w:r>
              <w:t>No findings</w:t>
            </w:r>
          </w:p>
        </w:tc>
      </w:tr>
      <w:tr w:rsidR="007E583E" w14:paraId="0F34CD90"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665E1EA8" w14:textId="77777777" w:rsidR="007E583E" w:rsidRDefault="007E583E" w:rsidP="00774A44">
            <w:pPr>
              <w:widowControl w:val="0"/>
              <w:spacing w:line="276" w:lineRule="auto"/>
              <w:rPr>
                <w:b/>
              </w:rPr>
            </w:pPr>
            <w:r>
              <w:rPr>
                <w:b/>
              </w:rPr>
              <w:t>Annex A, 4 (g) (iii) Physical Protection Requirements</w:t>
            </w:r>
          </w:p>
          <w:p w14:paraId="43CB0812" w14:textId="77777777" w:rsidR="007E583E" w:rsidRDefault="007E583E" w:rsidP="00774A44">
            <w:pPr>
              <w:widowControl w:val="0"/>
              <w:spacing w:line="276" w:lineRule="auto"/>
              <w:rPr>
                <w:b/>
              </w:rPr>
            </w:pPr>
          </w:p>
          <w:p w14:paraId="5F0169BD" w14:textId="77777777" w:rsidR="007E583E" w:rsidRDefault="007E583E" w:rsidP="00774A44">
            <w:pPr>
              <w:widowControl w:val="0"/>
              <w:spacing w:line="276" w:lineRule="auto"/>
            </w:pPr>
            <w:r>
              <w:t>iii. All hardware components used to store keying material or generate signatures shall have short-term backup emergency power connections in case of site power outage. (See NIST SP 800-53r3).</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4425146" w14:textId="77777777" w:rsidR="007E583E" w:rsidRDefault="007E583E" w:rsidP="00774A44">
            <w:pPr>
              <w:widowControl w:val="0"/>
              <w:spacing w:line="276" w:lineRule="auto"/>
            </w:pPr>
            <w:r>
              <w:t xml:space="preserve">The NIST document referenced is subject to updates. The review team suggests adding allow for future versions of the NIST document by adding "as may be updated from time to time" or by referencing most current version. </w:t>
            </w:r>
          </w:p>
        </w:tc>
      </w:tr>
      <w:tr w:rsidR="007E583E" w14:paraId="1D10071F"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7BECCB3" w14:textId="77777777" w:rsidR="007E583E" w:rsidRDefault="007E583E" w:rsidP="00774A44">
            <w:pPr>
              <w:widowControl w:val="0"/>
              <w:spacing w:line="276" w:lineRule="auto"/>
              <w:rPr>
                <w:b/>
              </w:rPr>
            </w:pPr>
            <w:r>
              <w:rPr>
                <w:b/>
              </w:rPr>
              <w:t>Annex A, 4 (g) (iv) Physical Protection Requirements</w:t>
            </w:r>
          </w:p>
          <w:p w14:paraId="6DBFE27D" w14:textId="77777777" w:rsidR="007E583E" w:rsidRDefault="007E583E" w:rsidP="00774A44">
            <w:pPr>
              <w:widowControl w:val="0"/>
              <w:spacing w:line="276" w:lineRule="auto"/>
              <w:rPr>
                <w:b/>
              </w:rPr>
            </w:pPr>
          </w:p>
          <w:p w14:paraId="7560D22A" w14:textId="77777777" w:rsidR="007E583E" w:rsidRDefault="007E583E" w:rsidP="00774A44">
            <w:pPr>
              <w:widowControl w:val="0"/>
              <w:spacing w:line="276" w:lineRule="auto"/>
            </w:pPr>
            <w:r>
              <w:t xml:space="preserve">iv. </w:t>
            </w:r>
            <w:r>
              <w:rPr>
                <w:shd w:val="clear" w:color="auto" w:fill="FFF2CC"/>
              </w:rPr>
              <w:t>Appropriate</w:t>
            </w:r>
            <w:r>
              <w:t xml:space="preserve"> protection measures shall be in place to prevent physical damage to facilities as </w:t>
            </w:r>
            <w:r>
              <w:rPr>
                <w:shd w:val="clear" w:color="auto" w:fill="FFF2CC"/>
              </w:rPr>
              <w:t>appropriate</w:t>
            </w:r>
            <w:r>
              <w:t>.</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E6B7FBC" w14:textId="77777777" w:rsidR="007E583E" w:rsidRDefault="007E583E" w:rsidP="00774A44">
            <w:pPr>
              <w:widowControl w:val="0"/>
              <w:spacing w:line="276" w:lineRule="auto"/>
            </w:pPr>
            <w:r>
              <w:t>Duplicate use of the word “appropriate” could be corrected. Further, the term would benefit from clarification.</w:t>
            </w:r>
          </w:p>
        </w:tc>
      </w:tr>
      <w:tr w:rsidR="007E583E" w14:paraId="496392EE"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AEDF01B" w14:textId="77777777" w:rsidR="007E583E" w:rsidRDefault="007E583E" w:rsidP="00774A44">
            <w:pPr>
              <w:widowControl w:val="0"/>
              <w:spacing w:line="276" w:lineRule="auto"/>
              <w:rPr>
                <w:b/>
              </w:rPr>
            </w:pPr>
            <w:r>
              <w:rPr>
                <w:b/>
              </w:rPr>
              <w:lastRenderedPageBreak/>
              <w:t>Annex A, 4 (h) (</w:t>
            </w:r>
            <w:proofErr w:type="spellStart"/>
            <w:r>
              <w:rPr>
                <w:b/>
              </w:rPr>
              <w:t>i</w:t>
            </w:r>
            <w:proofErr w:type="spellEnd"/>
            <w:r>
              <w:rPr>
                <w:b/>
              </w:rPr>
              <w:t>) (1) All Components</w:t>
            </w:r>
          </w:p>
          <w:p w14:paraId="6520E5FE" w14:textId="77777777" w:rsidR="007E583E" w:rsidRDefault="007E583E" w:rsidP="00774A44">
            <w:pPr>
              <w:widowControl w:val="0"/>
              <w:spacing w:line="276" w:lineRule="auto"/>
              <w:rPr>
                <w:b/>
              </w:rPr>
            </w:pPr>
          </w:p>
          <w:p w14:paraId="3A24253A" w14:textId="77777777" w:rsidR="007E583E" w:rsidRDefault="007E583E" w:rsidP="00774A44">
            <w:pPr>
              <w:widowControl w:val="0"/>
              <w:spacing w:line="276" w:lineRule="auto"/>
            </w:pPr>
            <w:proofErr w:type="spellStart"/>
            <w:r>
              <w:rPr>
                <w:b/>
              </w:rPr>
              <w:t>i</w:t>
            </w:r>
            <w:proofErr w:type="spellEnd"/>
            <w:r>
              <w:t>. All hardware and software components must have an established maintenance and update procedure in place.</w:t>
            </w:r>
          </w:p>
          <w:p w14:paraId="17B507C0" w14:textId="77777777" w:rsidR="007E583E" w:rsidRDefault="007E583E" w:rsidP="00774A44">
            <w:pPr>
              <w:widowControl w:val="0"/>
              <w:spacing w:line="276" w:lineRule="auto"/>
            </w:pPr>
          </w:p>
          <w:p w14:paraId="16F716E3" w14:textId="77777777" w:rsidR="007E583E" w:rsidRDefault="007E583E" w:rsidP="00774A44">
            <w:pPr>
              <w:widowControl w:val="0"/>
              <w:spacing w:line="276" w:lineRule="auto"/>
              <w:rPr>
                <w:b/>
              </w:rPr>
            </w:pPr>
            <w:r>
              <w:t>1. Supplemental guidance on establishing an upgrading policy for an organization may be found in NIST SP 800-40</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2035B68B" w14:textId="77777777" w:rsidR="007E583E" w:rsidRDefault="007E583E" w:rsidP="00774A44">
            <w:pPr>
              <w:widowControl w:val="0"/>
              <w:spacing w:line="276" w:lineRule="auto"/>
            </w:pPr>
            <w:r>
              <w:t xml:space="preserve">The NIST document referenced is subject to updates. The review team suggests adding allow for future versions of the NIST document by adding "as may be updated from time to time" or by referencing most current version. </w:t>
            </w:r>
          </w:p>
          <w:p w14:paraId="47A8AF30" w14:textId="77777777" w:rsidR="007E583E" w:rsidRDefault="007E583E" w:rsidP="00774A44">
            <w:pPr>
              <w:widowControl w:val="0"/>
              <w:spacing w:line="276" w:lineRule="auto"/>
            </w:pPr>
          </w:p>
          <w:p w14:paraId="2D55A339" w14:textId="77777777" w:rsidR="007E583E" w:rsidRDefault="007E583E" w:rsidP="00774A44">
            <w:pPr>
              <w:widowControl w:val="0"/>
              <w:spacing w:line="276" w:lineRule="auto"/>
            </w:pPr>
            <w:r>
              <w:t>The review team also notes that the scope of the requirement is not clear.</w:t>
            </w:r>
          </w:p>
        </w:tc>
      </w:tr>
      <w:tr w:rsidR="007E583E" w14:paraId="3405B760"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0C088A68" w14:textId="77777777" w:rsidR="007E583E" w:rsidRDefault="007E583E" w:rsidP="00774A44">
            <w:pPr>
              <w:widowControl w:val="0"/>
              <w:spacing w:line="276" w:lineRule="auto"/>
              <w:rPr>
                <w:b/>
              </w:rPr>
            </w:pPr>
            <w:r>
              <w:rPr>
                <w:b/>
              </w:rPr>
              <w:t>Annex A, 4 (h) (ii) (1) All Components</w:t>
            </w:r>
          </w:p>
          <w:p w14:paraId="3EB2785F" w14:textId="77777777" w:rsidR="007E583E" w:rsidRDefault="007E583E" w:rsidP="00774A44">
            <w:pPr>
              <w:widowControl w:val="0"/>
              <w:spacing w:line="276" w:lineRule="auto"/>
              <w:rPr>
                <w:b/>
              </w:rPr>
            </w:pPr>
          </w:p>
          <w:p w14:paraId="5FC09E04" w14:textId="77777777" w:rsidR="007E583E" w:rsidRDefault="007E583E" w:rsidP="00774A44">
            <w:pPr>
              <w:widowControl w:val="0"/>
              <w:spacing w:line="276" w:lineRule="auto"/>
            </w:pPr>
            <w:r>
              <w:t>ii. All hardware and software components provide a means to detect and protect against unauthorized modifications/updates/patching.</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B7AE08F" w14:textId="77777777" w:rsidR="007E583E" w:rsidRDefault="007E583E" w:rsidP="00774A44">
            <w:pPr>
              <w:widowControl w:val="0"/>
              <w:spacing w:line="276" w:lineRule="auto"/>
            </w:pPr>
            <w:r>
              <w:t>The review team finds that the scope of this requirement is not clear.</w:t>
            </w:r>
          </w:p>
        </w:tc>
      </w:tr>
      <w:tr w:rsidR="007E583E" w14:paraId="4CF01D56"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5A58A73B" w14:textId="77777777" w:rsidR="007E583E" w:rsidRDefault="007E583E" w:rsidP="00774A44">
            <w:pPr>
              <w:widowControl w:val="0"/>
              <w:spacing w:line="276" w:lineRule="auto"/>
              <w:rPr>
                <w:b/>
              </w:rPr>
            </w:pPr>
            <w:r>
              <w:rPr>
                <w:b/>
              </w:rPr>
              <w:t>Annex A, 4 (</w:t>
            </w:r>
            <w:proofErr w:type="spellStart"/>
            <w:r>
              <w:rPr>
                <w:b/>
              </w:rPr>
              <w:t>i</w:t>
            </w:r>
            <w:proofErr w:type="spellEnd"/>
            <w:r>
              <w:rPr>
                <w:b/>
              </w:rPr>
              <w:t>) (1) Interface Basic Functionality</w:t>
            </w:r>
          </w:p>
          <w:p w14:paraId="1614559B" w14:textId="77777777" w:rsidR="007E583E" w:rsidRDefault="007E583E" w:rsidP="00774A44">
            <w:pPr>
              <w:widowControl w:val="0"/>
              <w:spacing w:line="276" w:lineRule="auto"/>
              <w:rPr>
                <w:b/>
              </w:rPr>
            </w:pPr>
          </w:p>
          <w:p w14:paraId="2524E69D" w14:textId="77777777" w:rsidR="007E583E" w:rsidRDefault="007E583E" w:rsidP="00774A44">
            <w:pPr>
              <w:widowControl w:val="0"/>
              <w:spacing w:line="276" w:lineRule="auto"/>
            </w:pPr>
            <w:r>
              <w:t>2. Having procedures for:</w:t>
            </w:r>
          </w:p>
          <w:p w14:paraId="13AFDD92" w14:textId="77777777" w:rsidR="007E583E" w:rsidRDefault="007E583E" w:rsidP="00774A44">
            <w:pPr>
              <w:widowControl w:val="0"/>
              <w:spacing w:line="276" w:lineRule="auto"/>
            </w:pPr>
            <w:r>
              <w:t xml:space="preserve">a. Scheduled roll over for TLD key </w:t>
            </w:r>
            <w:proofErr w:type="gramStart"/>
            <w:r>
              <w:t>material;</w:t>
            </w:r>
            <w:proofErr w:type="gramEnd"/>
          </w:p>
          <w:p w14:paraId="5CD3D6EB" w14:textId="77777777" w:rsidR="007E583E" w:rsidRDefault="007E583E" w:rsidP="00774A44">
            <w:pPr>
              <w:widowControl w:val="0"/>
              <w:spacing w:line="276" w:lineRule="auto"/>
            </w:pPr>
            <w:r>
              <w:t>b. Supporting emergency key roll over for TLD key material; and</w:t>
            </w:r>
          </w:p>
          <w:p w14:paraId="45E8EE01" w14:textId="77777777" w:rsidR="007E583E" w:rsidRDefault="007E583E" w:rsidP="00774A44">
            <w:pPr>
              <w:widowControl w:val="0"/>
              <w:spacing w:line="276" w:lineRule="auto"/>
            </w:pPr>
            <w:r>
              <w:t>c. Moving TLD from signed to unsigned in the root zone.</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3FF8724" w14:textId="77777777" w:rsidR="007E583E" w:rsidRDefault="007E583E" w:rsidP="00774A44">
            <w:pPr>
              <w:widowControl w:val="0"/>
              <w:spacing w:line="276" w:lineRule="auto"/>
            </w:pPr>
            <w:r>
              <w:t>The review team finds that these requirements relate broadly to DNSSEC policy. Refer to Recommendations 1-2.</w:t>
            </w:r>
          </w:p>
        </w:tc>
      </w:tr>
      <w:tr w:rsidR="007E583E" w14:paraId="56F0DC8B"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2A23AFE" w14:textId="77777777" w:rsidR="007E583E" w:rsidRDefault="007E583E" w:rsidP="00774A44">
            <w:pPr>
              <w:widowControl w:val="0"/>
              <w:spacing w:line="276" w:lineRule="auto"/>
              <w:rPr>
                <w:b/>
              </w:rPr>
            </w:pPr>
            <w:r>
              <w:rPr>
                <w:b/>
              </w:rPr>
              <w:t>Annex A, 4 (ii) Interface Basic Functionality</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14BDF872" w14:textId="77777777" w:rsidR="007E583E" w:rsidRDefault="007E583E" w:rsidP="00774A44">
            <w:pPr>
              <w:widowControl w:val="0"/>
              <w:spacing w:line="276" w:lineRule="auto"/>
            </w:pPr>
            <w:r>
              <w:t>No findings</w:t>
            </w:r>
          </w:p>
        </w:tc>
      </w:tr>
      <w:tr w:rsidR="007E583E" w14:paraId="0535945F" w14:textId="77777777" w:rsidTr="00774A44">
        <w:trPr>
          <w:trHeight w:val="450"/>
        </w:trPr>
        <w:tc>
          <w:tcPr>
            <w:tcW w:w="4845"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7149A400" w14:textId="77777777" w:rsidR="007E583E" w:rsidRDefault="007E583E" w:rsidP="00774A44">
            <w:pPr>
              <w:widowControl w:val="0"/>
              <w:spacing w:line="276" w:lineRule="auto"/>
              <w:rPr>
                <w:b/>
              </w:rPr>
            </w:pPr>
            <w:r>
              <w:rPr>
                <w:b/>
              </w:rPr>
              <w:t>Annex A, 4 (iii) Interface Basic Functionality</w:t>
            </w:r>
          </w:p>
        </w:tc>
        <w:tc>
          <w:tcPr>
            <w:tcW w:w="4170" w:type="dxa"/>
            <w:tcBorders>
              <w:top w:val="single" w:sz="6" w:space="0" w:color="F3F3F3"/>
              <w:left w:val="single" w:sz="6" w:space="0" w:color="F3F3F3"/>
              <w:bottom w:val="single" w:sz="6" w:space="0" w:color="F3F3F3"/>
              <w:right w:val="single" w:sz="6" w:space="0" w:color="F3F3F3"/>
            </w:tcBorders>
            <w:shd w:val="clear" w:color="auto" w:fill="FFFFFF"/>
            <w:tcMar>
              <w:top w:w="20" w:type="dxa"/>
              <w:left w:w="20" w:type="dxa"/>
              <w:bottom w:w="100" w:type="dxa"/>
              <w:right w:w="20" w:type="dxa"/>
            </w:tcMar>
          </w:tcPr>
          <w:p w14:paraId="3125763B" w14:textId="77777777" w:rsidR="007E583E" w:rsidRDefault="007E583E" w:rsidP="00774A44">
            <w:pPr>
              <w:widowControl w:val="0"/>
              <w:spacing w:line="276" w:lineRule="auto"/>
            </w:pPr>
            <w:r>
              <w:t>No findings</w:t>
            </w:r>
          </w:p>
        </w:tc>
      </w:tr>
    </w:tbl>
    <w:p w14:paraId="071F05D6" w14:textId="1848E7CF" w:rsidR="007E583E" w:rsidRDefault="007E583E" w:rsidP="007E583E">
      <w:pPr>
        <w:pStyle w:val="Heading2"/>
        <w:numPr>
          <w:ilvl w:val="0"/>
          <w:numId w:val="0"/>
        </w:numPr>
      </w:pPr>
    </w:p>
    <w:p w14:paraId="3FF1C0E6" w14:textId="77777777" w:rsidR="007E583E" w:rsidRDefault="007E583E">
      <w:pPr>
        <w:rPr>
          <w:rFonts w:asciiTheme="majorHAnsi" w:eastAsiaTheme="majorEastAsia" w:hAnsiTheme="majorHAnsi" w:cstheme="majorBidi"/>
          <w:b/>
          <w:bCs/>
          <w:color w:val="0D436C" w:themeColor="accent2"/>
          <w:sz w:val="36"/>
          <w:szCs w:val="26"/>
        </w:rPr>
      </w:pPr>
      <w:r>
        <w:br w:type="page"/>
      </w:r>
    </w:p>
    <w:p w14:paraId="75354946" w14:textId="77777777" w:rsidR="007E583E" w:rsidRDefault="007E583E" w:rsidP="007E583E">
      <w:pPr>
        <w:pStyle w:val="Heading2"/>
        <w:numPr>
          <w:ilvl w:val="0"/>
          <w:numId w:val="0"/>
        </w:numPr>
      </w:pPr>
    </w:p>
    <w:p w14:paraId="4C2F85CF" w14:textId="77777777" w:rsidR="007E583E" w:rsidRDefault="007E583E" w:rsidP="007E583E">
      <w:pPr>
        <w:pStyle w:val="Heading2"/>
      </w:pPr>
      <w:bookmarkStart w:id="28" w:name="_Toc191663112"/>
      <w:r>
        <w:t>Appendix C: Review Team Attendance</w:t>
      </w:r>
      <w:bookmarkEnd w:id="28"/>
    </w:p>
    <w:p w14:paraId="562D3056" w14:textId="77777777" w:rsidR="007E583E" w:rsidRDefault="007E583E" w:rsidP="007E583E"/>
    <w:p w14:paraId="1EA440CA" w14:textId="77777777" w:rsidR="007E583E" w:rsidRDefault="007E583E" w:rsidP="007E583E"/>
    <w:tbl>
      <w:tblPr>
        <w:tblW w:w="69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855"/>
        <w:gridCol w:w="3135"/>
      </w:tblGrid>
      <w:tr w:rsidR="007E583E" w14:paraId="3A4FEA57" w14:textId="77777777" w:rsidTr="007E583E">
        <w:trPr>
          <w:trHeight w:val="405"/>
          <w:jc w:val="center"/>
        </w:trPr>
        <w:tc>
          <w:tcPr>
            <w:tcW w:w="3855" w:type="dxa"/>
            <w:tcBorders>
              <w:bottom w:val="single" w:sz="6" w:space="0" w:color="FFFFFF" w:themeColor="background1"/>
            </w:tcBorders>
            <w:shd w:val="clear" w:color="auto" w:fill="002060"/>
            <w:tcMar>
              <w:top w:w="40" w:type="dxa"/>
              <w:left w:w="40" w:type="dxa"/>
              <w:bottom w:w="40" w:type="dxa"/>
              <w:right w:w="40" w:type="dxa"/>
            </w:tcMar>
            <w:vAlign w:val="bottom"/>
          </w:tcPr>
          <w:p w14:paraId="1E564E4A" w14:textId="61349A3F" w:rsidR="007E583E" w:rsidRPr="007E583E" w:rsidRDefault="007E583E" w:rsidP="00774A44">
            <w:pPr>
              <w:widowControl w:val="0"/>
              <w:spacing w:line="276" w:lineRule="auto"/>
              <w:rPr>
                <w:color w:val="FFFFFF" w:themeColor="background1"/>
                <w:sz w:val="20"/>
                <w:szCs w:val="20"/>
              </w:rPr>
            </w:pPr>
            <w:r w:rsidRPr="007E583E">
              <w:rPr>
                <w:rFonts w:ascii="Calibri" w:eastAsia="Calibri" w:hAnsi="Calibri" w:cs="Calibri"/>
                <w:b/>
                <w:color w:val="FFFFFF" w:themeColor="background1"/>
                <w:sz w:val="28"/>
                <w:szCs w:val="28"/>
              </w:rPr>
              <w:t>Name</w:t>
            </w:r>
          </w:p>
        </w:tc>
        <w:tc>
          <w:tcPr>
            <w:tcW w:w="3135" w:type="dxa"/>
            <w:tcBorders>
              <w:bottom w:val="single" w:sz="6" w:space="0" w:color="FFFFFF" w:themeColor="background1"/>
            </w:tcBorders>
            <w:shd w:val="clear" w:color="auto" w:fill="002060"/>
            <w:tcMar>
              <w:top w:w="40" w:type="dxa"/>
              <w:left w:w="40" w:type="dxa"/>
              <w:bottom w:w="40" w:type="dxa"/>
              <w:right w:w="40" w:type="dxa"/>
            </w:tcMar>
            <w:vAlign w:val="bottom"/>
          </w:tcPr>
          <w:p w14:paraId="70063C9B" w14:textId="77777777" w:rsidR="007E583E" w:rsidRPr="007E583E" w:rsidRDefault="007E583E" w:rsidP="00774A44">
            <w:pPr>
              <w:widowControl w:val="0"/>
              <w:spacing w:line="276" w:lineRule="auto"/>
              <w:rPr>
                <w:color w:val="FFFFFF" w:themeColor="background1"/>
                <w:sz w:val="20"/>
                <w:szCs w:val="20"/>
              </w:rPr>
            </w:pPr>
            <w:r w:rsidRPr="007E583E">
              <w:rPr>
                <w:rFonts w:ascii="Calibri" w:eastAsia="Calibri" w:hAnsi="Calibri" w:cs="Calibri"/>
                <w:b/>
                <w:color w:val="FFFFFF" w:themeColor="background1"/>
                <w:sz w:val="28"/>
                <w:szCs w:val="28"/>
              </w:rPr>
              <w:t>Attendance</w:t>
            </w:r>
          </w:p>
        </w:tc>
      </w:tr>
      <w:tr w:rsidR="007E583E" w14:paraId="16FD51D0"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26DDD1F7" w14:textId="77777777" w:rsidR="007E583E" w:rsidRDefault="007E583E" w:rsidP="00774A44">
            <w:pPr>
              <w:widowControl w:val="0"/>
              <w:spacing w:line="276" w:lineRule="auto"/>
              <w:rPr>
                <w:b/>
                <w:sz w:val="20"/>
                <w:szCs w:val="20"/>
              </w:rPr>
            </w:pPr>
            <w:r>
              <w:rPr>
                <w:rFonts w:ascii="Calibri" w:eastAsia="Calibri" w:hAnsi="Calibri" w:cs="Calibri"/>
                <w:b/>
                <w:sz w:val="28"/>
                <w:szCs w:val="28"/>
              </w:rPr>
              <w:t>Alan Barrett (UTC +4)</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26CCB9B6" w14:textId="77777777" w:rsidR="007E583E" w:rsidRDefault="007E583E" w:rsidP="00774A44">
            <w:pPr>
              <w:widowControl w:val="0"/>
              <w:spacing w:line="276" w:lineRule="auto"/>
              <w:rPr>
                <w:b/>
                <w:sz w:val="20"/>
                <w:szCs w:val="20"/>
              </w:rPr>
            </w:pPr>
            <w:r>
              <w:rPr>
                <w:rFonts w:ascii="Calibri" w:eastAsia="Calibri" w:hAnsi="Calibri" w:cs="Calibri"/>
                <w:b/>
                <w:sz w:val="24"/>
                <w:szCs w:val="24"/>
              </w:rPr>
              <w:t>87%</w:t>
            </w:r>
          </w:p>
        </w:tc>
      </w:tr>
      <w:tr w:rsidR="007E583E" w14:paraId="2AE923DF" w14:textId="77777777" w:rsidTr="007E583E">
        <w:trPr>
          <w:trHeight w:val="521"/>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0F38521C" w14:textId="77777777" w:rsidR="007E583E" w:rsidRDefault="007E583E" w:rsidP="00774A44">
            <w:pPr>
              <w:widowControl w:val="0"/>
              <w:spacing w:line="276" w:lineRule="auto"/>
              <w:rPr>
                <w:b/>
                <w:sz w:val="20"/>
                <w:szCs w:val="20"/>
              </w:rPr>
            </w:pPr>
            <w:r>
              <w:rPr>
                <w:rFonts w:ascii="Calibri" w:eastAsia="Calibri" w:hAnsi="Calibri" w:cs="Calibri"/>
                <w:b/>
                <w:sz w:val="28"/>
                <w:szCs w:val="28"/>
              </w:rPr>
              <w:t>Ashley Heineman (UTC-4/-5)</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7EB2C2D3" w14:textId="77777777" w:rsidR="007E583E" w:rsidRDefault="007E583E" w:rsidP="00774A44">
            <w:pPr>
              <w:widowControl w:val="0"/>
              <w:spacing w:line="276" w:lineRule="auto"/>
              <w:rPr>
                <w:b/>
                <w:sz w:val="20"/>
                <w:szCs w:val="20"/>
              </w:rPr>
            </w:pPr>
            <w:r>
              <w:rPr>
                <w:rFonts w:ascii="Calibri" w:eastAsia="Calibri" w:hAnsi="Calibri" w:cs="Calibri"/>
                <w:b/>
                <w:sz w:val="24"/>
                <w:szCs w:val="24"/>
              </w:rPr>
              <w:t>100%</w:t>
            </w:r>
          </w:p>
        </w:tc>
      </w:tr>
      <w:tr w:rsidR="007E583E" w14:paraId="6D78DDAF"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4D11E838" w14:textId="77777777" w:rsidR="007E583E" w:rsidRDefault="007E583E" w:rsidP="00774A44">
            <w:pPr>
              <w:widowControl w:val="0"/>
              <w:spacing w:line="276" w:lineRule="auto"/>
              <w:rPr>
                <w:b/>
                <w:sz w:val="20"/>
                <w:szCs w:val="20"/>
              </w:rPr>
            </w:pPr>
            <w:r>
              <w:rPr>
                <w:rFonts w:ascii="Calibri" w:eastAsia="Calibri" w:hAnsi="Calibri" w:cs="Calibri"/>
                <w:b/>
                <w:sz w:val="28"/>
                <w:szCs w:val="28"/>
              </w:rPr>
              <w:t>Brett Carr (UTC/+1)</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43068DC0" w14:textId="77777777" w:rsidR="007E583E" w:rsidRDefault="007E583E" w:rsidP="00774A44">
            <w:pPr>
              <w:widowControl w:val="0"/>
              <w:spacing w:line="276" w:lineRule="auto"/>
              <w:rPr>
                <w:b/>
                <w:sz w:val="20"/>
                <w:szCs w:val="20"/>
              </w:rPr>
            </w:pPr>
            <w:r>
              <w:rPr>
                <w:rFonts w:ascii="Calibri" w:eastAsia="Calibri" w:hAnsi="Calibri" w:cs="Calibri"/>
                <w:b/>
                <w:sz w:val="24"/>
                <w:szCs w:val="24"/>
              </w:rPr>
              <w:t>68%</w:t>
            </w:r>
          </w:p>
        </w:tc>
      </w:tr>
      <w:tr w:rsidR="007E583E" w14:paraId="5B79BC56"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50DD61BC" w14:textId="77777777" w:rsidR="007E583E" w:rsidRDefault="007E583E" w:rsidP="00774A44">
            <w:pPr>
              <w:widowControl w:val="0"/>
              <w:spacing w:line="276" w:lineRule="auto"/>
              <w:rPr>
                <w:b/>
                <w:sz w:val="20"/>
                <w:szCs w:val="20"/>
              </w:rPr>
            </w:pPr>
            <w:r>
              <w:rPr>
                <w:rFonts w:ascii="Calibri" w:eastAsia="Calibri" w:hAnsi="Calibri" w:cs="Calibri"/>
                <w:b/>
                <w:sz w:val="28"/>
                <w:szCs w:val="28"/>
              </w:rPr>
              <w:t>Carlton Samuels (UTC-5)</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57FB36FF" w14:textId="77777777" w:rsidR="007E583E" w:rsidRDefault="007E583E" w:rsidP="00774A44">
            <w:pPr>
              <w:widowControl w:val="0"/>
              <w:spacing w:line="276" w:lineRule="auto"/>
              <w:rPr>
                <w:b/>
                <w:sz w:val="20"/>
                <w:szCs w:val="20"/>
              </w:rPr>
            </w:pPr>
            <w:r>
              <w:rPr>
                <w:rFonts w:ascii="Calibri" w:eastAsia="Calibri" w:hAnsi="Calibri" w:cs="Calibri"/>
                <w:b/>
                <w:sz w:val="24"/>
                <w:szCs w:val="24"/>
              </w:rPr>
              <w:t>68%</w:t>
            </w:r>
          </w:p>
        </w:tc>
      </w:tr>
      <w:tr w:rsidR="007E583E" w14:paraId="1890E97F"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683B1811" w14:textId="77777777" w:rsidR="007E583E" w:rsidRDefault="007E583E" w:rsidP="00774A44">
            <w:pPr>
              <w:widowControl w:val="0"/>
              <w:spacing w:line="276" w:lineRule="auto"/>
              <w:rPr>
                <w:b/>
                <w:sz w:val="20"/>
                <w:szCs w:val="20"/>
              </w:rPr>
            </w:pPr>
            <w:r>
              <w:rPr>
                <w:rFonts w:ascii="Calibri" w:eastAsia="Calibri" w:hAnsi="Calibri" w:cs="Calibri"/>
                <w:b/>
                <w:sz w:val="28"/>
                <w:szCs w:val="28"/>
              </w:rPr>
              <w:t>Ching Chiao (UTC-4/-5)</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3E172270" w14:textId="77777777" w:rsidR="007E583E" w:rsidRDefault="007E583E" w:rsidP="00774A44">
            <w:pPr>
              <w:widowControl w:val="0"/>
              <w:spacing w:line="276" w:lineRule="auto"/>
              <w:rPr>
                <w:b/>
                <w:sz w:val="20"/>
                <w:szCs w:val="20"/>
              </w:rPr>
            </w:pPr>
            <w:r>
              <w:rPr>
                <w:rFonts w:ascii="Calibri" w:eastAsia="Calibri" w:hAnsi="Calibri" w:cs="Calibri"/>
                <w:b/>
                <w:sz w:val="24"/>
                <w:szCs w:val="24"/>
              </w:rPr>
              <w:t>57%</w:t>
            </w:r>
          </w:p>
        </w:tc>
      </w:tr>
      <w:tr w:rsidR="007E583E" w14:paraId="47D90EBC" w14:textId="77777777" w:rsidTr="007E583E">
        <w:trPr>
          <w:trHeight w:val="48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0A5A7991" w14:textId="77777777" w:rsidR="007E583E" w:rsidRDefault="007E583E" w:rsidP="00774A44">
            <w:pPr>
              <w:widowControl w:val="0"/>
              <w:spacing w:line="276" w:lineRule="auto"/>
              <w:rPr>
                <w:b/>
                <w:sz w:val="20"/>
                <w:szCs w:val="20"/>
              </w:rPr>
            </w:pPr>
            <w:proofErr w:type="spellStart"/>
            <w:r>
              <w:rPr>
                <w:rFonts w:ascii="Calibri" w:eastAsia="Calibri" w:hAnsi="Calibri" w:cs="Calibri"/>
                <w:b/>
                <w:sz w:val="28"/>
                <w:szCs w:val="28"/>
              </w:rPr>
              <w:t>Edowaye</w:t>
            </w:r>
            <w:proofErr w:type="spellEnd"/>
            <w:r>
              <w:rPr>
                <w:rFonts w:ascii="Calibri" w:eastAsia="Calibri" w:hAnsi="Calibri" w:cs="Calibri"/>
                <w:b/>
                <w:sz w:val="28"/>
                <w:szCs w:val="28"/>
              </w:rPr>
              <w:t xml:space="preserve"> </w:t>
            </w:r>
            <w:proofErr w:type="spellStart"/>
            <w:r>
              <w:rPr>
                <w:rFonts w:ascii="Calibri" w:eastAsia="Calibri" w:hAnsi="Calibri" w:cs="Calibri"/>
                <w:b/>
                <w:sz w:val="28"/>
                <w:szCs w:val="28"/>
              </w:rPr>
              <w:t>Makanjoula</w:t>
            </w:r>
            <w:proofErr w:type="spellEnd"/>
            <w:r>
              <w:rPr>
                <w:rFonts w:ascii="Calibri" w:eastAsia="Calibri" w:hAnsi="Calibri" w:cs="Calibri"/>
                <w:b/>
                <w:sz w:val="28"/>
                <w:szCs w:val="28"/>
              </w:rPr>
              <w:t xml:space="preserve"> (UTC+1)</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4BF66DA4" w14:textId="77777777" w:rsidR="007E583E" w:rsidRDefault="007E583E" w:rsidP="00774A44">
            <w:pPr>
              <w:widowControl w:val="0"/>
              <w:spacing w:line="276" w:lineRule="auto"/>
              <w:rPr>
                <w:b/>
                <w:sz w:val="20"/>
                <w:szCs w:val="20"/>
              </w:rPr>
            </w:pPr>
            <w:r>
              <w:rPr>
                <w:rFonts w:ascii="Calibri" w:eastAsia="Calibri" w:hAnsi="Calibri" w:cs="Calibri"/>
                <w:b/>
                <w:sz w:val="24"/>
                <w:szCs w:val="24"/>
              </w:rPr>
              <w:t>71%</w:t>
            </w:r>
          </w:p>
        </w:tc>
      </w:tr>
      <w:tr w:rsidR="007E583E" w14:paraId="06B5BA33" w14:textId="77777777" w:rsidTr="007E583E">
        <w:trPr>
          <w:trHeight w:val="449"/>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6D171A2F" w14:textId="77777777" w:rsidR="007E583E" w:rsidRDefault="007E583E" w:rsidP="00774A44">
            <w:pPr>
              <w:widowControl w:val="0"/>
              <w:spacing w:line="276" w:lineRule="auto"/>
              <w:rPr>
                <w:b/>
                <w:sz w:val="20"/>
                <w:szCs w:val="20"/>
              </w:rPr>
            </w:pPr>
            <w:r>
              <w:rPr>
                <w:rFonts w:ascii="Calibri" w:eastAsia="Calibri" w:hAnsi="Calibri" w:cs="Calibri"/>
                <w:b/>
                <w:sz w:val="28"/>
                <w:szCs w:val="28"/>
              </w:rPr>
              <w:t>Jonathan Robinson (UTC/+1)</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2A547FC0" w14:textId="77777777" w:rsidR="007E583E" w:rsidRDefault="007E583E" w:rsidP="00774A44">
            <w:pPr>
              <w:widowControl w:val="0"/>
              <w:spacing w:line="276" w:lineRule="auto"/>
              <w:rPr>
                <w:b/>
                <w:sz w:val="20"/>
                <w:szCs w:val="20"/>
              </w:rPr>
            </w:pPr>
            <w:r>
              <w:rPr>
                <w:rFonts w:ascii="Calibri" w:eastAsia="Calibri" w:hAnsi="Calibri" w:cs="Calibri"/>
                <w:b/>
                <w:sz w:val="24"/>
                <w:szCs w:val="24"/>
              </w:rPr>
              <w:t>71%</w:t>
            </w:r>
          </w:p>
        </w:tc>
      </w:tr>
      <w:tr w:rsidR="007E583E" w14:paraId="7CD1E9D6" w14:textId="77777777" w:rsidTr="007E583E">
        <w:trPr>
          <w:trHeight w:val="530"/>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04B4FB04" w14:textId="77777777" w:rsidR="007E583E" w:rsidRDefault="007E583E" w:rsidP="00774A44">
            <w:pPr>
              <w:widowControl w:val="0"/>
              <w:spacing w:line="276" w:lineRule="auto"/>
              <w:rPr>
                <w:b/>
                <w:sz w:val="20"/>
                <w:szCs w:val="20"/>
              </w:rPr>
            </w:pPr>
            <w:r>
              <w:rPr>
                <w:rFonts w:ascii="Calibri" w:eastAsia="Calibri" w:hAnsi="Calibri" w:cs="Calibri"/>
                <w:b/>
                <w:sz w:val="28"/>
                <w:szCs w:val="28"/>
              </w:rPr>
              <w:t>Lars-John Liman (UTC+1/+2)</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2E0E7CAE" w14:textId="77777777" w:rsidR="007E583E" w:rsidRDefault="007E583E" w:rsidP="00774A44">
            <w:pPr>
              <w:widowControl w:val="0"/>
              <w:spacing w:line="276" w:lineRule="auto"/>
              <w:rPr>
                <w:b/>
                <w:sz w:val="20"/>
                <w:szCs w:val="20"/>
              </w:rPr>
            </w:pPr>
            <w:r>
              <w:rPr>
                <w:rFonts w:ascii="Calibri" w:eastAsia="Calibri" w:hAnsi="Calibri" w:cs="Calibri"/>
                <w:b/>
                <w:sz w:val="24"/>
                <w:szCs w:val="24"/>
              </w:rPr>
              <w:t>74%</w:t>
            </w:r>
          </w:p>
        </w:tc>
      </w:tr>
      <w:tr w:rsidR="007E583E" w14:paraId="150F8791"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1C04B3A6" w14:textId="77777777" w:rsidR="007E583E" w:rsidRDefault="007E583E" w:rsidP="00774A44">
            <w:pPr>
              <w:widowControl w:val="0"/>
              <w:spacing w:line="276" w:lineRule="auto"/>
              <w:rPr>
                <w:b/>
                <w:sz w:val="20"/>
                <w:szCs w:val="20"/>
              </w:rPr>
            </w:pPr>
            <w:r>
              <w:rPr>
                <w:rFonts w:ascii="Calibri" w:eastAsia="Calibri" w:hAnsi="Calibri" w:cs="Calibri"/>
                <w:b/>
                <w:sz w:val="28"/>
                <w:szCs w:val="28"/>
              </w:rPr>
              <w:t>Lyman Chapin (UTC-4/-5)</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7B6CB959" w14:textId="77777777" w:rsidR="007E583E" w:rsidRDefault="007E583E" w:rsidP="00774A44">
            <w:pPr>
              <w:widowControl w:val="0"/>
              <w:spacing w:line="276" w:lineRule="auto"/>
              <w:rPr>
                <w:b/>
                <w:sz w:val="20"/>
                <w:szCs w:val="20"/>
              </w:rPr>
            </w:pPr>
            <w:r>
              <w:rPr>
                <w:rFonts w:ascii="Calibri" w:eastAsia="Calibri" w:hAnsi="Calibri" w:cs="Calibri"/>
                <w:b/>
                <w:sz w:val="24"/>
                <w:szCs w:val="24"/>
              </w:rPr>
              <w:t>35%</w:t>
            </w:r>
          </w:p>
        </w:tc>
      </w:tr>
      <w:tr w:rsidR="007E583E" w14:paraId="239C6288"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0FD07F4D" w14:textId="77777777" w:rsidR="007E583E" w:rsidRDefault="007E583E" w:rsidP="00774A44">
            <w:pPr>
              <w:widowControl w:val="0"/>
              <w:spacing w:line="276" w:lineRule="auto"/>
              <w:rPr>
                <w:b/>
                <w:sz w:val="20"/>
                <w:szCs w:val="20"/>
              </w:rPr>
            </w:pPr>
            <w:r>
              <w:rPr>
                <w:rFonts w:ascii="Calibri" w:eastAsia="Calibri" w:hAnsi="Calibri" w:cs="Calibri"/>
                <w:b/>
                <w:sz w:val="28"/>
                <w:szCs w:val="28"/>
              </w:rPr>
              <w:t>Olga Cavalli (UTC-3)</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4CB0543C" w14:textId="77777777" w:rsidR="007E583E" w:rsidRDefault="007E583E" w:rsidP="00774A44">
            <w:pPr>
              <w:widowControl w:val="0"/>
              <w:spacing w:line="276" w:lineRule="auto"/>
              <w:rPr>
                <w:b/>
                <w:sz w:val="20"/>
                <w:szCs w:val="20"/>
              </w:rPr>
            </w:pPr>
            <w:r>
              <w:rPr>
                <w:rFonts w:ascii="Calibri" w:eastAsia="Calibri" w:hAnsi="Calibri" w:cs="Calibri"/>
                <w:b/>
                <w:sz w:val="24"/>
                <w:szCs w:val="24"/>
              </w:rPr>
              <w:t>48%</w:t>
            </w:r>
          </w:p>
        </w:tc>
      </w:tr>
      <w:tr w:rsidR="007E583E" w14:paraId="0A983071"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417CC1FD" w14:textId="77777777" w:rsidR="007E583E" w:rsidRDefault="007E583E" w:rsidP="00774A44">
            <w:pPr>
              <w:widowControl w:val="0"/>
              <w:spacing w:line="276" w:lineRule="auto"/>
              <w:rPr>
                <w:b/>
                <w:sz w:val="20"/>
                <w:szCs w:val="20"/>
              </w:rPr>
            </w:pPr>
            <w:r>
              <w:rPr>
                <w:rFonts w:ascii="Calibri" w:eastAsia="Calibri" w:hAnsi="Calibri" w:cs="Calibri"/>
                <w:b/>
                <w:sz w:val="28"/>
                <w:szCs w:val="28"/>
              </w:rPr>
              <w:t>Peter Koch (UTC+1/+2)</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6A2AE4CB" w14:textId="77777777" w:rsidR="007E583E" w:rsidRDefault="007E583E" w:rsidP="00774A44">
            <w:pPr>
              <w:widowControl w:val="0"/>
              <w:spacing w:line="276" w:lineRule="auto"/>
              <w:rPr>
                <w:b/>
                <w:sz w:val="20"/>
                <w:szCs w:val="20"/>
              </w:rPr>
            </w:pPr>
            <w:r>
              <w:rPr>
                <w:rFonts w:ascii="Calibri" w:eastAsia="Calibri" w:hAnsi="Calibri" w:cs="Calibri"/>
                <w:b/>
                <w:sz w:val="24"/>
                <w:szCs w:val="24"/>
              </w:rPr>
              <w:t>90%</w:t>
            </w:r>
          </w:p>
        </w:tc>
      </w:tr>
      <w:tr w:rsidR="007E583E" w14:paraId="6BB0795F"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0B8719B9" w14:textId="77777777" w:rsidR="007E583E" w:rsidRDefault="007E583E" w:rsidP="00774A44">
            <w:pPr>
              <w:widowControl w:val="0"/>
              <w:spacing w:line="276" w:lineRule="auto"/>
              <w:rPr>
                <w:b/>
                <w:sz w:val="20"/>
                <w:szCs w:val="20"/>
              </w:rPr>
            </w:pPr>
            <w:r>
              <w:rPr>
                <w:rFonts w:ascii="Calibri" w:eastAsia="Calibri" w:hAnsi="Calibri" w:cs="Calibri"/>
                <w:b/>
                <w:sz w:val="28"/>
                <w:szCs w:val="28"/>
              </w:rPr>
              <w:t xml:space="preserve">Rafik </w:t>
            </w:r>
            <w:proofErr w:type="spellStart"/>
            <w:r>
              <w:rPr>
                <w:rFonts w:ascii="Calibri" w:eastAsia="Calibri" w:hAnsi="Calibri" w:cs="Calibri"/>
                <w:b/>
                <w:sz w:val="28"/>
                <w:szCs w:val="28"/>
              </w:rPr>
              <w:t>Dammak</w:t>
            </w:r>
            <w:proofErr w:type="spellEnd"/>
            <w:r>
              <w:rPr>
                <w:rFonts w:ascii="Calibri" w:eastAsia="Calibri" w:hAnsi="Calibri" w:cs="Calibri"/>
                <w:b/>
                <w:sz w:val="28"/>
                <w:szCs w:val="28"/>
              </w:rPr>
              <w:t xml:space="preserve"> (UTC+9)</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58F28A4C" w14:textId="77777777" w:rsidR="007E583E" w:rsidRDefault="007E583E" w:rsidP="00774A44">
            <w:pPr>
              <w:widowControl w:val="0"/>
              <w:spacing w:line="276" w:lineRule="auto"/>
              <w:rPr>
                <w:b/>
                <w:sz w:val="20"/>
                <w:szCs w:val="20"/>
              </w:rPr>
            </w:pPr>
            <w:r>
              <w:rPr>
                <w:rFonts w:ascii="Calibri" w:eastAsia="Calibri" w:hAnsi="Calibri" w:cs="Calibri"/>
                <w:b/>
                <w:sz w:val="24"/>
                <w:szCs w:val="24"/>
              </w:rPr>
              <w:t>48%</w:t>
            </w:r>
          </w:p>
        </w:tc>
      </w:tr>
      <w:tr w:rsidR="007E583E" w14:paraId="401E5714"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6C2D23B3" w14:textId="77777777" w:rsidR="007E583E" w:rsidRDefault="007E583E" w:rsidP="00774A44">
            <w:pPr>
              <w:widowControl w:val="0"/>
              <w:spacing w:line="276" w:lineRule="auto"/>
              <w:rPr>
                <w:b/>
                <w:sz w:val="20"/>
                <w:szCs w:val="20"/>
              </w:rPr>
            </w:pPr>
            <w:r>
              <w:rPr>
                <w:rFonts w:ascii="Calibri" w:eastAsia="Calibri" w:hAnsi="Calibri" w:cs="Calibri"/>
                <w:b/>
                <w:sz w:val="28"/>
                <w:szCs w:val="28"/>
              </w:rPr>
              <w:t>Rick Wilhelm (UTC-4/-5)</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top w:w="40" w:type="dxa"/>
              <w:left w:w="40" w:type="dxa"/>
              <w:bottom w:w="40" w:type="dxa"/>
              <w:right w:w="40" w:type="dxa"/>
            </w:tcMar>
            <w:vAlign w:val="bottom"/>
          </w:tcPr>
          <w:p w14:paraId="1ABF8357" w14:textId="77777777" w:rsidR="007E583E" w:rsidRDefault="007E583E" w:rsidP="00774A44">
            <w:pPr>
              <w:widowControl w:val="0"/>
              <w:spacing w:line="276" w:lineRule="auto"/>
              <w:rPr>
                <w:b/>
                <w:sz w:val="20"/>
                <w:szCs w:val="20"/>
              </w:rPr>
            </w:pPr>
            <w:r>
              <w:rPr>
                <w:rFonts w:ascii="Calibri" w:eastAsia="Calibri" w:hAnsi="Calibri" w:cs="Calibri"/>
                <w:b/>
                <w:sz w:val="24"/>
                <w:szCs w:val="24"/>
              </w:rPr>
              <w:t>97%</w:t>
            </w:r>
          </w:p>
        </w:tc>
      </w:tr>
      <w:tr w:rsidR="007E583E" w14:paraId="15B0D020" w14:textId="77777777" w:rsidTr="007E583E">
        <w:trPr>
          <w:trHeight w:val="405"/>
          <w:jc w:val="center"/>
        </w:trPr>
        <w:tc>
          <w:tcPr>
            <w:tcW w:w="385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66FF7620" w14:textId="77777777" w:rsidR="007E583E" w:rsidRDefault="007E583E" w:rsidP="00774A44">
            <w:pPr>
              <w:widowControl w:val="0"/>
              <w:spacing w:line="276" w:lineRule="auto"/>
              <w:rPr>
                <w:b/>
                <w:sz w:val="20"/>
                <w:szCs w:val="20"/>
              </w:rPr>
            </w:pPr>
            <w:r>
              <w:rPr>
                <w:rFonts w:ascii="Calibri" w:eastAsia="Calibri" w:hAnsi="Calibri" w:cs="Calibri"/>
                <w:b/>
                <w:sz w:val="28"/>
                <w:szCs w:val="28"/>
              </w:rPr>
              <w:t>Sami Ali (UTC+3)</w:t>
            </w:r>
          </w:p>
        </w:tc>
        <w:tc>
          <w:tcPr>
            <w:tcW w:w="313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top w:w="40" w:type="dxa"/>
              <w:left w:w="40" w:type="dxa"/>
              <w:bottom w:w="40" w:type="dxa"/>
              <w:right w:w="40" w:type="dxa"/>
            </w:tcMar>
            <w:vAlign w:val="bottom"/>
          </w:tcPr>
          <w:p w14:paraId="71639DFC" w14:textId="77777777" w:rsidR="007E583E" w:rsidRDefault="007E583E" w:rsidP="00774A44">
            <w:pPr>
              <w:widowControl w:val="0"/>
              <w:spacing w:line="276" w:lineRule="auto"/>
              <w:rPr>
                <w:b/>
                <w:sz w:val="20"/>
                <w:szCs w:val="20"/>
              </w:rPr>
            </w:pPr>
            <w:r>
              <w:rPr>
                <w:rFonts w:ascii="Calibri" w:eastAsia="Calibri" w:hAnsi="Calibri" w:cs="Calibri"/>
                <w:b/>
                <w:sz w:val="24"/>
                <w:szCs w:val="24"/>
              </w:rPr>
              <w:t>77%</w:t>
            </w:r>
          </w:p>
        </w:tc>
      </w:tr>
    </w:tbl>
    <w:p w14:paraId="4A6FACB4" w14:textId="77777777" w:rsidR="007E583E" w:rsidRDefault="007E583E" w:rsidP="007E583E">
      <w:pPr>
        <w:pStyle w:val="Heading2"/>
        <w:numPr>
          <w:ilvl w:val="0"/>
          <w:numId w:val="0"/>
        </w:numPr>
      </w:pPr>
      <w:r>
        <w:br w:type="page"/>
      </w:r>
    </w:p>
    <w:p w14:paraId="3941547A" w14:textId="77777777" w:rsidR="007E583E" w:rsidRDefault="007E583E" w:rsidP="007E583E">
      <w:pPr>
        <w:pStyle w:val="Heading2"/>
        <w:numPr>
          <w:ilvl w:val="0"/>
          <w:numId w:val="0"/>
        </w:numPr>
      </w:pPr>
    </w:p>
    <w:p w14:paraId="1A52930E" w14:textId="77777777" w:rsidR="007E583E" w:rsidRPr="007E583E" w:rsidRDefault="007E583E" w:rsidP="007E583E">
      <w:pPr>
        <w:pStyle w:val="Heading2"/>
      </w:pPr>
      <w:bookmarkStart w:id="29" w:name="_Toc191663113"/>
      <w:r w:rsidRPr="007E583E">
        <w:t>Appendix D: Comments Received on the IFRT2’s Initial Report</w:t>
      </w:r>
      <w:bookmarkEnd w:id="29"/>
    </w:p>
    <w:p w14:paraId="6CE0458B" w14:textId="77777777" w:rsidR="007E583E" w:rsidRDefault="007E583E" w:rsidP="007E583E"/>
    <w:p w14:paraId="6F5D8291" w14:textId="7755627F" w:rsidR="003F1C8B" w:rsidRPr="007E583E" w:rsidRDefault="007E583E" w:rsidP="003F1C8B">
      <w:pPr>
        <w:rPr>
          <w:color w:val="FF0000"/>
        </w:rPr>
      </w:pPr>
      <w:r>
        <w:rPr>
          <w:color w:val="FF0000"/>
        </w:rPr>
        <w:t>To be included in the Final Report</w:t>
      </w:r>
      <w:bookmarkStart w:id="30" w:name="_heading=h.1fob9te" w:colFirst="0" w:colLast="0"/>
      <w:bookmarkEnd w:id="30"/>
    </w:p>
    <w:p w14:paraId="565BCD56" w14:textId="3D1783CC" w:rsidR="00451618" w:rsidRPr="003F1C8B" w:rsidRDefault="00451618" w:rsidP="007E583E">
      <w:pPr>
        <w:pStyle w:val="Heading1"/>
        <w:numPr>
          <w:ilvl w:val="0"/>
          <w:numId w:val="0"/>
        </w:numPr>
        <w:sectPr w:rsidR="00451618" w:rsidRPr="003F1C8B" w:rsidSect="003F1C8B">
          <w:headerReference w:type="even" r:id="rId57"/>
          <w:headerReference w:type="default" r:id="rId58"/>
          <w:footerReference w:type="default" r:id="rId59"/>
          <w:headerReference w:type="first" r:id="rId60"/>
          <w:pgSz w:w="12240" w:h="15840" w:code="1"/>
          <w:pgMar w:top="1440" w:right="1440" w:bottom="1440" w:left="1440" w:header="720" w:footer="504" w:gutter="0"/>
          <w:lnNumType w:countBy="1" w:restart="continuous"/>
          <w:cols w:space="720"/>
          <w:docGrid w:linePitch="360"/>
        </w:sectPr>
      </w:pPr>
      <w:bookmarkStart w:id="31" w:name="_heading=h.g8trv3y17jdx" w:colFirst="0" w:colLast="0"/>
      <w:bookmarkEnd w:id="31"/>
    </w:p>
    <w:p w14:paraId="1AE14FB6" w14:textId="77777777" w:rsidR="004003CE" w:rsidRDefault="004003CE" w:rsidP="004003CE"/>
    <w:sectPr w:rsidR="004003CE" w:rsidSect="00510816">
      <w:headerReference w:type="even" r:id="rId61"/>
      <w:headerReference w:type="default" r:id="rId62"/>
      <w:footerReference w:type="default" r:id="rId63"/>
      <w:headerReference w:type="first" r:id="rId64"/>
      <w:pgSz w:w="12240" w:h="15840" w:code="1"/>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3E309" w14:textId="77777777" w:rsidR="00540246" w:rsidRDefault="00540246" w:rsidP="00464BED">
      <w:r>
        <w:separator/>
      </w:r>
    </w:p>
  </w:endnote>
  <w:endnote w:type="continuationSeparator" w:id="0">
    <w:p w14:paraId="2C5F0927" w14:textId="77777777" w:rsidR="00540246" w:rsidRDefault="00540246"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Source Sans Pro Light">
    <w:altName w:val="Source Sans Pro Light"/>
    <w:panose1 w:val="020B0403030403020204"/>
    <w:charset w:val="00"/>
    <w:family w:val="swiss"/>
    <w:pitch w:val="variable"/>
    <w:sig w:usb0="600002F7" w:usb1="02000001"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44" w:type="dxa"/>
      <w:tblInd w:w="-634" w:type="dxa"/>
      <w:tblLayout w:type="fixed"/>
      <w:tblCellMar>
        <w:left w:w="0" w:type="dxa"/>
        <w:right w:w="0" w:type="dxa"/>
      </w:tblCellMar>
      <w:tblLook w:val="04A0" w:firstRow="1" w:lastRow="0" w:firstColumn="1" w:lastColumn="0" w:noHBand="0" w:noVBand="1"/>
    </w:tblPr>
    <w:tblGrid>
      <w:gridCol w:w="746"/>
      <w:gridCol w:w="8813"/>
      <w:gridCol w:w="885"/>
    </w:tblGrid>
    <w:tr w:rsidR="00A74314" w14:paraId="3E92FB58" w14:textId="77777777" w:rsidTr="0074398B">
      <w:trPr>
        <w:trHeight w:hRule="exact" w:val="648"/>
      </w:trPr>
      <w:tc>
        <w:tcPr>
          <w:tcW w:w="746" w:type="dxa"/>
        </w:tcPr>
        <w:p w14:paraId="5F57A019" w14:textId="77777777" w:rsidR="00A74314" w:rsidRPr="000B0F4B" w:rsidRDefault="00A74314" w:rsidP="000B0F4B">
          <w:pPr>
            <w:pStyle w:val="FooterICANN3spacing"/>
          </w:pPr>
          <w:r w:rsidRPr="003D162C">
            <w:t>ICANN |</w:t>
          </w:r>
        </w:p>
      </w:tc>
      <w:tc>
        <w:tcPr>
          <w:tcW w:w="8813" w:type="dxa"/>
          <w:tcBorders>
            <w:right w:val="single" w:sz="48" w:space="0" w:color="FFFFFF" w:themeColor="background1"/>
          </w:tcBorders>
        </w:tcPr>
        <w:p w14:paraId="3FA5B6C0" w14:textId="5438B2DE" w:rsidR="00A74314" w:rsidRPr="000B0F4B" w:rsidRDefault="00000000" w:rsidP="000B0F4B">
          <w:pPr>
            <w:pStyle w:val="FooterNotCaps"/>
          </w:pPr>
          <w:sdt>
            <w:sdtPr>
              <w:alias w:val="Title"/>
              <w:tag w:val=""/>
              <w:id w:val="-207501789"/>
              <w:dataBinding w:prefixMappings="xmlns:ns0='http://purl.org/dc/elements/1.1/' xmlns:ns1='http://schemas.openxmlformats.org/package/2006/metadata/core-properties' " w:xpath="/ns1:coreProperties[1]/ns0:title[1]" w:storeItemID="{6C3C8BC8-F283-45AE-878A-BAB7291924A1}"/>
              <w:text/>
            </w:sdtPr>
            <w:sdtContent>
              <w:r w:rsidR="003F1C8B">
                <w:t>Second IANA Naming Function Review</w:t>
              </w:r>
            </w:sdtContent>
          </w:sdt>
          <w:r w:rsidR="00A74314" w:rsidRPr="000B0F4B">
            <w:t xml:space="preserve"> | </w:t>
          </w:r>
          <w:sdt>
            <w:sdtPr>
              <w:alias w:val="Publish Date"/>
              <w:tag w:val=""/>
              <w:id w:val="-1737853355"/>
              <w:dataBinding w:prefixMappings="xmlns:ns0='http://schemas.microsoft.com/office/2006/coverPageProps' " w:xpath="/ns0:CoverPageProperties[1]/ns0:PublishDate[1]" w:storeItemID="{55AF091B-3C7A-41E3-B477-F2FDAA23CFDA}"/>
              <w:date w:fullDate="2025-02-01T00:00:00Z">
                <w:dateFormat w:val="MMMM yyyy"/>
                <w:lid w:val="en-US"/>
                <w:storeMappedDataAs w:val="dateTime"/>
                <w:calendar w:val="gregorian"/>
              </w:date>
            </w:sdtPr>
            <w:sdtContent>
              <w:r w:rsidR="003F1C8B">
                <w:t>February 2025</w:t>
              </w:r>
            </w:sdtContent>
          </w:sdt>
          <w:r w:rsidR="00A74314" w:rsidRPr="000B0F4B">
            <w:ptab w:relativeTo="margin" w:alignment="left" w:leader="none"/>
          </w:r>
        </w:p>
      </w:tc>
      <w:tc>
        <w:tcPr>
          <w:tcW w:w="885" w:type="dxa"/>
          <w:tcBorders>
            <w:left w:val="single" w:sz="48" w:space="0" w:color="FFFFFF" w:themeColor="background1"/>
          </w:tcBorders>
        </w:tcPr>
        <w:p w14:paraId="5360AB28" w14:textId="77777777" w:rsidR="00A74314" w:rsidRPr="000B0F4B" w:rsidRDefault="00A74314" w:rsidP="000B0F4B">
          <w:pPr>
            <w:pStyle w:val="Footer"/>
          </w:pPr>
          <w:r>
            <w:t xml:space="preserve">| </w:t>
          </w:r>
          <w:r w:rsidRPr="000B0F4B">
            <w:fldChar w:fldCharType="begin"/>
          </w:r>
          <w:r w:rsidRPr="000B0F4B">
            <w:instrText xml:space="preserve"> PAGE   \* MERGEFORMAT </w:instrText>
          </w:r>
          <w:r w:rsidRPr="000B0F4B">
            <w:fldChar w:fldCharType="separate"/>
          </w:r>
          <w:r w:rsidR="007E26E4">
            <w:rPr>
              <w:noProof/>
            </w:rPr>
            <w:t>3</w:t>
          </w:r>
          <w:r w:rsidRPr="000B0F4B">
            <w:fldChar w:fldCharType="end"/>
          </w:r>
        </w:p>
      </w:tc>
    </w:tr>
  </w:tbl>
  <w:p w14:paraId="27C12255" w14:textId="77777777" w:rsidR="00A74314" w:rsidRDefault="00A74314" w:rsidP="007B3F58">
    <w:pPr>
      <w:pStyle w:val="FooterSpac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9620" w14:textId="77777777" w:rsidR="00A74314" w:rsidRDefault="00C61D59">
    <w:r w:rsidRPr="00C61D59">
      <w:rPr>
        <w:noProof/>
      </w:rPr>
      <w:drawing>
        <wp:anchor distT="0" distB="0" distL="114300" distR="114300" simplePos="0" relativeHeight="251659776" behindDoc="0" locked="1" layoutInCell="1" allowOverlap="1" wp14:anchorId="1C9535B3" wp14:editId="2339C9D4">
          <wp:simplePos x="0" y="0"/>
          <wp:positionH relativeFrom="margin">
            <wp:align>center</wp:align>
          </wp:positionH>
          <wp:positionV relativeFrom="page">
            <wp:posOffset>0</wp:posOffset>
          </wp:positionV>
          <wp:extent cx="7771765" cy="10057130"/>
          <wp:effectExtent l="0" t="0" r="635" b="1270"/>
          <wp:wrapThrough wrapText="bothSides">
            <wp:wrapPolygon edited="0">
              <wp:start x="0" y="0"/>
              <wp:lineTo x="0" y="21575"/>
              <wp:lineTo x="21566" y="21575"/>
              <wp:lineTo x="21566" y="0"/>
              <wp:lineTo x="0" y="0"/>
            </wp:wrapPolygon>
          </wp:wrapThrough>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referRelativeResize="0"/>
                </pic:nvPicPr>
                <pic:blipFill>
                  <a:blip r:embed="rId1"/>
                  <a:stretch>
                    <a:fillRect/>
                  </a:stretch>
                </pic:blipFill>
                <pic:spPr>
                  <a:xfrm>
                    <a:off x="0" y="0"/>
                    <a:ext cx="7771909" cy="1005776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3273" w14:textId="77777777" w:rsidR="00540246" w:rsidRDefault="00540246" w:rsidP="00464BED">
      <w:r>
        <w:separator/>
      </w:r>
    </w:p>
  </w:footnote>
  <w:footnote w:type="continuationSeparator" w:id="0">
    <w:p w14:paraId="7B1450E0" w14:textId="77777777" w:rsidR="00540246" w:rsidRDefault="00540246" w:rsidP="00464BED">
      <w:r>
        <w:continuationSeparator/>
      </w:r>
    </w:p>
  </w:footnote>
  <w:footnote w:id="1">
    <w:p w14:paraId="02619EB3" w14:textId="70E9198E" w:rsidR="007E583E" w:rsidRDefault="007E583E" w:rsidP="007E583E">
      <w:pPr>
        <w:ind w:left="180" w:hanging="180"/>
        <w:rPr>
          <w:sz w:val="20"/>
          <w:szCs w:val="20"/>
        </w:rPr>
      </w:pPr>
      <w:r>
        <w:rPr>
          <w:rStyle w:val="FootnoteReference"/>
        </w:rPr>
        <w:footnoteRef/>
      </w:r>
      <w:r>
        <w:rPr>
          <w:b/>
          <w:bCs/>
          <w:sz w:val="20"/>
          <w:szCs w:val="20"/>
        </w:rPr>
        <w:t xml:space="preserve"> </w:t>
      </w:r>
      <w:r w:rsidRPr="007E583E">
        <w:rPr>
          <w:sz w:val="20"/>
          <w:szCs w:val="20"/>
        </w:rPr>
        <w:t>Internet Corporation for Assigned Names and Numbers (9 January 2025) “</w:t>
      </w:r>
      <w:hyperlink r:id="rId1" w:history="1">
        <w:r w:rsidRPr="007E583E">
          <w:rPr>
            <w:rStyle w:val="Hyperlink"/>
            <w:sz w:val="20"/>
            <w:szCs w:val="20"/>
          </w:rPr>
          <w:t xml:space="preserve">Bylaws FOR INTERNET CORPORATION FOR ASSIGNED NAMES AND NUMBERS | A California Nonprofit Public-Benefit Corporation </w:t>
        </w:r>
        <w:r w:rsidRPr="007E583E">
          <w:rPr>
            <w:rStyle w:val="Hyperlink"/>
            <w:sz w:val="20"/>
            <w:szCs w:val="20"/>
          </w:rPr>
          <w:t>–</w:t>
        </w:r>
        <w:r w:rsidRPr="007E583E">
          <w:rPr>
            <w:rStyle w:val="Hyperlink"/>
            <w:sz w:val="20"/>
            <w:szCs w:val="20"/>
          </w:rPr>
          <w:t xml:space="preserve"> ICANN</w:t>
        </w:r>
      </w:hyperlink>
      <w:r w:rsidRPr="007E583E">
        <w:rPr>
          <w:sz w:val="20"/>
          <w:szCs w:val="20"/>
        </w:rPr>
        <w:t>” [Accessed 28 February 2025]</w:t>
      </w:r>
    </w:p>
  </w:footnote>
  <w:footnote w:id="2">
    <w:p w14:paraId="7611EE26" w14:textId="53E136EE" w:rsidR="007E583E" w:rsidRDefault="007E583E" w:rsidP="007E583E">
      <w:pPr>
        <w:rPr>
          <w:sz w:val="20"/>
          <w:szCs w:val="20"/>
        </w:rPr>
      </w:pPr>
      <w:r>
        <w:rPr>
          <w:rStyle w:val="FootnoteReference"/>
        </w:rPr>
        <w:footnoteRef/>
      </w:r>
      <w:r>
        <w:rPr>
          <w:sz w:val="20"/>
          <w:szCs w:val="20"/>
        </w:rPr>
        <w:t xml:space="preserve"> See page 79, section “DNSSEC”</w:t>
      </w:r>
      <w:r>
        <w:rPr>
          <w:sz w:val="20"/>
          <w:szCs w:val="20"/>
        </w:rPr>
        <w:t xml:space="preserve"> </w:t>
      </w:r>
      <w:r>
        <w:rPr>
          <w:sz w:val="20"/>
          <w:szCs w:val="20"/>
        </w:rPr>
        <w:t>of ICANN (2024) “</w:t>
      </w:r>
      <w:hyperlink r:id="rId2">
        <w:r>
          <w:rPr>
            <w:color w:val="1155CC"/>
            <w:sz w:val="20"/>
            <w:szCs w:val="20"/>
            <w:u w:val="single"/>
          </w:rPr>
          <w:t>Base Registry Agreement</w:t>
        </w:r>
      </w:hyperlink>
      <w:r>
        <w:rPr>
          <w:sz w:val="20"/>
          <w:szCs w:val="20"/>
        </w:rPr>
        <w:t>”</w:t>
      </w:r>
    </w:p>
  </w:footnote>
  <w:footnote w:id="3">
    <w:p w14:paraId="28EA1FB2" w14:textId="44FA3626" w:rsidR="007E583E" w:rsidRDefault="007E583E" w:rsidP="007E583E">
      <w:pPr>
        <w:ind w:left="180" w:hanging="180"/>
        <w:rPr>
          <w:color w:val="FF0000"/>
          <w:sz w:val="20"/>
          <w:szCs w:val="20"/>
        </w:rPr>
      </w:pPr>
      <w:r>
        <w:rPr>
          <w:rStyle w:val="FootnoteReference"/>
        </w:rPr>
        <w:footnoteRef/>
      </w:r>
      <w:r>
        <w:rPr>
          <w:color w:val="FF0000"/>
          <w:sz w:val="20"/>
          <w:szCs w:val="20"/>
        </w:rPr>
        <w:t xml:space="preserve"> </w:t>
      </w:r>
      <w:r w:rsidRPr="007E583E">
        <w:rPr>
          <w:sz w:val="20"/>
          <w:szCs w:val="20"/>
        </w:rPr>
        <w:t>Internet Corporation for Assigned Names and Numbers (9 January 2025) “</w:t>
      </w:r>
      <w:hyperlink r:id="rId3" w:history="1">
        <w:r w:rsidRPr="007E583E">
          <w:rPr>
            <w:rStyle w:val="Hyperlink"/>
            <w:sz w:val="20"/>
            <w:szCs w:val="20"/>
          </w:rPr>
          <w:t>Bylaws FOR INTERNET CORPORATION FOR ASSIGNED NAMES AND NUMBERS | A California Nonprofit Public-Benefit Corporation – ICANN</w:t>
        </w:r>
      </w:hyperlink>
      <w:r w:rsidRPr="007E583E">
        <w:rPr>
          <w:sz w:val="20"/>
          <w:szCs w:val="20"/>
        </w:rPr>
        <w:t xml:space="preserve">” </w:t>
      </w:r>
      <w:r>
        <w:rPr>
          <w:sz w:val="20"/>
          <w:szCs w:val="20"/>
        </w:rPr>
        <w:t xml:space="preserve">Section 18.2 (b) </w:t>
      </w:r>
      <w:r w:rsidRPr="007E583E">
        <w:rPr>
          <w:sz w:val="20"/>
          <w:szCs w:val="20"/>
        </w:rPr>
        <w:t>[Accessed 28 February 2025]</w:t>
      </w:r>
    </w:p>
  </w:footnote>
  <w:footnote w:id="4">
    <w:p w14:paraId="38CEABAF" w14:textId="552F3158" w:rsidR="007E583E" w:rsidRDefault="007E583E" w:rsidP="007E583E">
      <w:pPr>
        <w:ind w:left="180" w:hanging="180"/>
        <w:rPr>
          <w:sz w:val="20"/>
          <w:szCs w:val="20"/>
        </w:rPr>
      </w:pPr>
      <w:r>
        <w:rPr>
          <w:rStyle w:val="FootnoteReference"/>
        </w:rPr>
        <w:footnoteRef/>
      </w:r>
      <w:r>
        <w:t xml:space="preserve">IANA Stewardship Transition Coordination Group (2015) </w:t>
      </w:r>
      <w:r>
        <w:t>“</w:t>
      </w:r>
      <w:hyperlink r:id="rId4">
        <w:r>
          <w:rPr>
            <w:color w:val="1155CC"/>
            <w:sz w:val="20"/>
            <w:szCs w:val="20"/>
            <w:u w:val="single"/>
          </w:rPr>
          <w:t>Proposal to Transition the Stewardship of the Internet Assigned Numbers Authority (IANA) Functions from the U</w:t>
        </w:r>
        <w:r>
          <w:rPr>
            <w:color w:val="1155CC"/>
            <w:sz w:val="20"/>
            <w:szCs w:val="20"/>
            <w:u w:val="single"/>
          </w:rPr>
          <w:t>.</w:t>
        </w:r>
        <w:r>
          <w:rPr>
            <w:color w:val="1155CC"/>
            <w:sz w:val="20"/>
            <w:szCs w:val="20"/>
            <w:u w:val="single"/>
          </w:rPr>
          <w:t>S. Commerce Department’s National Telecommunications and Information Administration (NTIA) to the Global Multistakeholder Community</w:t>
        </w:r>
      </w:hyperlink>
      <w:r>
        <w:t>”</w:t>
      </w:r>
      <w:r>
        <w:rPr>
          <w:sz w:val="20"/>
          <w:szCs w:val="20"/>
        </w:rPr>
        <w:t xml:space="preserve"> </w:t>
      </w:r>
      <w:r w:rsidRPr="007E583E">
        <w:rPr>
          <w:sz w:val="20"/>
          <w:szCs w:val="20"/>
        </w:rPr>
        <w:t>[Accessed 28 February 2025]</w:t>
      </w:r>
    </w:p>
  </w:footnote>
  <w:footnote w:id="5">
    <w:p w14:paraId="6B9D1F01" w14:textId="1341CCE4" w:rsidR="007E583E" w:rsidRDefault="007E583E" w:rsidP="007E583E">
      <w:pPr>
        <w:ind w:left="180" w:hanging="180"/>
        <w:rPr>
          <w:sz w:val="20"/>
          <w:szCs w:val="20"/>
        </w:rPr>
      </w:pPr>
      <w:r>
        <w:rPr>
          <w:rStyle w:val="FootnoteReference"/>
        </w:rPr>
        <w:footnoteRef/>
      </w:r>
      <w:r>
        <w:rPr>
          <w:sz w:val="20"/>
          <w:szCs w:val="20"/>
        </w:rPr>
        <w:t xml:space="preserve"> NTIA</w:t>
      </w:r>
      <w:r>
        <w:rPr>
          <w:sz w:val="20"/>
          <w:szCs w:val="20"/>
        </w:rPr>
        <w:t xml:space="preserve"> </w:t>
      </w:r>
      <w:r>
        <w:rPr>
          <w:sz w:val="20"/>
          <w:szCs w:val="20"/>
        </w:rPr>
        <w:t xml:space="preserve">(June 2016) </w:t>
      </w:r>
      <w:r>
        <w:rPr>
          <w:sz w:val="20"/>
          <w:szCs w:val="20"/>
        </w:rPr>
        <w:t>“</w:t>
      </w:r>
      <w:hyperlink r:id="rId5">
        <w:r>
          <w:rPr>
            <w:color w:val="1155CC"/>
            <w:sz w:val="20"/>
            <w:szCs w:val="20"/>
            <w:u w:val="single"/>
          </w:rPr>
          <w:t>IANA Stewardship Transition Proposal Report</w:t>
        </w:r>
      </w:hyperlink>
      <w:r>
        <w:t>”</w:t>
      </w:r>
      <w:r>
        <w:rPr>
          <w:sz w:val="20"/>
          <w:szCs w:val="20"/>
        </w:rPr>
        <w:t xml:space="preserve"> </w:t>
      </w:r>
      <w:r w:rsidRPr="007E583E">
        <w:rPr>
          <w:sz w:val="20"/>
          <w:szCs w:val="20"/>
        </w:rPr>
        <w:t>[Accessed 28 February 2025]</w:t>
      </w:r>
    </w:p>
  </w:footnote>
  <w:footnote w:id="6">
    <w:p w14:paraId="05BB5FAE" w14:textId="5CE563D3" w:rsidR="007E583E" w:rsidRPr="007E583E" w:rsidRDefault="007E583E" w:rsidP="007E583E">
      <w:pPr>
        <w:ind w:left="180" w:hanging="180"/>
      </w:pPr>
      <w:r>
        <w:rPr>
          <w:rStyle w:val="FootnoteReference"/>
        </w:rPr>
        <w:footnoteRef/>
      </w:r>
      <w:r>
        <w:rPr>
          <w:sz w:val="20"/>
          <w:szCs w:val="20"/>
        </w:rPr>
        <w:t xml:space="preserve"> </w:t>
      </w:r>
      <w:r w:rsidRPr="007E583E">
        <w:rPr>
          <w:sz w:val="20"/>
          <w:szCs w:val="20"/>
        </w:rPr>
        <w:t>Internet Corporation for Assigned Names and Numbers</w:t>
      </w:r>
      <w:r>
        <w:t xml:space="preserve"> (2023) “</w:t>
      </w:r>
      <w:hyperlink r:id="rId6" w:history="1">
        <w:r w:rsidRPr="007E583E">
          <w:rPr>
            <w:rStyle w:val="Hyperlink"/>
          </w:rPr>
          <w:t>Approved Resolutions | Regular Meeting of the ICANN Board 10 September 2023</w:t>
        </w:r>
      </w:hyperlink>
      <w:r>
        <w:t>”</w:t>
      </w:r>
      <w:r>
        <w:t xml:space="preserve"> </w:t>
      </w:r>
      <w:r>
        <w:rPr>
          <w:sz w:val="20"/>
          <w:szCs w:val="20"/>
        </w:rPr>
        <w:t>[Accessed 28 February 2025]</w:t>
      </w:r>
    </w:p>
  </w:footnote>
  <w:footnote w:id="7">
    <w:p w14:paraId="0052427F" w14:textId="63E3C696" w:rsidR="007E583E" w:rsidRDefault="007E583E" w:rsidP="007E583E">
      <w:pPr>
        <w:ind w:left="180" w:hanging="180"/>
        <w:rPr>
          <w:sz w:val="20"/>
          <w:szCs w:val="20"/>
        </w:rPr>
      </w:pPr>
      <w:r>
        <w:rPr>
          <w:rStyle w:val="FootnoteReference"/>
        </w:rPr>
        <w:footnoteRef/>
      </w:r>
      <w:r>
        <w:rPr>
          <w:sz w:val="20"/>
          <w:szCs w:val="20"/>
        </w:rPr>
        <w:t xml:space="preserve"> </w:t>
      </w:r>
      <w:r w:rsidRPr="007E583E">
        <w:rPr>
          <w:sz w:val="20"/>
          <w:szCs w:val="20"/>
        </w:rPr>
        <w:t>Internet Corporation for Assigned Names and Numbers (9 January 2025) “</w:t>
      </w:r>
      <w:hyperlink r:id="rId7" w:history="1">
        <w:r w:rsidRPr="007E583E">
          <w:rPr>
            <w:rStyle w:val="Hyperlink"/>
            <w:sz w:val="20"/>
            <w:szCs w:val="20"/>
          </w:rPr>
          <w:t>Bylaws FOR INTERNET CORPORATION FOR ASSIGNED NAMES AND NUMBERS | A California Nonprofit Public-Benefit Corporation – ICANN</w:t>
        </w:r>
      </w:hyperlink>
      <w:r w:rsidRPr="007E583E">
        <w:rPr>
          <w:sz w:val="20"/>
          <w:szCs w:val="20"/>
        </w:rPr>
        <w:t>”</w:t>
      </w:r>
      <w:r>
        <w:rPr>
          <w:sz w:val="20"/>
          <w:szCs w:val="20"/>
        </w:rPr>
        <w:t xml:space="preserve"> Article 18. </w:t>
      </w:r>
      <w:r>
        <w:rPr>
          <w:sz w:val="20"/>
          <w:szCs w:val="20"/>
        </w:rPr>
        <w:t>[Accessed 28 February 2025]</w:t>
      </w:r>
    </w:p>
  </w:footnote>
  <w:footnote w:id="8">
    <w:p w14:paraId="60CC26E2" w14:textId="1551DB33" w:rsidR="007E583E" w:rsidRPr="007E583E" w:rsidRDefault="007E583E" w:rsidP="007E583E">
      <w:pPr>
        <w:rPr>
          <w:b/>
          <w:bCs/>
          <w:sz w:val="20"/>
          <w:szCs w:val="20"/>
        </w:rPr>
      </w:pPr>
      <w:r>
        <w:rPr>
          <w:rStyle w:val="FootnoteReference"/>
        </w:rPr>
        <w:footnoteRef/>
      </w:r>
      <w:r>
        <w:rPr>
          <w:sz w:val="20"/>
          <w:szCs w:val="20"/>
        </w:rPr>
        <w:t xml:space="preserve"> </w:t>
      </w:r>
      <w:r w:rsidRPr="007E583E">
        <w:rPr>
          <w:sz w:val="20"/>
          <w:szCs w:val="20"/>
        </w:rPr>
        <w:t>Internet Corporation for Assigned Names and Numbers</w:t>
      </w:r>
      <w:r>
        <w:t xml:space="preserve"> </w:t>
      </w:r>
      <w:r>
        <w:t>(2024) “</w:t>
      </w:r>
      <w:hyperlink r:id="rId8" w:history="1">
        <w:r w:rsidRPr="007E583E">
          <w:rPr>
            <w:rStyle w:val="Hyperlink"/>
            <w:sz w:val="20"/>
            <w:szCs w:val="20"/>
          </w:rPr>
          <w:t>IFR2 Team Starts Review of Key ICANN Function</w:t>
        </w:r>
      </w:hyperlink>
      <w:r>
        <w:rPr>
          <w:sz w:val="20"/>
          <w:szCs w:val="20"/>
        </w:rPr>
        <w:t>”</w:t>
      </w:r>
      <w:r>
        <w:rPr>
          <w:sz w:val="20"/>
          <w:szCs w:val="20"/>
        </w:rPr>
        <w:t xml:space="preserve"> </w:t>
      </w:r>
      <w:r>
        <w:rPr>
          <w:sz w:val="20"/>
          <w:szCs w:val="20"/>
        </w:rPr>
        <w:t>[Accessed 28 February 2025]</w:t>
      </w:r>
    </w:p>
  </w:footnote>
  <w:footnote w:id="9">
    <w:p w14:paraId="12FC8B43" w14:textId="77777777" w:rsidR="007E583E" w:rsidRDefault="007E583E" w:rsidP="007E583E">
      <w:pPr>
        <w:rPr>
          <w:sz w:val="20"/>
          <w:szCs w:val="20"/>
        </w:rPr>
      </w:pPr>
      <w:r>
        <w:rPr>
          <w:rStyle w:val="FootnoteReference"/>
        </w:rPr>
        <w:footnoteRef/>
      </w:r>
      <w:r>
        <w:rPr>
          <w:sz w:val="20"/>
          <w:szCs w:val="20"/>
        </w:rPr>
        <w:t xml:space="preserve"> </w:t>
      </w:r>
      <w:hyperlink r:id="rId9">
        <w:r>
          <w:rPr>
            <w:color w:val="1155CC"/>
            <w:sz w:val="20"/>
            <w:szCs w:val="20"/>
            <w:u w:val="single"/>
          </w:rPr>
          <w:t>IFR2 Terms of Reference</w:t>
        </w:r>
      </w:hyperlink>
    </w:p>
  </w:footnote>
  <w:footnote w:id="10">
    <w:p w14:paraId="7D775709" w14:textId="77777777" w:rsidR="007E583E" w:rsidRDefault="007E583E" w:rsidP="007E583E">
      <w:pPr>
        <w:rPr>
          <w:sz w:val="20"/>
          <w:szCs w:val="20"/>
        </w:rPr>
      </w:pPr>
      <w:r>
        <w:rPr>
          <w:rStyle w:val="FootnoteReference"/>
        </w:rPr>
        <w:footnoteRef/>
      </w:r>
      <w:r>
        <w:rPr>
          <w:sz w:val="20"/>
          <w:szCs w:val="20"/>
        </w:rPr>
        <w:t xml:space="preserve"> </w:t>
      </w:r>
      <w:hyperlink r:id="rId10">
        <w:r>
          <w:rPr>
            <w:color w:val="1155CC"/>
            <w:sz w:val="20"/>
            <w:szCs w:val="20"/>
            <w:u w:val="single"/>
          </w:rPr>
          <w:t>https://icann81.sched.com/event/1p2IY/second-iana-naming-function-review-ifr2-team-work-session</w:t>
        </w:r>
      </w:hyperlink>
    </w:p>
  </w:footnote>
  <w:footnote w:id="11">
    <w:p w14:paraId="66530255" w14:textId="77777777" w:rsidR="007E583E" w:rsidRDefault="007E583E" w:rsidP="007E583E">
      <w:pPr>
        <w:rPr>
          <w:sz w:val="20"/>
          <w:szCs w:val="20"/>
        </w:rPr>
      </w:pPr>
      <w:r>
        <w:rPr>
          <w:rStyle w:val="FootnoteReference"/>
        </w:rPr>
        <w:footnoteRef/>
      </w:r>
      <w:hyperlink r:id="rId11">
        <w:r>
          <w:rPr>
            <w:color w:val="1155CC"/>
            <w:sz w:val="20"/>
            <w:szCs w:val="20"/>
            <w:u w:val="single"/>
          </w:rPr>
          <w:t xml:space="preserve"> IFR2 Terms of Reference</w:t>
        </w:r>
      </w:hyperlink>
    </w:p>
  </w:footnote>
  <w:footnote w:id="12">
    <w:p w14:paraId="198D5FB5" w14:textId="77777777" w:rsidR="007E583E" w:rsidRDefault="007E583E" w:rsidP="007E583E">
      <w:pPr>
        <w:rPr>
          <w:sz w:val="20"/>
          <w:szCs w:val="20"/>
        </w:rPr>
      </w:pPr>
      <w:r>
        <w:rPr>
          <w:rStyle w:val="FootnoteReference"/>
        </w:rPr>
        <w:footnoteRef/>
      </w:r>
      <w:r>
        <w:rPr>
          <w:sz w:val="20"/>
          <w:szCs w:val="20"/>
        </w:rPr>
        <w:t xml:space="preserve"> </w:t>
      </w:r>
      <w:hyperlink r:id="rId12">
        <w:r>
          <w:rPr>
            <w:color w:val="1155CC"/>
            <w:sz w:val="20"/>
            <w:szCs w:val="20"/>
            <w:u w:val="single"/>
          </w:rPr>
          <w:t>https://icann81.sched.com/event/1p2IY/second-iana-naming-function-review-ifr2-team-work-session</w:t>
        </w:r>
      </w:hyperlink>
    </w:p>
  </w:footnote>
  <w:footnote w:id="13">
    <w:p w14:paraId="5F9D5AA6" w14:textId="77777777" w:rsidR="007E583E" w:rsidRDefault="007E583E" w:rsidP="007E583E">
      <w:pPr>
        <w:rPr>
          <w:sz w:val="20"/>
          <w:szCs w:val="20"/>
        </w:rPr>
      </w:pPr>
      <w:r>
        <w:rPr>
          <w:rStyle w:val="FootnoteReference"/>
        </w:rPr>
        <w:footnoteRef/>
      </w:r>
      <w:r>
        <w:rPr>
          <w:sz w:val="20"/>
          <w:szCs w:val="20"/>
        </w:rPr>
        <w:t xml:space="preserve"> </w:t>
      </w:r>
      <w:hyperlink r:id="rId13">
        <w:r>
          <w:rPr>
            <w:color w:val="1155CC"/>
            <w:sz w:val="20"/>
            <w:szCs w:val="20"/>
            <w:u w:val="single"/>
          </w:rPr>
          <w:t>https://icann81.sched.com/event/1p2IY/second-iana-naming-function-review-ifr2-team-work-session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E693" w14:textId="6149E553" w:rsidR="007E583E" w:rsidRDefault="00540246">
    <w:pPr>
      <w:pStyle w:val="Header"/>
    </w:pPr>
    <w:r>
      <w:rPr>
        <w:noProof/>
      </w:rPr>
      <w:pict w14:anchorId="6AEF8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left:0;text-align:left;margin-left:0;margin-top:0;width:488.8pt;height:171.05pt;rotation:315;z-index:-251648512;mso-wrap-edited:f;mso-width-percent:0;mso-height-percent:0;mso-position-horizontal:center;mso-position-horizontal-relative:margin;mso-position-vertical:center;mso-position-vertical-relative:margin;mso-width-percent:0;mso-height-percent:0" o:allowincell="f" fillcolor="silver" stroked="f">
          <v:fill opacity="39976f"/>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4223" w14:textId="3CC3FD31" w:rsidR="00A74314" w:rsidRDefault="00540246">
    <w:pPr>
      <w:pStyle w:val="Header"/>
    </w:pPr>
    <w:r>
      <w:rPr>
        <w:noProof/>
      </w:rPr>
      <w:pict w14:anchorId="45D50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left:0;text-align:left;margin-left:0;margin-top:0;width:488.8pt;height:171.05pt;rotation:315;z-index:-251644416;mso-wrap-edited:f;mso-width-percent:0;mso-height-percent:0;mso-position-horizontal:center;mso-position-horizontal-relative:margin;mso-position-vertical:center;mso-position-vertical-relative:margin;mso-width-percent:0;mso-height-percent:0" o:allowincell="f" fillcolor="silver" stroked="f">
          <v:fill opacity="39976f"/>
          <v:textpath style="font-family:&quot;Arial&quot;;font-size:1pt" string="DRAFT"/>
        </v:shape>
      </w:pict>
    </w:r>
    <w:r w:rsidR="00A74314" w:rsidRPr="000B0F4B">
      <w:rPr>
        <w:noProof/>
      </w:rPr>
      <w:drawing>
        <wp:anchor distT="0" distB="0" distL="114300" distR="114300" simplePos="0" relativeHeight="251659264" behindDoc="1" locked="1" layoutInCell="1" allowOverlap="1" wp14:anchorId="285A2B2A" wp14:editId="2636BA48">
          <wp:simplePos x="0" y="0"/>
          <wp:positionH relativeFrom="page">
            <wp:posOffset>0</wp:posOffset>
          </wp:positionH>
          <wp:positionV relativeFrom="page">
            <wp:posOffset>11430</wp:posOffset>
          </wp:positionV>
          <wp:extent cx="7772400" cy="1005840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_report_graphics_Letter_10 (header-footer)_header-foot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06D0" w14:textId="160DE7C0" w:rsidR="007E583E" w:rsidRDefault="00540246">
    <w:pPr>
      <w:pStyle w:val="Header"/>
    </w:pPr>
    <w:r>
      <w:rPr>
        <w:noProof/>
      </w:rPr>
      <w:pict w14:anchorId="2E806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alt="" style="position:absolute;left:0;text-align:left;margin-left:0;margin-top:0;width:488.8pt;height:171.05pt;rotation:315;z-index:-251652608;mso-wrap-edited:f;mso-width-percent:0;mso-height-percent:0;mso-position-horizontal:center;mso-position-horizontal-relative:margin;mso-position-vertical:center;mso-position-vertical-relative:margin;mso-width-percent:0;mso-height-percent:0" o:allowincell="f" fillcolor="silver" stroked="f">
          <v:fill opacity="39976f"/>
          <v:textpath style="font-family:&quot;Arial&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E333" w14:textId="7A4E49A8" w:rsidR="00C91B0A" w:rsidRDefault="00540246">
    <w:pPr>
      <w:pStyle w:val="Header"/>
    </w:pPr>
    <w:r>
      <w:rPr>
        <w:noProof/>
      </w:rPr>
      <w:pict w14:anchorId="286CA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488.8pt;height:171.05pt;rotation:315;z-index:-251636224;mso-wrap-edited:f;mso-width-percent:0;mso-height-percent:0;mso-position-horizontal:center;mso-position-horizontal-relative:margin;mso-position-vertical:center;mso-position-vertical-relative:margin;mso-width-percent:0;mso-height-percent:0" o:allowincell="f" fillcolor="silver" stroked="f">
          <v:fill opacity="39976f"/>
          <v:textpath style="font-family:&quot;Arial&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95FE" w14:textId="6D9AE73F" w:rsidR="00A74314" w:rsidRDefault="00540246">
    <w:pPr>
      <w:pStyle w:val="Header"/>
    </w:pPr>
    <w:r>
      <w:rPr>
        <w:noProof/>
      </w:rPr>
      <w:pict w14:anchorId="6AA648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488.8pt;height:171.05pt;rotation:315;z-index:-251632128;mso-wrap-edited:f;mso-width-percent:0;mso-height-percent:0;mso-position-horizontal:center;mso-position-horizontal-relative:margin;mso-position-vertical:center;mso-position-vertical-relative:margin;mso-width-percent:0;mso-height-percent:0" o:allowincell="f" fillcolor="silver" stroked="f">
          <v:fill opacity="39976f"/>
          <v:textpath style="font-family:&quot;Arial&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DB43" w14:textId="21FCEFF7" w:rsidR="00C91B0A" w:rsidRDefault="00540246">
    <w:pPr>
      <w:pStyle w:val="Header"/>
    </w:pPr>
    <w:r>
      <w:rPr>
        <w:noProof/>
      </w:rPr>
      <w:pict w14:anchorId="7F8E9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488.8pt;height:171.05pt;rotation:315;z-index:-251640320;mso-wrap-edited:f;mso-width-percent:0;mso-height-percent:0;mso-position-horizontal:center;mso-position-horizontal-relative:margin;mso-position-vertical:center;mso-position-vertical-relative:margin;mso-width-percent:0;mso-height-percent:0" o:allowincell="f" fillcolor="silver" stroked="f">
          <v:fill opacity="39976f"/>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40C1B"/>
    <w:multiLevelType w:val="hybridMultilevel"/>
    <w:tmpl w:val="22080A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1EC6CD0"/>
    <w:multiLevelType w:val="multilevel"/>
    <w:tmpl w:val="6CB24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67A15A7"/>
    <w:multiLevelType w:val="multilevel"/>
    <w:tmpl w:val="FE5CD38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i w:val="0"/>
        <w:i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0739377F"/>
    <w:multiLevelType w:val="hybridMultilevel"/>
    <w:tmpl w:val="6BEA4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93F5A30"/>
    <w:multiLevelType w:val="hybridMultilevel"/>
    <w:tmpl w:val="53D0C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FF136A6"/>
    <w:multiLevelType w:val="multilevel"/>
    <w:tmpl w:val="6B46B7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8" w15:restartNumberingAfterBreak="0">
    <w:nsid w:val="18325FA7"/>
    <w:multiLevelType w:val="multilevel"/>
    <w:tmpl w:val="B9880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DF45789"/>
    <w:multiLevelType w:val="multilevel"/>
    <w:tmpl w:val="EA8452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970AED"/>
    <w:multiLevelType w:val="multilevel"/>
    <w:tmpl w:val="40CE844C"/>
    <w:numStyleLink w:val="MLD1-9"/>
  </w:abstractNum>
  <w:abstractNum w:abstractNumId="22" w15:restartNumberingAfterBreak="0">
    <w:nsid w:val="3C08300C"/>
    <w:multiLevelType w:val="multilevel"/>
    <w:tmpl w:val="40CE844C"/>
    <w:numStyleLink w:val="MLD1-9"/>
  </w:abstractNum>
  <w:abstractNum w:abstractNumId="23"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F31914"/>
    <w:multiLevelType w:val="hybridMultilevel"/>
    <w:tmpl w:val="9A0E74C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C016F9"/>
    <w:multiLevelType w:val="multilevel"/>
    <w:tmpl w:val="EA520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8"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1C17EF1"/>
    <w:multiLevelType w:val="multilevel"/>
    <w:tmpl w:val="6E843954"/>
    <w:name w:val="Multilevel"/>
    <w:numStyleLink w:val="MLB1-9"/>
  </w:abstractNum>
  <w:abstractNum w:abstractNumId="31" w15:restartNumberingAfterBreak="0">
    <w:nsid w:val="62CB5708"/>
    <w:multiLevelType w:val="hybridMultilevel"/>
    <w:tmpl w:val="4D2AA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5D55E65"/>
    <w:multiLevelType w:val="hybridMultilevel"/>
    <w:tmpl w:val="4342B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686B21"/>
    <w:multiLevelType w:val="hybridMultilevel"/>
    <w:tmpl w:val="9A0E74C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AAE6E3B"/>
    <w:multiLevelType w:val="hybridMultilevel"/>
    <w:tmpl w:val="5A087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BD34A62"/>
    <w:multiLevelType w:val="multilevel"/>
    <w:tmpl w:val="8CD8D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0F247FA"/>
    <w:multiLevelType w:val="multilevel"/>
    <w:tmpl w:val="0324DD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1FC2FB7"/>
    <w:multiLevelType w:val="multilevel"/>
    <w:tmpl w:val="73FAB0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76E618C9"/>
    <w:multiLevelType w:val="multilevel"/>
    <w:tmpl w:val="0158D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C825E87"/>
    <w:multiLevelType w:val="hybridMultilevel"/>
    <w:tmpl w:val="62EA3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F1D4A00"/>
    <w:multiLevelType w:val="multilevel"/>
    <w:tmpl w:val="6E843954"/>
    <w:numStyleLink w:val="MLB1-9"/>
  </w:abstractNum>
  <w:num w:numId="1" w16cid:durableId="1844196457">
    <w:abstractNumId w:val="28"/>
  </w:num>
  <w:num w:numId="2" w16cid:durableId="1498495149">
    <w:abstractNumId w:val="20"/>
  </w:num>
  <w:num w:numId="3" w16cid:durableId="1077895090">
    <w:abstractNumId w:val="23"/>
  </w:num>
  <w:num w:numId="4" w16cid:durableId="956252481">
    <w:abstractNumId w:val="30"/>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50753800">
    <w:abstractNumId w:val="22"/>
  </w:num>
  <w:num w:numId="6" w16cid:durableId="1484010431">
    <w:abstractNumId w:val="17"/>
  </w:num>
  <w:num w:numId="7" w16cid:durableId="1177579642">
    <w:abstractNumId w:val="27"/>
  </w:num>
  <w:num w:numId="8" w16cid:durableId="293104977">
    <w:abstractNumId w:val="20"/>
    <w:lvlOverride w:ilvl="0">
      <w:startOverride w:val="1"/>
    </w:lvlOverride>
  </w:num>
  <w:num w:numId="9" w16cid:durableId="1294796030">
    <w:abstractNumId w:val="13"/>
  </w:num>
  <w:num w:numId="10" w16cid:durableId="1863548346">
    <w:abstractNumId w:val="10"/>
  </w:num>
  <w:num w:numId="11" w16cid:durableId="210844542">
    <w:abstractNumId w:val="8"/>
  </w:num>
  <w:num w:numId="12" w16cid:durableId="1805156283">
    <w:abstractNumId w:val="7"/>
  </w:num>
  <w:num w:numId="13" w16cid:durableId="2133864570">
    <w:abstractNumId w:val="6"/>
  </w:num>
  <w:num w:numId="14" w16cid:durableId="2113014555">
    <w:abstractNumId w:val="5"/>
  </w:num>
  <w:num w:numId="15" w16cid:durableId="1129133080">
    <w:abstractNumId w:val="9"/>
  </w:num>
  <w:num w:numId="16" w16cid:durableId="1171219906">
    <w:abstractNumId w:val="4"/>
  </w:num>
  <w:num w:numId="17" w16cid:durableId="1608077479">
    <w:abstractNumId w:val="3"/>
  </w:num>
  <w:num w:numId="18" w16cid:durableId="1663049227">
    <w:abstractNumId w:val="2"/>
  </w:num>
  <w:num w:numId="19" w16cid:durableId="1811244925">
    <w:abstractNumId w:val="1"/>
  </w:num>
  <w:num w:numId="20" w16cid:durableId="1762414486">
    <w:abstractNumId w:val="21"/>
  </w:num>
  <w:num w:numId="21" w16cid:durableId="425266722">
    <w:abstractNumId w:val="40"/>
  </w:num>
  <w:num w:numId="22" w16cid:durableId="1369378082">
    <w:abstractNumId w:val="30"/>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16cid:durableId="1794905578">
    <w:abstractNumId w:val="0"/>
  </w:num>
  <w:num w:numId="24" w16cid:durableId="1551530848">
    <w:abstractNumId w:val="26"/>
  </w:num>
  <w:num w:numId="25" w16cid:durableId="337854426">
    <w:abstractNumId w:val="29"/>
  </w:num>
  <w:num w:numId="26" w16cid:durableId="1340699589">
    <w:abstractNumId w:val="38"/>
  </w:num>
  <w:num w:numId="27" w16cid:durableId="490028737">
    <w:abstractNumId w:val="35"/>
  </w:num>
  <w:num w:numId="28" w16cid:durableId="1609461656">
    <w:abstractNumId w:val="37"/>
  </w:num>
  <w:num w:numId="29" w16cid:durableId="471749843">
    <w:abstractNumId w:val="16"/>
  </w:num>
  <w:num w:numId="30" w16cid:durableId="1194424277">
    <w:abstractNumId w:val="36"/>
  </w:num>
  <w:num w:numId="31" w16cid:durableId="195508991">
    <w:abstractNumId w:val="11"/>
  </w:num>
  <w:num w:numId="32" w16cid:durableId="226260330">
    <w:abstractNumId w:val="33"/>
  </w:num>
  <w:num w:numId="33" w16cid:durableId="922643158">
    <w:abstractNumId w:val="24"/>
  </w:num>
  <w:num w:numId="34" w16cid:durableId="1954701801">
    <w:abstractNumId w:val="34"/>
  </w:num>
  <w:num w:numId="35" w16cid:durableId="1648705299">
    <w:abstractNumId w:val="15"/>
  </w:num>
  <w:num w:numId="36" w16cid:durableId="511381385">
    <w:abstractNumId w:val="25"/>
  </w:num>
  <w:num w:numId="37" w16cid:durableId="1667828753">
    <w:abstractNumId w:val="12"/>
  </w:num>
  <w:num w:numId="38" w16cid:durableId="1139616154">
    <w:abstractNumId w:val="18"/>
  </w:num>
  <w:num w:numId="39" w16cid:durableId="1141001802">
    <w:abstractNumId w:val="19"/>
  </w:num>
  <w:num w:numId="40" w16cid:durableId="402915770">
    <w:abstractNumId w:val="32"/>
  </w:num>
  <w:num w:numId="41" w16cid:durableId="1723365697">
    <w:abstractNumId w:val="39"/>
  </w:num>
  <w:num w:numId="42" w16cid:durableId="1515267023">
    <w:abstractNumId w:val="31"/>
  </w:num>
  <w:num w:numId="43" w16cid:durableId="3104079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ocumentProtection w:formatting="1" w:enforcement="0"/>
  <w:defaultTabStop w:val="720"/>
  <w:clickAndTypeStyle w:val="LeftParagraph"/>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8B"/>
    <w:rsid w:val="00013432"/>
    <w:rsid w:val="00023857"/>
    <w:rsid w:val="00030BB3"/>
    <w:rsid w:val="00035346"/>
    <w:rsid w:val="000410E0"/>
    <w:rsid w:val="000419DF"/>
    <w:rsid w:val="00055BF6"/>
    <w:rsid w:val="000610A0"/>
    <w:rsid w:val="00062B9A"/>
    <w:rsid w:val="00064866"/>
    <w:rsid w:val="00064B83"/>
    <w:rsid w:val="00066368"/>
    <w:rsid w:val="00073AA3"/>
    <w:rsid w:val="000805D6"/>
    <w:rsid w:val="0008273D"/>
    <w:rsid w:val="000926B1"/>
    <w:rsid w:val="000936C1"/>
    <w:rsid w:val="00093B82"/>
    <w:rsid w:val="000A16E0"/>
    <w:rsid w:val="000A36FA"/>
    <w:rsid w:val="000A77B7"/>
    <w:rsid w:val="000B0F4B"/>
    <w:rsid w:val="000B5C68"/>
    <w:rsid w:val="000B7911"/>
    <w:rsid w:val="000C5F6C"/>
    <w:rsid w:val="000D0C3D"/>
    <w:rsid w:val="000D1D81"/>
    <w:rsid w:val="000D6DDD"/>
    <w:rsid w:val="000E5F07"/>
    <w:rsid w:val="000F43CB"/>
    <w:rsid w:val="001001CE"/>
    <w:rsid w:val="00105227"/>
    <w:rsid w:val="00114620"/>
    <w:rsid w:val="00131DC2"/>
    <w:rsid w:val="00140DAE"/>
    <w:rsid w:val="00143E37"/>
    <w:rsid w:val="00151DD9"/>
    <w:rsid w:val="00155483"/>
    <w:rsid w:val="001564F7"/>
    <w:rsid w:val="00163B40"/>
    <w:rsid w:val="0016472E"/>
    <w:rsid w:val="00165D66"/>
    <w:rsid w:val="00196FBB"/>
    <w:rsid w:val="001A3028"/>
    <w:rsid w:val="001B054F"/>
    <w:rsid w:val="001B7EE5"/>
    <w:rsid w:val="001C4BEF"/>
    <w:rsid w:val="001C792E"/>
    <w:rsid w:val="001D126D"/>
    <w:rsid w:val="001E2BA4"/>
    <w:rsid w:val="001E54A0"/>
    <w:rsid w:val="001F60E3"/>
    <w:rsid w:val="002006C9"/>
    <w:rsid w:val="002012A8"/>
    <w:rsid w:val="00201BCA"/>
    <w:rsid w:val="002065D6"/>
    <w:rsid w:val="00215D4B"/>
    <w:rsid w:val="00216494"/>
    <w:rsid w:val="00224916"/>
    <w:rsid w:val="00225268"/>
    <w:rsid w:val="00226FEE"/>
    <w:rsid w:val="002313C0"/>
    <w:rsid w:val="00233290"/>
    <w:rsid w:val="00237AB8"/>
    <w:rsid w:val="00242EDA"/>
    <w:rsid w:val="0025007B"/>
    <w:rsid w:val="00250471"/>
    <w:rsid w:val="00254A22"/>
    <w:rsid w:val="00257945"/>
    <w:rsid w:val="00260164"/>
    <w:rsid w:val="00270E83"/>
    <w:rsid w:val="00270F39"/>
    <w:rsid w:val="00271AB9"/>
    <w:rsid w:val="0027465A"/>
    <w:rsid w:val="00274960"/>
    <w:rsid w:val="0027559D"/>
    <w:rsid w:val="002935AD"/>
    <w:rsid w:val="0029789A"/>
    <w:rsid w:val="002A0BA7"/>
    <w:rsid w:val="002A13FB"/>
    <w:rsid w:val="002A4BA4"/>
    <w:rsid w:val="002B4A69"/>
    <w:rsid w:val="002B4DB0"/>
    <w:rsid w:val="002B55DE"/>
    <w:rsid w:val="002B7778"/>
    <w:rsid w:val="002C39BC"/>
    <w:rsid w:val="002E0067"/>
    <w:rsid w:val="002E268C"/>
    <w:rsid w:val="002F382F"/>
    <w:rsid w:val="002F403D"/>
    <w:rsid w:val="002F4CB5"/>
    <w:rsid w:val="002F5D2D"/>
    <w:rsid w:val="00310E45"/>
    <w:rsid w:val="00314678"/>
    <w:rsid w:val="00314892"/>
    <w:rsid w:val="003263A9"/>
    <w:rsid w:val="0033017E"/>
    <w:rsid w:val="003417AA"/>
    <w:rsid w:val="00342D8E"/>
    <w:rsid w:val="00346651"/>
    <w:rsid w:val="00347D0F"/>
    <w:rsid w:val="003537BA"/>
    <w:rsid w:val="00353A8E"/>
    <w:rsid w:val="00357E5A"/>
    <w:rsid w:val="00366720"/>
    <w:rsid w:val="00374F4A"/>
    <w:rsid w:val="00392DC6"/>
    <w:rsid w:val="00393398"/>
    <w:rsid w:val="003A0F03"/>
    <w:rsid w:val="003A3940"/>
    <w:rsid w:val="003A6319"/>
    <w:rsid w:val="003A713F"/>
    <w:rsid w:val="003A77BA"/>
    <w:rsid w:val="003B1863"/>
    <w:rsid w:val="003B65B8"/>
    <w:rsid w:val="003C39B3"/>
    <w:rsid w:val="003C5524"/>
    <w:rsid w:val="003D0ED7"/>
    <w:rsid w:val="003D162C"/>
    <w:rsid w:val="003D1E1B"/>
    <w:rsid w:val="003D37FA"/>
    <w:rsid w:val="003D4AD6"/>
    <w:rsid w:val="003D5517"/>
    <w:rsid w:val="003F1C8B"/>
    <w:rsid w:val="004003CE"/>
    <w:rsid w:val="0040069E"/>
    <w:rsid w:val="00402B3A"/>
    <w:rsid w:val="00402E14"/>
    <w:rsid w:val="00402FD3"/>
    <w:rsid w:val="00410DCE"/>
    <w:rsid w:val="00413D5B"/>
    <w:rsid w:val="0042226E"/>
    <w:rsid w:val="00427761"/>
    <w:rsid w:val="00430464"/>
    <w:rsid w:val="00437D7A"/>
    <w:rsid w:val="00440C29"/>
    <w:rsid w:val="00451618"/>
    <w:rsid w:val="0045585A"/>
    <w:rsid w:val="0045687C"/>
    <w:rsid w:val="00456A39"/>
    <w:rsid w:val="004605A4"/>
    <w:rsid w:val="004608F7"/>
    <w:rsid w:val="0046241F"/>
    <w:rsid w:val="00462FC3"/>
    <w:rsid w:val="00464BED"/>
    <w:rsid w:val="00471DC4"/>
    <w:rsid w:val="004722BD"/>
    <w:rsid w:val="00474188"/>
    <w:rsid w:val="004769A2"/>
    <w:rsid w:val="00480BB2"/>
    <w:rsid w:val="004825C7"/>
    <w:rsid w:val="00487E4D"/>
    <w:rsid w:val="00487F43"/>
    <w:rsid w:val="0049082F"/>
    <w:rsid w:val="004938EC"/>
    <w:rsid w:val="0049686E"/>
    <w:rsid w:val="00497A39"/>
    <w:rsid w:val="004A13BF"/>
    <w:rsid w:val="004A5334"/>
    <w:rsid w:val="004A54ED"/>
    <w:rsid w:val="004A7E33"/>
    <w:rsid w:val="004B1FF0"/>
    <w:rsid w:val="004B60E6"/>
    <w:rsid w:val="004B69BB"/>
    <w:rsid w:val="004C1400"/>
    <w:rsid w:val="004D5A60"/>
    <w:rsid w:val="004D7B68"/>
    <w:rsid w:val="004E14E7"/>
    <w:rsid w:val="004F37D3"/>
    <w:rsid w:val="004F3EE4"/>
    <w:rsid w:val="004F4BBF"/>
    <w:rsid w:val="004F7A95"/>
    <w:rsid w:val="0050398B"/>
    <w:rsid w:val="00504E64"/>
    <w:rsid w:val="00510816"/>
    <w:rsid w:val="0051121B"/>
    <w:rsid w:val="00513B07"/>
    <w:rsid w:val="00525731"/>
    <w:rsid w:val="0052661A"/>
    <w:rsid w:val="0053296A"/>
    <w:rsid w:val="00533CF4"/>
    <w:rsid w:val="00540246"/>
    <w:rsid w:val="0055044B"/>
    <w:rsid w:val="005626CF"/>
    <w:rsid w:val="00571447"/>
    <w:rsid w:val="00582614"/>
    <w:rsid w:val="00597DEA"/>
    <w:rsid w:val="005A2C38"/>
    <w:rsid w:val="005A5535"/>
    <w:rsid w:val="005B0228"/>
    <w:rsid w:val="005B376C"/>
    <w:rsid w:val="005B49C6"/>
    <w:rsid w:val="005B6DF9"/>
    <w:rsid w:val="005C1B40"/>
    <w:rsid w:val="005C308D"/>
    <w:rsid w:val="005D0428"/>
    <w:rsid w:val="005D1722"/>
    <w:rsid w:val="005D610F"/>
    <w:rsid w:val="005E160C"/>
    <w:rsid w:val="005E196F"/>
    <w:rsid w:val="005E4005"/>
    <w:rsid w:val="005E4C3F"/>
    <w:rsid w:val="005F225A"/>
    <w:rsid w:val="005F3BC7"/>
    <w:rsid w:val="00602B53"/>
    <w:rsid w:val="00613244"/>
    <w:rsid w:val="00613394"/>
    <w:rsid w:val="0062279C"/>
    <w:rsid w:val="00624848"/>
    <w:rsid w:val="00633D56"/>
    <w:rsid w:val="00633F20"/>
    <w:rsid w:val="006344A2"/>
    <w:rsid w:val="00642CA9"/>
    <w:rsid w:val="00644DA4"/>
    <w:rsid w:val="006473AB"/>
    <w:rsid w:val="00647830"/>
    <w:rsid w:val="00650DA2"/>
    <w:rsid w:val="00651F37"/>
    <w:rsid w:val="00655AF7"/>
    <w:rsid w:val="00657D4D"/>
    <w:rsid w:val="00661070"/>
    <w:rsid w:val="00665725"/>
    <w:rsid w:val="006718AA"/>
    <w:rsid w:val="00674F9C"/>
    <w:rsid w:val="00676CC0"/>
    <w:rsid w:val="00684D51"/>
    <w:rsid w:val="00684DAD"/>
    <w:rsid w:val="006858DA"/>
    <w:rsid w:val="00685EF5"/>
    <w:rsid w:val="0069217A"/>
    <w:rsid w:val="00692FA7"/>
    <w:rsid w:val="00695E63"/>
    <w:rsid w:val="006966AA"/>
    <w:rsid w:val="00697BC8"/>
    <w:rsid w:val="006A06F9"/>
    <w:rsid w:val="006A3EC2"/>
    <w:rsid w:val="006A4017"/>
    <w:rsid w:val="006A64BF"/>
    <w:rsid w:val="006A7A18"/>
    <w:rsid w:val="006C23BE"/>
    <w:rsid w:val="006D571D"/>
    <w:rsid w:val="006E4611"/>
    <w:rsid w:val="006E4895"/>
    <w:rsid w:val="006E7165"/>
    <w:rsid w:val="006F295D"/>
    <w:rsid w:val="006F4E38"/>
    <w:rsid w:val="0070090C"/>
    <w:rsid w:val="00705C38"/>
    <w:rsid w:val="00706001"/>
    <w:rsid w:val="0071298B"/>
    <w:rsid w:val="00714DEF"/>
    <w:rsid w:val="00715555"/>
    <w:rsid w:val="00716595"/>
    <w:rsid w:val="00717B2D"/>
    <w:rsid w:val="0072033D"/>
    <w:rsid w:val="007253A8"/>
    <w:rsid w:val="007324D1"/>
    <w:rsid w:val="007430C3"/>
    <w:rsid w:val="0074398B"/>
    <w:rsid w:val="00750D5A"/>
    <w:rsid w:val="00752522"/>
    <w:rsid w:val="00755B08"/>
    <w:rsid w:val="00761842"/>
    <w:rsid w:val="007632F7"/>
    <w:rsid w:val="00764127"/>
    <w:rsid w:val="0076426D"/>
    <w:rsid w:val="00767F6E"/>
    <w:rsid w:val="00775D10"/>
    <w:rsid w:val="00776C60"/>
    <w:rsid w:val="00780812"/>
    <w:rsid w:val="0078166D"/>
    <w:rsid w:val="0078242D"/>
    <w:rsid w:val="00782B3F"/>
    <w:rsid w:val="00783D48"/>
    <w:rsid w:val="00783EB1"/>
    <w:rsid w:val="007A047A"/>
    <w:rsid w:val="007B3F58"/>
    <w:rsid w:val="007B5E2F"/>
    <w:rsid w:val="007C4BD4"/>
    <w:rsid w:val="007C7973"/>
    <w:rsid w:val="007C7ECA"/>
    <w:rsid w:val="007D1048"/>
    <w:rsid w:val="007E194D"/>
    <w:rsid w:val="007E26E4"/>
    <w:rsid w:val="007E583E"/>
    <w:rsid w:val="007E77AC"/>
    <w:rsid w:val="007F0CCB"/>
    <w:rsid w:val="007F3B73"/>
    <w:rsid w:val="007F4CED"/>
    <w:rsid w:val="007F5474"/>
    <w:rsid w:val="00804D73"/>
    <w:rsid w:val="00811350"/>
    <w:rsid w:val="00816BB5"/>
    <w:rsid w:val="00827B18"/>
    <w:rsid w:val="00831E0C"/>
    <w:rsid w:val="00833F78"/>
    <w:rsid w:val="00842249"/>
    <w:rsid w:val="00846A29"/>
    <w:rsid w:val="00856BAB"/>
    <w:rsid w:val="00863C7E"/>
    <w:rsid w:val="00874380"/>
    <w:rsid w:val="0087469C"/>
    <w:rsid w:val="00881C63"/>
    <w:rsid w:val="0088548F"/>
    <w:rsid w:val="00887966"/>
    <w:rsid w:val="00890E30"/>
    <w:rsid w:val="008A0171"/>
    <w:rsid w:val="008B1B31"/>
    <w:rsid w:val="008B6A24"/>
    <w:rsid w:val="008C6BFC"/>
    <w:rsid w:val="008D0224"/>
    <w:rsid w:val="008D56B1"/>
    <w:rsid w:val="008E0863"/>
    <w:rsid w:val="008E5055"/>
    <w:rsid w:val="008F56DD"/>
    <w:rsid w:val="008F6B4F"/>
    <w:rsid w:val="009005B4"/>
    <w:rsid w:val="00902639"/>
    <w:rsid w:val="00903FAB"/>
    <w:rsid w:val="00911134"/>
    <w:rsid w:val="00911939"/>
    <w:rsid w:val="0091328B"/>
    <w:rsid w:val="009136FC"/>
    <w:rsid w:val="00914461"/>
    <w:rsid w:val="009217FF"/>
    <w:rsid w:val="00931974"/>
    <w:rsid w:val="00933DAC"/>
    <w:rsid w:val="00937A69"/>
    <w:rsid w:val="0094301D"/>
    <w:rsid w:val="00944E94"/>
    <w:rsid w:val="0095032B"/>
    <w:rsid w:val="00953D53"/>
    <w:rsid w:val="00955C6E"/>
    <w:rsid w:val="00961243"/>
    <w:rsid w:val="00972CD1"/>
    <w:rsid w:val="009803F2"/>
    <w:rsid w:val="0099162A"/>
    <w:rsid w:val="00991F5D"/>
    <w:rsid w:val="00993BEC"/>
    <w:rsid w:val="00993E98"/>
    <w:rsid w:val="00995FBC"/>
    <w:rsid w:val="009A1923"/>
    <w:rsid w:val="009A28B8"/>
    <w:rsid w:val="009B4A09"/>
    <w:rsid w:val="009B7103"/>
    <w:rsid w:val="009B71F1"/>
    <w:rsid w:val="009C1ACB"/>
    <w:rsid w:val="009C2E6D"/>
    <w:rsid w:val="009E0246"/>
    <w:rsid w:val="009E1F31"/>
    <w:rsid w:val="009E7857"/>
    <w:rsid w:val="009F6E00"/>
    <w:rsid w:val="00A015A0"/>
    <w:rsid w:val="00A03B15"/>
    <w:rsid w:val="00A07EE7"/>
    <w:rsid w:val="00A3284D"/>
    <w:rsid w:val="00A3404D"/>
    <w:rsid w:val="00A347C2"/>
    <w:rsid w:val="00A36241"/>
    <w:rsid w:val="00A364A3"/>
    <w:rsid w:val="00A41367"/>
    <w:rsid w:val="00A52AE6"/>
    <w:rsid w:val="00A538C4"/>
    <w:rsid w:val="00A53BD5"/>
    <w:rsid w:val="00A579CC"/>
    <w:rsid w:val="00A6492E"/>
    <w:rsid w:val="00A7172D"/>
    <w:rsid w:val="00A74314"/>
    <w:rsid w:val="00A7527B"/>
    <w:rsid w:val="00A81BB9"/>
    <w:rsid w:val="00A8256A"/>
    <w:rsid w:val="00A86A62"/>
    <w:rsid w:val="00A9424B"/>
    <w:rsid w:val="00A96A2C"/>
    <w:rsid w:val="00AA4108"/>
    <w:rsid w:val="00AA6552"/>
    <w:rsid w:val="00AA6F3D"/>
    <w:rsid w:val="00AB3CB1"/>
    <w:rsid w:val="00AB71DF"/>
    <w:rsid w:val="00AC3184"/>
    <w:rsid w:val="00AC5A76"/>
    <w:rsid w:val="00AC6261"/>
    <w:rsid w:val="00AC76D6"/>
    <w:rsid w:val="00AE00F3"/>
    <w:rsid w:val="00AE0289"/>
    <w:rsid w:val="00AE5D69"/>
    <w:rsid w:val="00AF075B"/>
    <w:rsid w:val="00AF4129"/>
    <w:rsid w:val="00AF531D"/>
    <w:rsid w:val="00AF7A39"/>
    <w:rsid w:val="00AF7C79"/>
    <w:rsid w:val="00B00756"/>
    <w:rsid w:val="00B1201A"/>
    <w:rsid w:val="00B15426"/>
    <w:rsid w:val="00B2610C"/>
    <w:rsid w:val="00B32DF8"/>
    <w:rsid w:val="00B4667E"/>
    <w:rsid w:val="00B539D1"/>
    <w:rsid w:val="00B65A72"/>
    <w:rsid w:val="00B66302"/>
    <w:rsid w:val="00B77683"/>
    <w:rsid w:val="00B8564F"/>
    <w:rsid w:val="00B856BF"/>
    <w:rsid w:val="00B93E53"/>
    <w:rsid w:val="00B9693E"/>
    <w:rsid w:val="00BA2645"/>
    <w:rsid w:val="00BA349A"/>
    <w:rsid w:val="00BC0B12"/>
    <w:rsid w:val="00BD5368"/>
    <w:rsid w:val="00BD6AA9"/>
    <w:rsid w:val="00BD7C7C"/>
    <w:rsid w:val="00BE6F3E"/>
    <w:rsid w:val="00BF0C50"/>
    <w:rsid w:val="00BF65ED"/>
    <w:rsid w:val="00BF6953"/>
    <w:rsid w:val="00C0305D"/>
    <w:rsid w:val="00C0583B"/>
    <w:rsid w:val="00C1705E"/>
    <w:rsid w:val="00C1757D"/>
    <w:rsid w:val="00C26264"/>
    <w:rsid w:val="00C43023"/>
    <w:rsid w:val="00C46EAC"/>
    <w:rsid w:val="00C502F3"/>
    <w:rsid w:val="00C52C55"/>
    <w:rsid w:val="00C61D59"/>
    <w:rsid w:val="00C63A4B"/>
    <w:rsid w:val="00C6701B"/>
    <w:rsid w:val="00C72B5B"/>
    <w:rsid w:val="00C8383E"/>
    <w:rsid w:val="00C845E7"/>
    <w:rsid w:val="00C84F9A"/>
    <w:rsid w:val="00C866E4"/>
    <w:rsid w:val="00C91B0A"/>
    <w:rsid w:val="00C95D33"/>
    <w:rsid w:val="00C969DF"/>
    <w:rsid w:val="00CA6DD3"/>
    <w:rsid w:val="00CB097C"/>
    <w:rsid w:val="00CB14D7"/>
    <w:rsid w:val="00CB7A13"/>
    <w:rsid w:val="00CC0033"/>
    <w:rsid w:val="00CC600D"/>
    <w:rsid w:val="00CD1616"/>
    <w:rsid w:val="00CD4274"/>
    <w:rsid w:val="00CD786F"/>
    <w:rsid w:val="00CE19EC"/>
    <w:rsid w:val="00CE1D49"/>
    <w:rsid w:val="00CE6366"/>
    <w:rsid w:val="00CF6516"/>
    <w:rsid w:val="00CF77A0"/>
    <w:rsid w:val="00D02A95"/>
    <w:rsid w:val="00D033AB"/>
    <w:rsid w:val="00D1199F"/>
    <w:rsid w:val="00D14AA7"/>
    <w:rsid w:val="00D153EB"/>
    <w:rsid w:val="00D27A0E"/>
    <w:rsid w:val="00D441DC"/>
    <w:rsid w:val="00D44FE6"/>
    <w:rsid w:val="00D4600A"/>
    <w:rsid w:val="00D543DC"/>
    <w:rsid w:val="00D5512C"/>
    <w:rsid w:val="00D607E3"/>
    <w:rsid w:val="00D632C2"/>
    <w:rsid w:val="00D637CC"/>
    <w:rsid w:val="00D6776C"/>
    <w:rsid w:val="00D73AFF"/>
    <w:rsid w:val="00D73DF6"/>
    <w:rsid w:val="00D74638"/>
    <w:rsid w:val="00D75228"/>
    <w:rsid w:val="00D90C84"/>
    <w:rsid w:val="00DA2B9F"/>
    <w:rsid w:val="00DA4D19"/>
    <w:rsid w:val="00DA6091"/>
    <w:rsid w:val="00DB2EFC"/>
    <w:rsid w:val="00DB3F3C"/>
    <w:rsid w:val="00DB49E1"/>
    <w:rsid w:val="00DB5CCD"/>
    <w:rsid w:val="00DC29C9"/>
    <w:rsid w:val="00DD3B07"/>
    <w:rsid w:val="00DE0802"/>
    <w:rsid w:val="00DE1721"/>
    <w:rsid w:val="00DE64A3"/>
    <w:rsid w:val="00DF3F61"/>
    <w:rsid w:val="00DF45B2"/>
    <w:rsid w:val="00E03AC8"/>
    <w:rsid w:val="00E05097"/>
    <w:rsid w:val="00E06546"/>
    <w:rsid w:val="00E107AB"/>
    <w:rsid w:val="00E10BF8"/>
    <w:rsid w:val="00E13D0B"/>
    <w:rsid w:val="00E17EC7"/>
    <w:rsid w:val="00E25E09"/>
    <w:rsid w:val="00E31348"/>
    <w:rsid w:val="00E33C05"/>
    <w:rsid w:val="00E34AAE"/>
    <w:rsid w:val="00E40C8C"/>
    <w:rsid w:val="00E40E71"/>
    <w:rsid w:val="00E42540"/>
    <w:rsid w:val="00E43B3F"/>
    <w:rsid w:val="00E51AC1"/>
    <w:rsid w:val="00E53C6E"/>
    <w:rsid w:val="00E62777"/>
    <w:rsid w:val="00E63E69"/>
    <w:rsid w:val="00E82C2C"/>
    <w:rsid w:val="00E834C7"/>
    <w:rsid w:val="00E835D4"/>
    <w:rsid w:val="00E853BC"/>
    <w:rsid w:val="00E86751"/>
    <w:rsid w:val="00E94BC2"/>
    <w:rsid w:val="00EA0CA1"/>
    <w:rsid w:val="00EA505A"/>
    <w:rsid w:val="00EA55F3"/>
    <w:rsid w:val="00EA6181"/>
    <w:rsid w:val="00EB159D"/>
    <w:rsid w:val="00EB651A"/>
    <w:rsid w:val="00EC54FB"/>
    <w:rsid w:val="00EC67C6"/>
    <w:rsid w:val="00ED2BAE"/>
    <w:rsid w:val="00ED5045"/>
    <w:rsid w:val="00EE1F4F"/>
    <w:rsid w:val="00EE43C7"/>
    <w:rsid w:val="00EE53AF"/>
    <w:rsid w:val="00EE5A15"/>
    <w:rsid w:val="00EE69EA"/>
    <w:rsid w:val="00EF0EA9"/>
    <w:rsid w:val="00EF2C54"/>
    <w:rsid w:val="00EF6957"/>
    <w:rsid w:val="00F0672D"/>
    <w:rsid w:val="00F14F7A"/>
    <w:rsid w:val="00F171B5"/>
    <w:rsid w:val="00F21A41"/>
    <w:rsid w:val="00F22110"/>
    <w:rsid w:val="00F233C9"/>
    <w:rsid w:val="00F2479A"/>
    <w:rsid w:val="00F26677"/>
    <w:rsid w:val="00F278B5"/>
    <w:rsid w:val="00F373F4"/>
    <w:rsid w:val="00F40DAC"/>
    <w:rsid w:val="00F45130"/>
    <w:rsid w:val="00F50DB6"/>
    <w:rsid w:val="00F52BDB"/>
    <w:rsid w:val="00F70611"/>
    <w:rsid w:val="00F74B5D"/>
    <w:rsid w:val="00F7655B"/>
    <w:rsid w:val="00F8061B"/>
    <w:rsid w:val="00F8367B"/>
    <w:rsid w:val="00F84905"/>
    <w:rsid w:val="00F95D29"/>
    <w:rsid w:val="00F96238"/>
    <w:rsid w:val="00FA16F2"/>
    <w:rsid w:val="00FA1D3A"/>
    <w:rsid w:val="00FA5DEA"/>
    <w:rsid w:val="00FA5E5E"/>
    <w:rsid w:val="00FA6E83"/>
    <w:rsid w:val="00FB3574"/>
    <w:rsid w:val="00FC5D48"/>
    <w:rsid w:val="00FD0A03"/>
    <w:rsid w:val="00FD19A4"/>
    <w:rsid w:val="00FD5637"/>
    <w:rsid w:val="00FD6B78"/>
    <w:rsid w:val="00FD7148"/>
    <w:rsid w:val="00FD7C77"/>
    <w:rsid w:val="00FE0939"/>
    <w:rsid w:val="00FE5F49"/>
    <w:rsid w:val="00FF0B02"/>
    <w:rsid w:val="00FF627C"/>
    <w:rsid w:val="00FF7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BB9F69"/>
  <w14:defaultImageDpi w14:val="32767"/>
  <w15:chartTrackingRefBased/>
  <w15:docId w15:val="{EA946A91-88F0-9342-8DB3-5D6378BD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uiPriority="22"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29"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86"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1E2BA4"/>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9"/>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9"/>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9"/>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9"/>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9"/>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9"/>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9"/>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9"/>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10"/>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10"/>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F278B5"/>
    <w:pPr>
      <w:spacing w:before="120"/>
    </w:pPr>
    <w:rPr>
      <w:rFonts w:eastAsiaTheme="minorHAnsi" w:cstheme="minorHAnsi"/>
      <w:b/>
      <w:bCs/>
      <w:i/>
      <w:iCs/>
      <w:sz w:val="24"/>
      <w:szCs w:val="24"/>
    </w:rPr>
  </w:style>
  <w:style w:type="paragraph" w:styleId="TOC2">
    <w:name w:val="toc 2"/>
    <w:basedOn w:val="LeftParagraph"/>
    <w:next w:val="LeftParagraph"/>
    <w:autoRedefine/>
    <w:uiPriority w:val="39"/>
    <w:rsid w:val="0046241F"/>
    <w:pPr>
      <w:spacing w:before="120"/>
      <w:ind w:left="220"/>
    </w:pPr>
    <w:rPr>
      <w:rFonts w:eastAsiaTheme="minorHAnsi" w:cstheme="minorHAnsi"/>
      <w:b/>
      <w:bCs/>
    </w:rPr>
  </w:style>
  <w:style w:type="paragraph" w:styleId="TOC3">
    <w:name w:val="toc 3"/>
    <w:basedOn w:val="LeftParagraph"/>
    <w:next w:val="LeftParagraph"/>
    <w:autoRedefine/>
    <w:uiPriority w:val="39"/>
    <w:rsid w:val="0046241F"/>
    <w:pPr>
      <w:ind w:left="440"/>
    </w:pPr>
    <w:rPr>
      <w:rFonts w:eastAsiaTheme="minorHAnsi" w:cstheme="minorHAnsi"/>
      <w:sz w:val="20"/>
      <w:szCs w:val="20"/>
    </w:rPr>
  </w:style>
  <w:style w:type="paragraph" w:styleId="TOC4">
    <w:name w:val="toc 4"/>
    <w:basedOn w:val="Normal"/>
    <w:next w:val="Normal"/>
    <w:autoRedefine/>
    <w:uiPriority w:val="39"/>
    <w:semiHidden/>
    <w:rsid w:val="005A2C38"/>
    <w:pPr>
      <w:ind w:left="660"/>
    </w:pPr>
    <w:rPr>
      <w:rFonts w:cstheme="minorHAnsi"/>
      <w:sz w:val="20"/>
      <w:szCs w:val="20"/>
    </w:rPr>
  </w:style>
  <w:style w:type="paragraph" w:styleId="TOC5">
    <w:name w:val="toc 5"/>
    <w:basedOn w:val="Normal"/>
    <w:next w:val="Normal"/>
    <w:autoRedefine/>
    <w:uiPriority w:val="39"/>
    <w:semiHidden/>
    <w:rsid w:val="005A2C38"/>
    <w:pPr>
      <w:ind w:left="880"/>
    </w:pPr>
    <w:rPr>
      <w:rFonts w:cstheme="minorHAnsi"/>
      <w:sz w:val="20"/>
      <w:szCs w:val="20"/>
    </w:rPr>
  </w:style>
  <w:style w:type="paragraph" w:styleId="TOC6">
    <w:name w:val="toc 6"/>
    <w:basedOn w:val="Normal"/>
    <w:next w:val="Normal"/>
    <w:autoRedefine/>
    <w:uiPriority w:val="39"/>
    <w:semiHidden/>
    <w:rsid w:val="005A2C38"/>
    <w:pPr>
      <w:ind w:left="1100"/>
    </w:pPr>
    <w:rPr>
      <w:rFonts w:cstheme="minorHAnsi"/>
      <w:sz w:val="20"/>
      <w:szCs w:val="20"/>
    </w:rPr>
  </w:style>
  <w:style w:type="paragraph" w:styleId="TOC7">
    <w:name w:val="toc 7"/>
    <w:basedOn w:val="Normal"/>
    <w:next w:val="Normal"/>
    <w:autoRedefine/>
    <w:uiPriority w:val="39"/>
    <w:semiHidden/>
    <w:rsid w:val="005A2C38"/>
    <w:pPr>
      <w:ind w:left="1320"/>
    </w:pPr>
    <w:rPr>
      <w:rFonts w:cstheme="minorHAnsi"/>
      <w:sz w:val="20"/>
      <w:szCs w:val="20"/>
    </w:rPr>
  </w:style>
  <w:style w:type="paragraph" w:styleId="TOC8">
    <w:name w:val="toc 8"/>
    <w:basedOn w:val="Normal"/>
    <w:next w:val="Normal"/>
    <w:autoRedefine/>
    <w:uiPriority w:val="39"/>
    <w:semiHidden/>
    <w:rsid w:val="005A2C38"/>
    <w:pPr>
      <w:ind w:left="1540"/>
    </w:pPr>
    <w:rPr>
      <w:rFonts w:cstheme="minorHAnsi"/>
      <w:sz w:val="20"/>
      <w:szCs w:val="20"/>
    </w:rPr>
  </w:style>
  <w:style w:type="paragraph" w:styleId="TOC9">
    <w:name w:val="toc 9"/>
    <w:basedOn w:val="Normal"/>
    <w:next w:val="Normal"/>
    <w:autoRedefine/>
    <w:uiPriority w:val="39"/>
    <w:semiHidden/>
    <w:rsid w:val="005A2C38"/>
    <w:pPr>
      <w:ind w:left="1760"/>
    </w:pPr>
    <w:rPr>
      <w:rFonts w:cstheme="minorHAnsi"/>
      <w:sz w:val="20"/>
      <w:szCs w:val="20"/>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39"/>
    <w:rsid w:val="00F278B5"/>
    <w:rPr>
      <w:rFonts w:cstheme="minorHAnsi"/>
      <w:b/>
      <w:bCs/>
      <w:i/>
      <w:iCs/>
      <w:sz w:val="24"/>
      <w:szCs w:val="24"/>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99"/>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17EC7"/>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17EC7"/>
    <w:rPr>
      <w:rFonts w:eastAsiaTheme="majorEastAsia" w:cstheme="majorBidi"/>
      <w:color w:val="0A1F24" w:themeColor="text1"/>
      <w:sz w:val="32"/>
    </w:rPr>
  </w:style>
  <w:style w:type="paragraph" w:customStyle="1" w:styleId="577F0DC6CC9C421888A02B7D1C2F0887">
    <w:name w:val="577F0DC6CC9C421888A02B7D1C2F0887"/>
    <w:uiPriority w:val="99"/>
    <w:semiHidden/>
    <w:locked/>
    <w:rsid w:val="00AA6F3D"/>
    <w:pPr>
      <w:spacing w:after="160" w:line="259" w:lineRule="auto"/>
    </w:pPr>
    <w:rPr>
      <w:rFonts w:eastAsiaTheme="minorEastAsia"/>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392DC6"/>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EB159D"/>
    <w:tblPr/>
    <w:tblStylePr w:type="firstRow">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69EA"/>
    <w:tblPr>
      <w:tblStyleRowBandSize w:val="1"/>
      <w:tblStyleColBandSize w:val="1"/>
      <w:tblBorders>
        <w:top w:val="single" w:sz="4" w:space="0" w:color="91C3F0" w:themeColor="accent6" w:themeTint="66"/>
        <w:left w:val="single" w:sz="4" w:space="0" w:color="91C3F0" w:themeColor="accent6" w:themeTint="66"/>
        <w:bottom w:val="single" w:sz="4" w:space="0" w:color="91C3F0" w:themeColor="accent6" w:themeTint="66"/>
        <w:right w:val="single" w:sz="4" w:space="0" w:color="91C3F0" w:themeColor="accent6" w:themeTint="66"/>
        <w:insideH w:val="single" w:sz="4" w:space="0" w:color="91C3F0" w:themeColor="accent6" w:themeTint="66"/>
        <w:insideV w:val="single" w:sz="4" w:space="0" w:color="91C3F0" w:themeColor="accent6" w:themeTint="6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69EA"/>
    <w:tblPr>
      <w:tblStyleRowBandSize w:val="1"/>
      <w:tblStyleColBandSize w:val="1"/>
      <w:tblBorders>
        <w:top w:val="single" w:sz="4" w:space="0" w:color="F0BFAD" w:themeColor="accent5" w:themeTint="66"/>
        <w:left w:val="single" w:sz="4" w:space="0" w:color="F0BFAD" w:themeColor="accent5" w:themeTint="66"/>
        <w:bottom w:val="single" w:sz="4" w:space="0" w:color="F0BFAD" w:themeColor="accent5" w:themeTint="66"/>
        <w:right w:val="single" w:sz="4" w:space="0" w:color="F0BFAD" w:themeColor="accent5" w:themeTint="66"/>
        <w:insideH w:val="single" w:sz="4" w:space="0" w:color="F0BFAD" w:themeColor="accent5" w:themeTint="66"/>
        <w:insideV w:val="single" w:sz="4" w:space="0" w:color="F0BFAD" w:themeColor="accent5" w:themeTint="66"/>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GridTable1Light-Accent6"/>
    <w:uiPriority w:val="99"/>
    <w:rsid w:val="00EE69EA"/>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91B0A"/>
    <w:pPr>
      <w:spacing w:before="100" w:beforeAutospacing="1" w:after="100" w:afterAutospacing="1"/>
    </w:pPr>
    <w:rPr>
      <w:rFonts w:ascii="Times New Roman" w:eastAsiaTheme="minorEastAsia" w:hAnsi="Times New Roman" w:cs="Times New Roman"/>
      <w:sz w:val="24"/>
      <w:szCs w:val="24"/>
    </w:rPr>
  </w:style>
  <w:style w:type="character" w:styleId="UnresolvedMention">
    <w:name w:val="Unresolved Mention"/>
    <w:basedOn w:val="DefaultParagraphFont"/>
    <w:uiPriority w:val="99"/>
    <w:rsid w:val="003F1C8B"/>
    <w:rPr>
      <w:color w:val="605E5C"/>
      <w:shd w:val="clear" w:color="auto" w:fill="E1DFDD"/>
    </w:rPr>
  </w:style>
  <w:style w:type="character" w:styleId="Strong">
    <w:name w:val="Strong"/>
    <w:basedOn w:val="DefaultParagraphFont"/>
    <w:uiPriority w:val="22"/>
    <w:qFormat/>
    <w:locked/>
    <w:rsid w:val="003F1C8B"/>
    <w:rPr>
      <w:b/>
      <w:bCs/>
    </w:rPr>
  </w:style>
  <w:style w:type="character" w:styleId="FollowedHyperlink">
    <w:name w:val="FollowedHyperlink"/>
    <w:basedOn w:val="DefaultParagraphFont"/>
    <w:uiPriority w:val="99"/>
    <w:semiHidden/>
    <w:unhideWhenUsed/>
    <w:rsid w:val="003F1C8B"/>
    <w:rPr>
      <w:color w:val="427BBD" w:themeColor="followedHyperlink"/>
      <w:u w:val="single"/>
    </w:rPr>
  </w:style>
  <w:style w:type="paragraph" w:styleId="Subtitle">
    <w:name w:val="Subtitle"/>
    <w:basedOn w:val="Normal"/>
    <w:next w:val="Normal"/>
    <w:link w:val="SubtitleChar"/>
    <w:uiPriority w:val="11"/>
    <w:qFormat/>
    <w:locked/>
    <w:rsid w:val="003F1C8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F1C8B"/>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F1C8B"/>
    <w:rPr>
      <w:sz w:val="16"/>
      <w:szCs w:val="16"/>
    </w:rPr>
  </w:style>
  <w:style w:type="paragraph" w:styleId="CommentText">
    <w:name w:val="annotation text"/>
    <w:basedOn w:val="Normal"/>
    <w:link w:val="CommentTextChar"/>
    <w:uiPriority w:val="99"/>
    <w:semiHidden/>
    <w:unhideWhenUsed/>
    <w:rsid w:val="003F1C8B"/>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3F1C8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F1C8B"/>
    <w:rPr>
      <w:b/>
      <w:bCs/>
    </w:rPr>
  </w:style>
  <w:style w:type="character" w:customStyle="1" w:styleId="CommentSubjectChar">
    <w:name w:val="Comment Subject Char"/>
    <w:basedOn w:val="CommentTextChar"/>
    <w:link w:val="CommentSubject"/>
    <w:uiPriority w:val="99"/>
    <w:semiHidden/>
    <w:rsid w:val="003F1C8B"/>
    <w:rPr>
      <w:rFonts w:ascii="Arial" w:eastAsia="Arial" w:hAnsi="Arial" w:cs="Arial"/>
      <w:b/>
      <w:bCs/>
      <w:sz w:val="20"/>
      <w:szCs w:val="20"/>
    </w:rPr>
  </w:style>
  <w:style w:type="character" w:styleId="LineNumber">
    <w:name w:val="line number"/>
    <w:basedOn w:val="DefaultParagraphFont"/>
    <w:uiPriority w:val="99"/>
    <w:semiHidden/>
    <w:unhideWhenUsed/>
    <w:rsid w:val="003F1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52386">
      <w:bodyDiv w:val="1"/>
      <w:marLeft w:val="0"/>
      <w:marRight w:val="0"/>
      <w:marTop w:val="0"/>
      <w:marBottom w:val="0"/>
      <w:divBdr>
        <w:top w:val="none" w:sz="0" w:space="0" w:color="auto"/>
        <w:left w:val="none" w:sz="0" w:space="0" w:color="auto"/>
        <w:bottom w:val="none" w:sz="0" w:space="0" w:color="auto"/>
        <w:right w:val="none" w:sz="0" w:space="0" w:color="auto"/>
      </w:divBdr>
    </w:div>
    <w:div w:id="364445748">
      <w:bodyDiv w:val="1"/>
      <w:marLeft w:val="0"/>
      <w:marRight w:val="0"/>
      <w:marTop w:val="0"/>
      <w:marBottom w:val="0"/>
      <w:divBdr>
        <w:top w:val="none" w:sz="0" w:space="0" w:color="auto"/>
        <w:left w:val="none" w:sz="0" w:space="0" w:color="auto"/>
        <w:bottom w:val="none" w:sz="0" w:space="0" w:color="auto"/>
        <w:right w:val="none" w:sz="0" w:space="0" w:color="auto"/>
      </w:divBdr>
    </w:div>
    <w:div w:id="849301051">
      <w:bodyDiv w:val="1"/>
      <w:marLeft w:val="0"/>
      <w:marRight w:val="0"/>
      <w:marTop w:val="0"/>
      <w:marBottom w:val="0"/>
      <w:divBdr>
        <w:top w:val="none" w:sz="0" w:space="0" w:color="auto"/>
        <w:left w:val="none" w:sz="0" w:space="0" w:color="auto"/>
        <w:bottom w:val="none" w:sz="0" w:space="0" w:color="auto"/>
        <w:right w:val="none" w:sz="0" w:space="0" w:color="auto"/>
      </w:divBdr>
    </w:div>
    <w:div w:id="1052584695">
      <w:bodyDiv w:val="1"/>
      <w:marLeft w:val="0"/>
      <w:marRight w:val="0"/>
      <w:marTop w:val="0"/>
      <w:marBottom w:val="0"/>
      <w:divBdr>
        <w:top w:val="none" w:sz="0" w:space="0" w:color="auto"/>
        <w:left w:val="none" w:sz="0" w:space="0" w:color="auto"/>
        <w:bottom w:val="none" w:sz="0" w:space="0" w:color="auto"/>
        <w:right w:val="none" w:sz="0" w:space="0" w:color="auto"/>
      </w:divBdr>
    </w:div>
    <w:div w:id="1503160752">
      <w:bodyDiv w:val="1"/>
      <w:marLeft w:val="0"/>
      <w:marRight w:val="0"/>
      <w:marTop w:val="0"/>
      <w:marBottom w:val="0"/>
      <w:divBdr>
        <w:top w:val="none" w:sz="0" w:space="0" w:color="auto"/>
        <w:left w:val="none" w:sz="0" w:space="0" w:color="auto"/>
        <w:bottom w:val="none" w:sz="0" w:space="0" w:color="auto"/>
        <w:right w:val="none" w:sz="0" w:space="0" w:color="auto"/>
      </w:divBdr>
    </w:div>
    <w:div w:id="1864132239">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mmunity.icann.org/display/ifr/Background+Resources%3A+Quick+Links?preview=/270729302/363921429/IFR1%20Recommendations_%20Status%20.pdf" TargetMode="External"/><Relationship Id="rId21" Type="http://schemas.openxmlformats.org/officeDocument/2006/relationships/hyperlink" Target="https://icann.zoom.us/rec/play/rIeBVG7UdYMqfIo-IqeQjEip3Db79ceNeTVmsIblwUkr0dTCwIsBHW2YdJ6j1wBRUppuR4qosxL9Sin2._vyl0D2f-1IqYjfP?canPlayFromShare=true&amp;from=share_recording_detail&amp;startTime=1709745437000&amp;componentName=rec-play&amp;originRequestUrl=https%3A%2F%2Ficann.zoom.us%2Frec%2Fshare%2F6vJwoqKP435OWNzpnOtUqMb-HnkEgB1iu2h9A96UORSGVKVsq7bYVtA_1hvYBpUd.AE4vtm2OV9xuO0TX%3FstartTime%3D1709745437000" TargetMode="External"/><Relationship Id="rId34" Type="http://schemas.openxmlformats.org/officeDocument/2006/relationships/hyperlink" Target="https://www.iana.org/performance/csc-reports" TargetMode="External"/><Relationship Id="rId42" Type="http://schemas.openxmlformats.org/officeDocument/2006/relationships/hyperlink" Target="https://www.icann.org/resources/pages/governance/bylaws-en" TargetMode="External"/><Relationship Id="rId47" Type="http://schemas.openxmlformats.org/officeDocument/2006/relationships/hyperlink" Target="https://www.iana.org/glossary" TargetMode="External"/><Relationship Id="rId50" Type="http://schemas.openxmlformats.org/officeDocument/2006/relationships/hyperlink" Target="https://whois.icann.org/en/glossary-whois-terms" TargetMode="External"/><Relationship Id="rId55" Type="http://schemas.openxmlformats.org/officeDocument/2006/relationships/hyperlink" Target="https://whois.icann.org/en/glossary-whois-terms" TargetMode="External"/><Relationship Id="rId63"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ommunity.icann.org/pages/viewpage.action?pageId=285835552&amp;preview=/285835552/291799433/FINAL-ianaintro-ifr2-Jan%202024%20(1).pdf" TargetMode="External"/><Relationship Id="rId29" Type="http://schemas.openxmlformats.org/officeDocument/2006/relationships/hyperlink" Target="https://sle-dashboard.iana.org/" TargetMode="External"/><Relationship Id="rId11" Type="http://schemas.openxmlformats.org/officeDocument/2006/relationships/hyperlink" Target="https://pti.cdn.icann.org/resources/151/IANA_Naming_Function_Contract.pdf" TargetMode="External"/><Relationship Id="rId24" Type="http://schemas.openxmlformats.org/officeDocument/2006/relationships/hyperlink" Target="https://www.icann.org/en/announcements/details/ifr2-team-starts-review-of-key-icann-function-28-02-2024-en" TargetMode="External"/><Relationship Id="rId32" Type="http://schemas.openxmlformats.org/officeDocument/2006/relationships/hyperlink" Target="https://www.google.com/url?q=https://www.iana.org/performance/engagement&amp;sa=D&amp;source=docs&amp;ust=1740578762360772&amp;usg=AOvVaw1urte5y24hOkluHWFoMSBh" TargetMode="External"/><Relationship Id="rId37" Type="http://schemas.openxmlformats.org/officeDocument/2006/relationships/hyperlink" Target="https://pti.icann.org/agreements" TargetMode="External"/><Relationship Id="rId40" Type="http://schemas.openxmlformats.org/officeDocument/2006/relationships/hyperlink" Target="https://pti.icann.org/iana-naming-function-services-service-level-agreements" TargetMode="External"/><Relationship Id="rId45" Type="http://schemas.openxmlformats.org/officeDocument/2006/relationships/hyperlink" Target="https://www.icann.org/resources/pages/governance/bylaws-en" TargetMode="External"/><Relationship Id="rId53" Type="http://schemas.openxmlformats.org/officeDocument/2006/relationships/hyperlink" Target="https://whois.icann.org/en/glossary-whois-terms" TargetMode="External"/><Relationship Id="rId58" Type="http://schemas.openxmlformats.org/officeDocument/2006/relationships/header" Target="header2.xml"/><Relationship Id="rId66" Type="http://schemas.openxmlformats.org/officeDocument/2006/relationships/glossaryDocument" Target="glossary/document.xml"/><Relationship Id="rId5" Type="http://schemas.openxmlformats.org/officeDocument/2006/relationships/settings" Target="settings.xml"/><Relationship Id="rId61" Type="http://schemas.openxmlformats.org/officeDocument/2006/relationships/header" Target="header4.xml"/><Relationship Id="rId19" Type="http://schemas.openxmlformats.org/officeDocument/2006/relationships/hyperlink" Target="https://icann.zoom.us/rec/play/1JCQOaov9mJIQsZ52YcANV0QuNtgv6i_EHoKce40Qkdb-IWHozfwl3KwFxprws_gMBzubBW8a7mv982-.xUv0HtKCgPiMPuCY" TargetMode="External"/><Relationship Id="rId14" Type="http://schemas.openxmlformats.org/officeDocument/2006/relationships/hyperlink" Target="https://pti.cdn.icann.org/resources/151/IANA_Naming_Function_Contract.pdf" TargetMode="External"/><Relationship Id="rId22" Type="http://schemas.openxmlformats.org/officeDocument/2006/relationships/hyperlink" Target="https://community.icann.org/display/ifr/IFR2+Team+Documents?preview=/273454142/303955976/Final%20reading%20-%20IFR2%20Terms%20of%20Reference.pdf" TargetMode="External"/><Relationship Id="rId27" Type="http://schemas.openxmlformats.org/officeDocument/2006/relationships/hyperlink" Target="https://pti.icann.org/agreements" TargetMode="External"/><Relationship Id="rId30" Type="http://schemas.openxmlformats.org/officeDocument/2006/relationships/hyperlink" Target="https://www.iana.org/performance/csc-reports" TargetMode="External"/><Relationship Id="rId35" Type="http://schemas.openxmlformats.org/officeDocument/2006/relationships/hyperlink" Target="https://pti.icann.org/agreements" TargetMode="External"/><Relationship Id="rId43" Type="http://schemas.openxmlformats.org/officeDocument/2006/relationships/hyperlink" Target="https://www.icann.org/resources/pages/governance/bylaws-en" TargetMode="External"/><Relationship Id="rId48" Type="http://schemas.openxmlformats.org/officeDocument/2006/relationships/hyperlink" Target="http://www.internic.net/" TargetMode="External"/><Relationship Id="rId56" Type="http://schemas.openxmlformats.org/officeDocument/2006/relationships/hyperlink" Target="https://whois.icann.org/en/glossary-whois-terms" TargetMode="External"/><Relationship Id="rId64" Type="http://schemas.openxmlformats.org/officeDocument/2006/relationships/header" Target="header6.xml"/><Relationship Id="rId8" Type="http://schemas.openxmlformats.org/officeDocument/2006/relationships/endnotes" Target="endnotes.xml"/><Relationship Id="rId51" Type="http://schemas.openxmlformats.org/officeDocument/2006/relationships/hyperlink" Target="https://whois.icann.org/en/glossary-whois-terms" TargetMode="External"/><Relationship Id="rId3" Type="http://schemas.openxmlformats.org/officeDocument/2006/relationships/numbering" Target="numbering.xml"/><Relationship Id="rId12" Type="http://schemas.openxmlformats.org/officeDocument/2006/relationships/hyperlink" Target="https://pti.cdn.icann.org/resources/151/IANA_Naming_Function_Contract.pdf" TargetMode="External"/><Relationship Id="rId17" Type="http://schemas.openxmlformats.org/officeDocument/2006/relationships/hyperlink" Target="https://icann.zoom.us/rec/play/6vYNPzf0tAgUCYiO4Qa32rqg7GxbF9iRDiH2J0yYnps6MrItHwqG6VZncRTXAQeWab75sig7KJCMb3hk.65-6rd0TAAFHOnPw" TargetMode="External"/><Relationship Id="rId25" Type="http://schemas.openxmlformats.org/officeDocument/2006/relationships/hyperlink" Target="https://lists.icann.org/hyperkitty/list/ifr2-team@icann.org/latest" TargetMode="External"/><Relationship Id="rId33" Type="http://schemas.openxmlformats.org/officeDocument/2006/relationships/hyperlink" Target="https://www.google.com/url?q=https://www.iana.org/performance/engagement&amp;sa=D&amp;source=docs&amp;ust=1740578762360772&amp;usg=AOvVaw1urte5y24hOkluHWFoMSBh" TargetMode="External"/><Relationship Id="rId38" Type="http://schemas.openxmlformats.org/officeDocument/2006/relationships/hyperlink" Target="https://pti.icann.org/iana-naming-function-services-service-level-agreements" TargetMode="External"/><Relationship Id="rId46" Type="http://schemas.openxmlformats.org/officeDocument/2006/relationships/hyperlink" Target="https://www.iana.org/glossary" TargetMode="External"/><Relationship Id="rId59" Type="http://schemas.openxmlformats.org/officeDocument/2006/relationships/footer" Target="footer1.xml"/><Relationship Id="rId67" Type="http://schemas.openxmlformats.org/officeDocument/2006/relationships/theme" Target="theme/theme1.xml"/><Relationship Id="rId20" Type="http://schemas.openxmlformats.org/officeDocument/2006/relationships/hyperlink" Target="https://community.icann.org/download/attachments/308576318/CSC%20Intro%20for%20IFR2%202024%20.pdf?version=1&amp;modificationDate=1709922654000&amp;api=v2" TargetMode="External"/><Relationship Id="rId41" Type="http://schemas.openxmlformats.org/officeDocument/2006/relationships/hyperlink" Target="https://pti.icann.org/agreements" TargetMode="External"/><Relationship Id="rId54" Type="http://schemas.openxmlformats.org/officeDocument/2006/relationships/hyperlink" Target="https://whois.icann.org/en/glossary-whois-terms" TargetMode="External"/><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icann.org/resources/pages/governance/bylaws-en/" TargetMode="External"/><Relationship Id="rId23" Type="http://schemas.openxmlformats.org/officeDocument/2006/relationships/hyperlink" Target="https://community.icann.org/display/ifr/IFR2+Work+Plan" TargetMode="External"/><Relationship Id="rId28" Type="http://schemas.openxmlformats.org/officeDocument/2006/relationships/hyperlink" Target="https://pti.icann.org/agreements" TargetMode="External"/><Relationship Id="rId36" Type="http://schemas.openxmlformats.org/officeDocument/2006/relationships/hyperlink" Target="https://www.icann.org/resources/pages/governance/bylaws-en" TargetMode="External"/><Relationship Id="rId49" Type="http://schemas.openxmlformats.org/officeDocument/2006/relationships/hyperlink" Target="https://whois.icann.org/en/glossary-whois-terms" TargetMode="External"/><Relationship Id="rId57" Type="http://schemas.openxmlformats.org/officeDocument/2006/relationships/header" Target="header1.xml"/><Relationship Id="rId10" Type="http://schemas.openxmlformats.org/officeDocument/2006/relationships/hyperlink" Target="https://www.icann.org/resources/pages/governance/bylaws-en" TargetMode="External"/><Relationship Id="rId31" Type="http://schemas.openxmlformats.org/officeDocument/2006/relationships/hyperlink" Target="http://www.iana.org/performance/root-audit" TargetMode="External"/><Relationship Id="rId44" Type="http://schemas.openxmlformats.org/officeDocument/2006/relationships/hyperlink" Target="https://www.icann.org/resources/pages/governance/bylaws-en" TargetMode="External"/><Relationship Id="rId52" Type="http://schemas.openxmlformats.org/officeDocument/2006/relationships/hyperlink" Target="https://whois.icann.org/en/glossary-whois-terms" TargetMode="External"/><Relationship Id="rId60" Type="http://schemas.openxmlformats.org/officeDocument/2006/relationships/header" Target="header3.xm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www.icann.org/en/governance/bylaws" TargetMode="External"/><Relationship Id="rId18" Type="http://schemas.openxmlformats.org/officeDocument/2006/relationships/hyperlink" Target="https://community.icann.org/download/attachments/286818566/IANA%20Naming%20Functions%20briefing%20IFR2.pdf?version=1&amp;modificationDate=1707246094000&amp;api=v2" TargetMode="External"/><Relationship Id="rId39" Type="http://schemas.openxmlformats.org/officeDocument/2006/relationships/hyperlink" Target="https://www.icann.org/resources/pages/governance/bylaws-e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icann.org/en/announcements/details/ifr2-team-starts-review-of-key-icann-function-28-02-2024-en" TargetMode="External"/><Relationship Id="rId13" Type="http://schemas.openxmlformats.org/officeDocument/2006/relationships/hyperlink" Target="https://icann81.sched.com/event/1p2IY/second-iana-naming-function-review-ifr2-team-work-session" TargetMode="External"/><Relationship Id="rId3" Type="http://schemas.openxmlformats.org/officeDocument/2006/relationships/hyperlink" Target="https://www.icann.org/resources/pages/governance/bylaws-en" TargetMode="External"/><Relationship Id="rId7" Type="http://schemas.openxmlformats.org/officeDocument/2006/relationships/hyperlink" Target="https://www.icann.org/resources/pages/governance/bylaws-en" TargetMode="External"/><Relationship Id="rId12" Type="http://schemas.openxmlformats.org/officeDocument/2006/relationships/hyperlink" Target="https://icann81.sched.com/event/1p2IY/second-iana-naming-function-review-ifr2-team-work-session" TargetMode="External"/><Relationship Id="rId2" Type="http://schemas.openxmlformats.org/officeDocument/2006/relationships/hyperlink" Target="https://www.icann.org/fr/registry-agreements/base-agreement" TargetMode="External"/><Relationship Id="rId1" Type="http://schemas.openxmlformats.org/officeDocument/2006/relationships/hyperlink" Target="https://www.icann.org/resources/pages/governance/bylaws-en" TargetMode="External"/><Relationship Id="rId6" Type="http://schemas.openxmlformats.org/officeDocument/2006/relationships/hyperlink" Target="https://www.icann.org/en/board-activities-and-meetings/materials/approved-resolutions-regular-meeting-of-the-icann-board-10-09-2023-en" TargetMode="External"/><Relationship Id="rId11" Type="http://schemas.openxmlformats.org/officeDocument/2006/relationships/hyperlink" Target="https://community.icann.org/display/ifr/IFR2+Team+Documents?preview=/273454142/303955976/Final%20reading%20-%20IFR2%20Terms%20of%20Reference.pdf" TargetMode="External"/><Relationship Id="rId5" Type="http://schemas.openxmlformats.org/officeDocument/2006/relationships/hyperlink" Target="https://www.ntia.doc.gov/files/ntia/publications/combined_iana_stewardship_transition_assessment_report.pdf" TargetMode="External"/><Relationship Id="rId10" Type="http://schemas.openxmlformats.org/officeDocument/2006/relationships/hyperlink" Target="https://icann81.sched.com/event/1p2IY/second-iana-naming-function-review-ifr2-team-work-session" TargetMode="External"/><Relationship Id="rId4" Type="http://schemas.openxmlformats.org/officeDocument/2006/relationships/hyperlink" Target="https://urldefense.com/v3/__https:/www.ianacg.org/icg-files/documents/IANA-stewardship-transition-proposal-EN.pdf__;!!PtGJab4!_NnzlqA9eD-k8k5p9Y63n7mXAAP3WRSRa1X9-JAdtVJUZaRqoVEapJTV__jfZU-Cj32hZoplsErbmGz02pfTq2I3-ZdgI79-QUuEn1PLY1o$" TargetMode="External"/><Relationship Id="rId9" Type="http://schemas.openxmlformats.org/officeDocument/2006/relationships/hyperlink" Target="https://community.icann.org/display/ifr/IFR2+Team+Documents?preview=/273454142/303955976/Final%20reading%20-%20IFR2%20Terms%20of%20Referenc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izabethgarber/Downloads/WordTemplateLetterBlueCoverBlueBack%5b1%5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0817133927A7449E0AE0737D87A158"/>
        <w:category>
          <w:name w:val="General"/>
          <w:gallery w:val="placeholder"/>
        </w:category>
        <w:types>
          <w:type w:val="bbPlcHdr"/>
        </w:types>
        <w:behaviors>
          <w:behavior w:val="content"/>
        </w:behaviors>
        <w:guid w:val="{F61A4B08-69CE-1A4F-BC49-D40A5C34B307}"/>
      </w:docPartPr>
      <w:docPartBody>
        <w:p w:rsidR="00000000" w:rsidRDefault="00000000">
          <w:pPr>
            <w:pStyle w:val="F60817133927A7449E0AE0737D87A158"/>
          </w:pPr>
          <w:r w:rsidRPr="00E75059">
            <w:rPr>
              <w:rStyle w:val="PlaceholderText"/>
            </w:rPr>
            <w:t>[Title]</w:t>
          </w:r>
        </w:p>
      </w:docPartBody>
    </w:docPart>
    <w:docPart>
      <w:docPartPr>
        <w:name w:val="547340EB508EF742B705D8501315E777"/>
        <w:category>
          <w:name w:val="General"/>
          <w:gallery w:val="placeholder"/>
        </w:category>
        <w:types>
          <w:type w:val="bbPlcHdr"/>
        </w:types>
        <w:behaviors>
          <w:behavior w:val="content"/>
        </w:behaviors>
        <w:guid w:val="{128CA3E9-E68F-F143-A0E8-004ADAB51CC5}"/>
      </w:docPartPr>
      <w:docPartBody>
        <w:p w:rsidR="00000000" w:rsidRDefault="00000000">
          <w:pPr>
            <w:pStyle w:val="547340EB508EF742B705D8501315E777"/>
          </w:pPr>
          <w:r w:rsidRPr="00E75059">
            <w:rPr>
              <w:rStyle w:val="PlaceholderText"/>
            </w:rPr>
            <w:t>[Subject]</w:t>
          </w:r>
        </w:p>
      </w:docPartBody>
    </w:docPart>
    <w:docPart>
      <w:docPartPr>
        <w:name w:val="1E6216608AC212419747881D5800F2B4"/>
        <w:category>
          <w:name w:val="General"/>
          <w:gallery w:val="placeholder"/>
        </w:category>
        <w:types>
          <w:type w:val="bbPlcHdr"/>
        </w:types>
        <w:behaviors>
          <w:behavior w:val="content"/>
        </w:behaviors>
        <w:guid w:val="{7B597B07-8E7C-7144-BFC3-707A562F3710}"/>
      </w:docPartPr>
      <w:docPartBody>
        <w:p w:rsidR="00000000" w:rsidRDefault="00000000">
          <w:pPr>
            <w:pStyle w:val="1E6216608AC212419747881D5800F2B4"/>
          </w:pPr>
          <w:r w:rsidRPr="007C7973">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Source Sans Pro Light">
    <w:altName w:val="Source Sans Pro Light"/>
    <w:panose1 w:val="020B0403030403020204"/>
    <w:charset w:val="00"/>
    <w:family w:val="swiss"/>
    <w:pitch w:val="variable"/>
    <w:sig w:usb0="600002F7" w:usb1="02000001" w:usb2="00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E5"/>
    <w:rsid w:val="00AE5EE5"/>
    <w:rsid w:val="00B4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60817133927A7449E0AE0737D87A158">
    <w:name w:val="F60817133927A7449E0AE0737D87A158"/>
  </w:style>
  <w:style w:type="paragraph" w:customStyle="1" w:styleId="547340EB508EF742B705D8501315E777">
    <w:name w:val="547340EB508EF742B705D8501315E777"/>
  </w:style>
  <w:style w:type="paragraph" w:customStyle="1" w:styleId="1E6216608AC212419747881D5800F2B4">
    <w:name w:val="1E6216608AC212419747881D5800F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F19943-06C3-4827-8946-C3766D295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WordTemplateLetterBlueCoverBlueBack[1].dotx</Template>
  <TotalTime>6</TotalTime>
  <Pages>40</Pages>
  <Words>11373</Words>
  <Characters>64829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Insert title here (75 character maximum) Please use ICANN covers</vt:lpstr>
    </vt:vector>
  </TitlesOfParts>
  <Company/>
  <LinksUpToDate>false</LinksUpToDate>
  <CharactersWithSpaces>76050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IANA Naming Function Review</dc:title>
  <dc:subject>DRAFT Report for Public Review</dc:subject>
  <dc:creator>Elizabeth Garber</dc:creator>
  <cp:keywords/>
  <dc:description/>
  <cp:lastModifiedBy>Elizabeth Garber</cp:lastModifiedBy>
  <cp:revision>2</cp:revision>
  <dcterms:created xsi:type="dcterms:W3CDTF">2025-03-01T03:04:00Z</dcterms:created>
  <dcterms:modified xsi:type="dcterms:W3CDTF">2025-03-01T03:04:00Z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