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0A0"/>
      </w:tblPr>
      <w:tblGrid>
        <w:gridCol w:w="7405"/>
      </w:tblGrid>
      <w:tr w:rsidR="00720E4E" w:rsidRPr="00905D32">
        <w:tc>
          <w:tcPr>
            <w:tcW w:w="7672" w:type="dxa"/>
            <w:tcMar>
              <w:top w:w="216" w:type="dxa"/>
              <w:left w:w="115" w:type="dxa"/>
              <w:bottom w:w="216" w:type="dxa"/>
              <w:right w:w="115" w:type="dxa"/>
            </w:tcMar>
          </w:tcPr>
          <w:p w:rsidR="00720E4E" w:rsidRDefault="00720E4E" w:rsidP="00083917">
            <w:pPr>
              <w:pStyle w:val="NoSpacing"/>
              <w:rPr>
                <w:rFonts w:ascii="Cambria" w:hAnsi="Cambria" w:cs="Cambria"/>
              </w:rPr>
            </w:pPr>
          </w:p>
        </w:tc>
      </w:tr>
      <w:tr w:rsidR="00720E4E" w:rsidRPr="00905D32">
        <w:tc>
          <w:tcPr>
            <w:tcW w:w="7672" w:type="dxa"/>
          </w:tcPr>
          <w:p w:rsidR="00720E4E" w:rsidRDefault="00720E4E" w:rsidP="00083917">
            <w:pPr>
              <w:pStyle w:val="NoSpacing"/>
              <w:rPr>
                <w:rFonts w:ascii="Cambria" w:hAnsi="Cambria" w:cs="Cambria"/>
                <w:color w:val="4F81BD"/>
                <w:sz w:val="80"/>
                <w:szCs w:val="80"/>
              </w:rPr>
            </w:pPr>
            <w:r w:rsidRPr="00674140">
              <w:rPr>
                <w:rFonts w:ascii="Cambria" w:hAnsi="Cambria" w:cs="Cambria"/>
                <w:color w:val="4F81BD"/>
                <w:sz w:val="72"/>
                <w:szCs w:val="72"/>
              </w:rPr>
              <w:t>WHOIS Review Team Discussion Paper</w:t>
            </w:r>
          </w:p>
        </w:tc>
      </w:tr>
      <w:tr w:rsidR="00720E4E" w:rsidRPr="00905D32">
        <w:tc>
          <w:tcPr>
            <w:tcW w:w="7672" w:type="dxa"/>
            <w:tcMar>
              <w:top w:w="216" w:type="dxa"/>
              <w:left w:w="115" w:type="dxa"/>
              <w:bottom w:w="216" w:type="dxa"/>
              <w:right w:w="115" w:type="dxa"/>
            </w:tcMar>
          </w:tcPr>
          <w:p w:rsidR="00720E4E" w:rsidRDefault="00720E4E" w:rsidP="00674140">
            <w:pPr>
              <w:pStyle w:val="NoSpacing"/>
              <w:rPr>
                <w:rFonts w:ascii="Cambria" w:hAnsi="Cambria" w:cs="Cambria"/>
              </w:rPr>
            </w:pPr>
            <w:r>
              <w:rPr>
                <w:rFonts w:ascii="Cambria" w:hAnsi="Cambria" w:cs="Cambria"/>
              </w:rPr>
              <w:t>Questions to the community, May 2011</w:t>
            </w:r>
          </w:p>
        </w:tc>
      </w:tr>
    </w:tbl>
    <w:p w:rsidR="00720E4E" w:rsidRDefault="00720E4E"/>
    <w:p w:rsidR="00720E4E" w:rsidRDefault="00720E4E"/>
    <w:p w:rsidR="00720E4E" w:rsidRDefault="00720E4E"/>
    <w:p w:rsidR="00720E4E" w:rsidRDefault="00720E4E">
      <w:pPr>
        <w:rPr>
          <w:rFonts w:ascii="Cambria" w:hAnsi="Cambria" w:cs="Cambria"/>
          <w:b/>
          <w:bCs/>
          <w:color w:val="4F81BD"/>
          <w:sz w:val="26"/>
          <w:szCs w:val="26"/>
        </w:rPr>
      </w:pPr>
      <w:r>
        <w:br w:type="page"/>
      </w:r>
    </w:p>
    <w:p w:rsidR="00720E4E" w:rsidRDefault="00720E4E" w:rsidP="00A06EBF">
      <w:pPr>
        <w:pStyle w:val="Heading1"/>
        <w:spacing w:after="200"/>
      </w:pPr>
      <w:r>
        <w:t>INTRODUCTION</w:t>
      </w:r>
    </w:p>
    <w:p w:rsidR="00720E4E" w:rsidRDefault="00720E4E" w:rsidP="00B31504">
      <w:pPr>
        <w:pStyle w:val="Heading2"/>
        <w:spacing w:before="360" w:after="200"/>
      </w:pPr>
      <w:r>
        <w:t>WHOIS Review</w:t>
      </w:r>
    </w:p>
    <w:p w:rsidR="00720E4E" w:rsidRDefault="00720E4E" w:rsidP="006C32F1">
      <w:r>
        <w:t xml:space="preserve">The WHOIS review team has been constituted under the Affirmation of Commitments (AoC), which was signed by the United States Department of Commerce and the Internet Corporation for Assigned Names and Numbers on </w:t>
      </w:r>
      <w:smartTag w:uri="urn:schemas-microsoft-com:office:smarttags" w:element="date">
        <w:smartTagPr>
          <w:attr w:name="Month" w:val="9"/>
          <w:attr w:name="Day" w:val="30"/>
          <w:attr w:name="Year" w:val="2009"/>
        </w:smartTagPr>
        <w:r>
          <w:t>30 September 2009</w:t>
        </w:r>
      </w:smartTag>
      <w:r>
        <w:t>.</w:t>
      </w:r>
    </w:p>
    <w:p w:rsidR="00720E4E" w:rsidRDefault="00720E4E" w:rsidP="006C32F1">
      <w:r>
        <w:t>In accordance with the principles set out in the AoC, in particular its paragraph 9.3.1, the scope of the review team is to assess the extent to which existing WHOIS policy in the generic top level domains (gTLDs) and its implementation:</w:t>
      </w:r>
    </w:p>
    <w:p w:rsidR="00720E4E" w:rsidRDefault="00720E4E" w:rsidP="00674140">
      <w:pPr>
        <w:pStyle w:val="ListParagraph"/>
        <w:numPr>
          <w:ilvl w:val="0"/>
          <w:numId w:val="4"/>
          <w:numberingChange w:id="0" w:author="Kathy Kleiman" w:date="2011-05-10T16:30:00Z" w:original=""/>
        </w:numPr>
        <w:spacing w:after="0"/>
        <w:ind w:left="714" w:hanging="357"/>
      </w:pPr>
      <w:r>
        <w:t>is effective;</w:t>
      </w:r>
    </w:p>
    <w:p w:rsidR="00720E4E" w:rsidRDefault="00720E4E" w:rsidP="00674140">
      <w:pPr>
        <w:pStyle w:val="ListParagraph"/>
        <w:numPr>
          <w:ilvl w:val="0"/>
          <w:numId w:val="4"/>
          <w:numberingChange w:id="1" w:author="Kathy Kleiman" w:date="2011-05-10T16:30:00Z" w:original=""/>
        </w:numPr>
        <w:spacing w:after="0"/>
        <w:ind w:left="714" w:hanging="357"/>
      </w:pPr>
      <w:r>
        <w:t>meets the legitimate needs of law enforcement; and</w:t>
      </w:r>
    </w:p>
    <w:p w:rsidR="00720E4E" w:rsidRDefault="00720E4E" w:rsidP="00674140">
      <w:pPr>
        <w:pStyle w:val="ListParagraph"/>
        <w:numPr>
          <w:ilvl w:val="0"/>
          <w:numId w:val="4"/>
          <w:numberingChange w:id="2" w:author="Kathy Kleiman" w:date="2011-05-10T16:30:00Z" w:original=""/>
        </w:numPr>
        <w:spacing w:after="0"/>
        <w:ind w:left="714" w:hanging="357"/>
      </w:pPr>
      <w:r>
        <w:t>promotes consumer trust.</w:t>
      </w:r>
    </w:p>
    <w:p w:rsidR="00720E4E" w:rsidRDefault="00720E4E" w:rsidP="00674140">
      <w:pPr>
        <w:pStyle w:val="ListParagraph"/>
        <w:spacing w:after="0"/>
        <w:ind w:left="714"/>
      </w:pPr>
    </w:p>
    <w:p w:rsidR="00720E4E" w:rsidRDefault="00720E4E" w:rsidP="006C32F1">
      <w:r>
        <w:t>The review team will also undertake an analysis and determination of ICANN's performance against the AoC requirements that ICANN:</w:t>
      </w:r>
    </w:p>
    <w:p w:rsidR="00720E4E" w:rsidRDefault="00720E4E" w:rsidP="00674140">
      <w:pPr>
        <w:pStyle w:val="ListParagraph"/>
        <w:numPr>
          <w:ilvl w:val="0"/>
          <w:numId w:val="4"/>
          <w:numberingChange w:id="3" w:author="Kathy Kleiman" w:date="2011-05-10T16:30:00Z" w:original=""/>
        </w:numPr>
        <w:spacing w:after="0"/>
        <w:ind w:left="714" w:hanging="357"/>
      </w:pPr>
      <w:r>
        <w:t>implements measures to maintain timely, unrestricted and public access to accurate and complete WHOIS information, including registrant, technical, billing, and administrative contact information; and</w:t>
      </w:r>
    </w:p>
    <w:p w:rsidR="00720E4E" w:rsidRDefault="00720E4E" w:rsidP="00FF7BD7">
      <w:pPr>
        <w:pStyle w:val="ListParagraph"/>
        <w:numPr>
          <w:ilvl w:val="0"/>
          <w:numId w:val="4"/>
          <w:numberingChange w:id="4" w:author="Kathy Kleiman" w:date="2011-05-10T16:30:00Z" w:original=""/>
        </w:numPr>
        <w:spacing w:after="0"/>
        <w:ind w:left="714" w:hanging="357"/>
      </w:pPr>
      <w:r>
        <w:t>enforces its existing policy relating to WHOIS, subject to applicable laws.</w:t>
      </w:r>
    </w:p>
    <w:p w:rsidR="00720E4E" w:rsidRPr="00AB2A9D" w:rsidRDefault="00720E4E" w:rsidP="00B31504">
      <w:pPr>
        <w:pStyle w:val="Heading2"/>
        <w:spacing w:before="360" w:after="200"/>
        <w:rPr>
          <w:rFonts w:cs="Times New Roman"/>
        </w:rPr>
      </w:pPr>
      <w:r>
        <w:t>Purpose of this Paper</w:t>
      </w:r>
    </w:p>
    <w:p w:rsidR="00720E4E" w:rsidRDefault="00720E4E" w:rsidP="00FF7BD7">
      <w:r>
        <w:t>This paper describes of areas of interest identified by the review team to date, both in its own deliberations and in discussions with the community. The review team seeks comment from the community on any aspect of this paper, including any relevant issues not covered by the paper.</w:t>
      </w:r>
    </w:p>
    <w:p w:rsidR="00720E4E" w:rsidRDefault="00720E4E" w:rsidP="00B31504">
      <w:pPr>
        <w:pStyle w:val="Heading2"/>
        <w:spacing w:before="360" w:after="200"/>
      </w:pPr>
      <w:r>
        <w:t>Background on WHOIS</w:t>
      </w:r>
    </w:p>
    <w:p w:rsidR="00720E4E" w:rsidRDefault="00720E4E" w:rsidP="00C47B04">
      <w:r>
        <w:t xml:space="preserve">WHOIS is a protocol that enables users to find information about </w:t>
      </w:r>
      <w:ins w:id="5" w:author="Kathy Kleiman" w:date="2011-05-10T14:42:00Z">
        <w:r>
          <w:t xml:space="preserve">those who run and those who own </w:t>
        </w:r>
      </w:ins>
      <w:r>
        <w:t xml:space="preserve">Internet resources including domain names, IP address blocks and autonomous systems. </w:t>
      </w:r>
    </w:p>
    <w:p w:rsidR="00720E4E" w:rsidRDefault="00720E4E" w:rsidP="00FF7BD7">
      <w:r>
        <w:t xml:space="preserve">The current version of the WHOIS protocol (RFC 3912) </w:t>
      </w:r>
      <w:ins w:id="6" w:author="Kathy Kleiman" w:date="2011-05-10T14:43:00Z">
        <w:r>
          <w:t xml:space="preserve">for generic top level domains (gTLDs) </w:t>
        </w:r>
      </w:ins>
      <w:r>
        <w:t>states that while WHOIS was originally used to provide "white pages" services and information about registered domain names, current deployments cover a much broader range of information services. The review team understands that these include but are not limited to:</w:t>
      </w:r>
    </w:p>
    <w:p w:rsidR="00720E4E" w:rsidRDefault="00720E4E" w:rsidP="00FF7BD7">
      <w:pPr>
        <w:pStyle w:val="ListParagraph"/>
        <w:numPr>
          <w:ilvl w:val="0"/>
          <w:numId w:val="19"/>
          <w:numberingChange w:id="7" w:author="Kathy Kleiman" w:date="2011-05-10T16:30:00Z" w:original=""/>
        </w:numPr>
      </w:pPr>
      <w:r w:rsidRPr="00FF7BD7">
        <w:t>supporting the security and stability of the Internet</w:t>
      </w:r>
      <w:r>
        <w:t>;</w:t>
      </w:r>
    </w:p>
    <w:p w:rsidR="00720E4E" w:rsidRDefault="00720E4E" w:rsidP="00FF7BD7">
      <w:pPr>
        <w:pStyle w:val="ListParagraph"/>
        <w:numPr>
          <w:ilvl w:val="0"/>
          <w:numId w:val="19"/>
          <w:numberingChange w:id="8" w:author="Kathy Kleiman" w:date="2011-05-10T16:30:00Z" w:original=""/>
        </w:numPr>
        <w:rPr>
          <w:ins w:id="9" w:author="Kathy Kleiman" w:date="2011-05-10T14:45:00Z"/>
        </w:rPr>
      </w:pPr>
      <w:ins w:id="10" w:author="Kathy Kleiman" w:date="2011-05-10T14:45:00Z">
        <w:r>
          <w:t xml:space="preserve">contacting those who run or own the domain name about </w:t>
        </w:r>
      </w:ins>
      <w:ins w:id="11" w:author="Kathy Kleiman" w:date="2011-05-10T15:31:00Z">
        <w:r>
          <w:t xml:space="preserve">a </w:t>
        </w:r>
      </w:ins>
      <w:ins w:id="12" w:author="Kathy Kleiman" w:date="2011-05-10T14:45:00Z">
        <w:r>
          <w:t xml:space="preserve">technical problem or concern; </w:t>
        </w:r>
      </w:ins>
    </w:p>
    <w:p w:rsidR="00720E4E" w:rsidRDefault="00720E4E" w:rsidP="00FF7BD7">
      <w:pPr>
        <w:pStyle w:val="ListParagraph"/>
        <w:numPr>
          <w:ilvl w:val="0"/>
          <w:numId w:val="19"/>
          <w:numberingChange w:id="13" w:author="Kathy Kleiman" w:date="2011-05-10T16:30:00Z" w:original=""/>
        </w:numPr>
        <w:rPr>
          <w:ins w:id="14" w:author="Kathy Kleiman" w:date="2011-05-10T14:44:00Z"/>
        </w:rPr>
      </w:pPr>
      <w:ins w:id="15" w:author="Kathy Kleiman" w:date="2011-05-10T14:43:00Z">
        <w:r>
          <w:t xml:space="preserve">contacting those who own or run domain names about purchase of </w:t>
        </w:r>
      </w:ins>
      <w:ins w:id="16" w:author="Kathy Kleiman" w:date="2011-05-10T14:44:00Z">
        <w:r>
          <w:t>the</w:t>
        </w:r>
      </w:ins>
      <w:ins w:id="17" w:author="Kathy Kleiman" w:date="2011-05-10T14:43:00Z">
        <w:r>
          <w:t xml:space="preserve"> </w:t>
        </w:r>
      </w:ins>
      <w:ins w:id="18" w:author="Kathy Kleiman" w:date="2011-05-10T14:45:00Z">
        <w:r>
          <w:t xml:space="preserve">domain </w:t>
        </w:r>
      </w:ins>
      <w:ins w:id="19" w:author="Kathy Kleiman" w:date="2011-05-10T14:44:00Z">
        <w:r>
          <w:t xml:space="preserve">name; </w:t>
        </w:r>
      </w:ins>
    </w:p>
    <w:p w:rsidR="00720E4E" w:rsidRDefault="00720E4E" w:rsidP="00FF7BD7">
      <w:pPr>
        <w:pStyle w:val="ListParagraph"/>
        <w:numPr>
          <w:ilvl w:val="0"/>
          <w:numId w:val="19"/>
          <w:numberingChange w:id="20" w:author="Kathy Kleiman" w:date="2011-05-10T16:30:00Z" w:original=""/>
        </w:numPr>
        <w:rPr>
          <w:ins w:id="21" w:author="Kathy Kleiman" w:date="2011-05-10T14:43:00Z"/>
        </w:rPr>
      </w:pPr>
      <w:ins w:id="22" w:author="Kathy Kleiman" w:date="2011-05-10T14:44:00Z">
        <w:r>
          <w:t xml:space="preserve">contacting those who own or run domain names </w:t>
        </w:r>
      </w:ins>
      <w:ins w:id="23" w:author="Kathy Kleiman" w:date="2011-05-10T16:22:00Z">
        <w:r>
          <w:t xml:space="preserve">regarding </w:t>
        </w:r>
      </w:ins>
      <w:ins w:id="24" w:author="Kathy Kleiman" w:date="2011-05-10T14:44:00Z">
        <w:r>
          <w:t xml:space="preserve">content of websites, listservs, emails or other services </w:t>
        </w:r>
      </w:ins>
      <w:ins w:id="25" w:author="Kathy Kleiman" w:date="2011-05-10T16:15:00Z">
        <w:r>
          <w:t xml:space="preserve">using </w:t>
        </w:r>
      </w:ins>
      <w:ins w:id="26" w:author="Kathy Kleiman" w:date="2011-05-10T14:45:00Z">
        <w:r>
          <w:t>the</w:t>
        </w:r>
      </w:ins>
      <w:ins w:id="27" w:author="Kathy Kleiman" w:date="2011-05-10T14:44:00Z">
        <w:r>
          <w:t xml:space="preserve"> </w:t>
        </w:r>
      </w:ins>
      <w:ins w:id="28" w:author="Kathy Kleiman" w:date="2011-05-10T14:45:00Z">
        <w:r>
          <w:t xml:space="preserve">domain name; </w:t>
        </w:r>
      </w:ins>
    </w:p>
    <w:p w:rsidR="00720E4E" w:rsidRDefault="00720E4E" w:rsidP="00FF7BD7">
      <w:pPr>
        <w:pStyle w:val="ListParagraph"/>
        <w:numPr>
          <w:ilvl w:val="0"/>
          <w:numId w:val="19"/>
          <w:numberingChange w:id="29" w:author="Kathy Kleiman" w:date="2011-05-10T16:30:00Z" w:original=""/>
        </w:numPr>
      </w:pPr>
      <w:r>
        <w:t xml:space="preserve">assisting businesses, other organisation and users in combating fraud; </w:t>
      </w:r>
    </w:p>
    <w:p w:rsidR="00720E4E" w:rsidRDefault="00720E4E" w:rsidP="00FF7BD7">
      <w:pPr>
        <w:pStyle w:val="ListParagraph"/>
        <w:numPr>
          <w:ilvl w:val="0"/>
          <w:numId w:val="19"/>
          <w:numberingChange w:id="30" w:author="Kathy Kleiman" w:date="2011-05-10T16:30:00Z" w:original=""/>
        </w:numPr>
      </w:pPr>
      <w:r w:rsidRPr="00FF7BD7">
        <w:t>assisting law enforcement agencies in investigations</w:t>
      </w:r>
      <w:r>
        <w:t>; and</w:t>
      </w:r>
    </w:p>
    <w:p w:rsidR="00720E4E" w:rsidRPr="00FF7BD7" w:rsidRDefault="00720E4E" w:rsidP="00FF7BD7">
      <w:pPr>
        <w:pStyle w:val="ListParagraph"/>
        <w:numPr>
          <w:ilvl w:val="0"/>
          <w:numId w:val="19"/>
          <w:numberingChange w:id="31" w:author="Kathy Kleiman" w:date="2011-05-10T16:30:00Z" w:original=""/>
        </w:numPr>
      </w:pPr>
      <w:r>
        <w:t>contributing to consumer confidence in the Internet as a reliable means of communication.</w:t>
      </w:r>
    </w:p>
    <w:p w:rsidR="00720E4E" w:rsidRDefault="00720E4E" w:rsidP="00537A40">
      <w:r>
        <w:t>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several WHOIS studies, and that discussions are underway on potential amendments to the Registrar Accreditation Agreement. The review team will take account of these issues when developing its recommendations.</w:t>
      </w:r>
    </w:p>
    <w:p w:rsidR="00720E4E" w:rsidRDefault="00720E4E" w:rsidP="00B31504">
      <w:pPr>
        <w:pStyle w:val="Heading2"/>
        <w:spacing w:before="360" w:after="200"/>
      </w:pPr>
      <w:r>
        <w:t>How to comment</w:t>
      </w:r>
    </w:p>
    <w:p w:rsidR="00720E4E" w:rsidRDefault="00720E4E" w:rsidP="00537A40">
      <w:r>
        <w:t>The closing date for comment is ...</w:t>
      </w:r>
    </w:p>
    <w:p w:rsidR="00720E4E" w:rsidRPr="00537A40" w:rsidRDefault="00720E4E" w:rsidP="00537A40">
      <w:r>
        <w:t>Comments should be sent to ...</w:t>
      </w:r>
      <w:r>
        <w:br w:type="page"/>
      </w:r>
    </w:p>
    <w:p w:rsidR="00720E4E" w:rsidRDefault="00720E4E" w:rsidP="008C7C02">
      <w:pPr>
        <w:pStyle w:val="Heading1"/>
        <w:spacing w:after="200"/>
      </w:pPr>
      <w:r>
        <w:t>ISSUES FOR DISCUSSION</w:t>
      </w:r>
    </w:p>
    <w:p w:rsidR="00720E4E" w:rsidRDefault="00720E4E" w:rsidP="008C4CB9">
      <w:r>
        <w:t>In its preliminary discussions and interactions with the community, the review team’s attention has been drawn to several areas of interest which will inform its work going forward. Questions on each of these issues are below.</w:t>
      </w:r>
    </w:p>
    <w:p w:rsidR="00720E4E" w:rsidRPr="008C7C02" w:rsidRDefault="00720E4E" w:rsidP="00A81A9A">
      <w:pPr>
        <w:rPr>
          <w:rStyle w:val="Heading2Char"/>
        </w:rPr>
      </w:pPr>
      <w:r w:rsidRPr="008C7C02">
        <w:rPr>
          <w:rStyle w:val="Heading2Char"/>
        </w:rPr>
        <w:t>Clarity of existing policy</w:t>
      </w:r>
    </w:p>
    <w:p w:rsidR="00720E4E" w:rsidRDefault="00720E4E" w:rsidP="00A81A9A">
      <w:r>
        <w:t xml:space="preserve"> The </w:t>
      </w:r>
      <w:bookmarkStart w:id="32" w:name="OLE_LINK1"/>
      <w:bookmarkStart w:id="33" w:name="OLE_LINK2"/>
      <w:r>
        <w:t xml:space="preserve">Affirmation of Commitments </w:t>
      </w:r>
      <w:bookmarkEnd w:id="32"/>
      <w:bookmarkEnd w:id="33"/>
      <w:r>
        <w:t>(</w:t>
      </w:r>
      <w:r w:rsidRPr="00AB2A9D">
        <w:t>paragraph 9.3.1</w:t>
      </w:r>
      <w:r>
        <w:t>)</w:t>
      </w:r>
      <w:ins w:id="34" w:author="Kathy Kleiman" w:date="2011-05-10T14:46:00Z">
        <w:r>
          <w:t xml:space="preserve">, </w:t>
        </w:r>
      </w:ins>
      <w:r w:rsidRPr="004B1038">
        <w:rPr>
          <w:i/>
          <w:iCs/>
        </w:rPr>
        <w:t>2007</w:t>
      </w:r>
      <w:r>
        <w:t xml:space="preserve"> </w:t>
      </w:r>
      <w:r w:rsidRPr="000624B6">
        <w:rPr>
          <w:i/>
          <w:iCs/>
        </w:rPr>
        <w:t>GAC Principles Regarding gTLD WHOIS Services</w:t>
      </w:r>
      <w:r>
        <w:t xml:space="preserve"> </w:t>
      </w:r>
      <w:ins w:id="35" w:author="Kathy Kleiman" w:date="2011-05-10T14:46:00Z">
        <w:r>
          <w:t xml:space="preserve">and the existing contracts between ICANN and </w:t>
        </w:r>
      </w:ins>
      <w:ins w:id="36" w:author="Kathy Kleiman" w:date="2011-05-10T14:47:00Z">
        <w:r>
          <w:t xml:space="preserve">gTLD registries and </w:t>
        </w:r>
      </w:ins>
      <w:ins w:id="37" w:author="Kathy Kleiman" w:date="2011-05-10T14:46:00Z">
        <w:r>
          <w:t xml:space="preserve">registrars </w:t>
        </w:r>
      </w:ins>
      <w:r>
        <w:t xml:space="preserve">appear to provide high level principles that are intended to inform WHOIS policy development and its implementation. However, it is not clear whether these principles are reflected in ICANN’s policy development processes, or in its mechanisms to implement policy. </w:t>
      </w:r>
    </w:p>
    <w:p w:rsidR="00720E4E" w:rsidRDefault="00720E4E" w:rsidP="00A81A9A">
      <w:r>
        <w:rPr>
          <w:noProof/>
          <w:lang w:val="en-US"/>
        </w:rPr>
        <w:pict>
          <v:shapetype id="_x0000_t202" coordsize="21600,21600" o:spt="202" path="m,l,21600r21600,l21600,xe">
            <v:stroke joinstyle="miter"/>
            <v:path gradientshapeok="t" o:connecttype="rect"/>
          </v:shapetype>
          <v:shape id="Text Box 2" o:spid="_x0000_s1026" type="#_x0000_t202" style="position:absolute;margin-left:-.05pt;margin-top:72.5pt;width:451.15pt;height:100pt;z-index:251655168;visibility:visible">
            <v:textbox>
              <w:txbxContent>
                <w:p w:rsidR="00720E4E" w:rsidRDefault="00720E4E">
                  <w:pPr>
                    <w:rPr>
                      <w:b/>
                      <w:bCs/>
                    </w:rPr>
                  </w:pPr>
                  <w:r>
                    <w:rPr>
                      <w:b/>
                      <w:bCs/>
                    </w:rPr>
                    <w:t>Questions</w:t>
                  </w:r>
                </w:p>
                <w:p w:rsidR="00720E4E" w:rsidRDefault="00720E4E" w:rsidP="002679C4">
                  <w:pPr>
                    <w:pStyle w:val="ListParagraph"/>
                    <w:numPr>
                      <w:ilvl w:val="0"/>
                      <w:numId w:val="12"/>
                      <w:numberingChange w:id="38" w:author="Kathy Kleiman" w:date="2011-05-10T16:30:00Z" w:original="%1:1:0:."/>
                    </w:numPr>
                  </w:pPr>
                  <w:r>
                    <w:t xml:space="preserve">What measures could ICANN take to clarify its WHOIS policy? </w:t>
                  </w:r>
                </w:p>
                <w:p w:rsidR="00720E4E" w:rsidRPr="00FB0F5C" w:rsidRDefault="00720E4E" w:rsidP="002679C4">
                  <w:pPr>
                    <w:pStyle w:val="ListParagraph"/>
                    <w:numPr>
                      <w:ilvl w:val="0"/>
                      <w:numId w:val="12"/>
                      <w:numberingChange w:id="39" w:author="Kathy Kleiman" w:date="2011-05-10T16:30:00Z" w:original="%1:1:0:."/>
                    </w:numPr>
                  </w:pPr>
                  <w:r>
                    <w:t>How should ICANN clarify the status of the high level principles set out in the Affirmation of Commitments and the GAC Principles on WHOIS?</w:t>
                  </w:r>
                </w:p>
              </w:txbxContent>
            </v:textbox>
            <w10:wrap type="square"/>
          </v:shape>
        </w:pict>
      </w:r>
      <w:r>
        <w:t>There is limited ICANN consensus policy on WHOIS, and that which does exist is supplementary to the rules set out in other documents. These include technical standards (such as Internet Engineering Task Force Requests for Comment) and ICANN contracts (such as the Registrar Accreditation Agreement).</w:t>
      </w:r>
    </w:p>
    <w:p w:rsidR="00720E4E" w:rsidRDefault="00720E4E" w:rsidP="00A81A9A">
      <w:pPr>
        <w:numPr>
          <w:ins w:id="40" w:author="Kathy Kleiman" w:date="2011-05-10T14:48:00Z"/>
        </w:numPr>
        <w:rPr>
          <w:ins w:id="41" w:author="Kathy Kleiman" w:date="2011-05-10T14:48:00Z"/>
        </w:rPr>
      </w:pPr>
    </w:p>
    <w:p w:rsidR="00720E4E" w:rsidRPr="008C7C02" w:rsidRDefault="00720E4E" w:rsidP="006F4823">
      <w:pPr>
        <w:numPr>
          <w:ins w:id="42" w:author="Kathy Kleiman" w:date="2011-05-10T14:48:00Z"/>
        </w:numPr>
        <w:rPr>
          <w:ins w:id="43" w:author="Kathy Kleiman" w:date="2011-05-10T14:48:00Z"/>
          <w:rStyle w:val="Heading2Char"/>
        </w:rPr>
      </w:pPr>
      <w:ins w:id="44" w:author="Kathy Kleiman" w:date="2011-05-10T14:48:00Z">
        <w:r>
          <w:rPr>
            <w:rStyle w:val="Heading2Char"/>
          </w:rPr>
          <w:t xml:space="preserve">Consensus </w:t>
        </w:r>
      </w:ins>
      <w:ins w:id="45" w:author="Kathy Kleiman" w:date="2011-05-10T15:03:00Z">
        <w:r>
          <w:rPr>
            <w:rStyle w:val="Heading2Char"/>
          </w:rPr>
          <w:t xml:space="preserve">and Lack of Consensus </w:t>
        </w:r>
      </w:ins>
      <w:ins w:id="46" w:author="Kathy Kleiman" w:date="2011-05-10T14:48:00Z">
        <w:r>
          <w:rPr>
            <w:rStyle w:val="Heading2Char"/>
          </w:rPr>
          <w:t xml:space="preserve">on New </w:t>
        </w:r>
      </w:ins>
      <w:ins w:id="47" w:author="Kathy Kleiman" w:date="2011-05-10T15:03:00Z">
        <w:r>
          <w:rPr>
            <w:rStyle w:val="Heading2Char"/>
          </w:rPr>
          <w:t xml:space="preserve">gTLD Whois </w:t>
        </w:r>
      </w:ins>
      <w:ins w:id="48" w:author="Kathy Kleiman" w:date="2011-05-10T14:48:00Z">
        <w:r>
          <w:rPr>
            <w:rStyle w:val="Heading2Char"/>
          </w:rPr>
          <w:t>Polic</w:t>
        </w:r>
      </w:ins>
      <w:ins w:id="49" w:author="Kathy Kleiman" w:date="2011-05-10T15:03:00Z">
        <w:r>
          <w:rPr>
            <w:rStyle w:val="Heading2Char"/>
          </w:rPr>
          <w:t>ies</w:t>
        </w:r>
      </w:ins>
    </w:p>
    <w:p w:rsidR="00720E4E" w:rsidRDefault="00720E4E" w:rsidP="006F4823">
      <w:pPr>
        <w:numPr>
          <w:ins w:id="50" w:author="Kathy Kleiman" w:date="2011-05-10T14:48:00Z"/>
        </w:numPr>
        <w:rPr>
          <w:ins w:id="51" w:author="Kathy Kleiman" w:date="2011-05-10T14:52:00Z"/>
        </w:rPr>
      </w:pPr>
      <w:ins w:id="52" w:author="Kathy Kleiman" w:date="2011-05-10T14:49:00Z">
        <w:r>
          <w:t>As the review teams understands, new Whois policy for gTLDs</w:t>
        </w:r>
      </w:ins>
      <w:ins w:id="53" w:author="Kathy Kleiman" w:date="2011-05-10T16:08:00Z">
        <w:r>
          <w:t xml:space="preserve"> is formulated through </w:t>
        </w:r>
      </w:ins>
      <w:ins w:id="54" w:author="Kathy Kleiman" w:date="2011-05-10T14:49:00Z">
        <w:r>
          <w:t>the GNSO, the policy making supporting organization of ICANN for gTLDs. Over the last 10 years, the GNSO has engaged in a range of Whois policy-making activities, including the Whois Task Force (2001-2002), three additional Whois task forces (2002-2004), combination into single Task Force (2005</w:t>
        </w:r>
      </w:ins>
      <w:ins w:id="55" w:author="Kathy Kleiman" w:date="2011-05-10T14:52:00Z">
        <w:r>
          <w:t xml:space="preserve">-2007).  </w:t>
        </w:r>
      </w:ins>
    </w:p>
    <w:p w:rsidR="00720E4E" w:rsidRDefault="00720E4E" w:rsidP="006F4823">
      <w:pPr>
        <w:numPr>
          <w:ins w:id="56" w:author="Kathy Kleiman" w:date="2011-05-10T14:48:00Z"/>
        </w:numPr>
        <w:rPr>
          <w:ins w:id="57" w:author="Kathy Kleiman" w:date="2011-05-10T15:00:00Z"/>
        </w:rPr>
      </w:pPr>
      <w:ins w:id="58" w:author="Kathy Kleiman" w:date="2011-05-10T14:52:00Z">
        <w:r>
          <w:t xml:space="preserve">As we understand it, the following policy recommendations </w:t>
        </w:r>
      </w:ins>
      <w:ins w:id="59" w:author="Kathy Kleiman" w:date="2011-05-10T14:53:00Z">
        <w:r>
          <w:t xml:space="preserve">came from this Whois task force work and were approved by the </w:t>
        </w:r>
      </w:ins>
      <w:ins w:id="60" w:author="Kathy Kleiman" w:date="2011-05-10T15:00:00Z">
        <w:r>
          <w:t>ICANN Board for adoption and implementation:</w:t>
        </w:r>
      </w:ins>
    </w:p>
    <w:p w:rsidR="00720E4E" w:rsidRDefault="00720E4E" w:rsidP="008413E0">
      <w:pPr>
        <w:numPr>
          <w:ilvl w:val="0"/>
          <w:numId w:val="20"/>
          <w:ins w:id="61" w:author="Kathy Kleiman" w:date="2011-05-10T16:29:00Z"/>
        </w:numPr>
        <w:rPr>
          <w:ins w:id="62" w:author="Kathy Kleiman" w:date="2011-05-10T16:29:00Z"/>
        </w:rPr>
      </w:pPr>
      <w:ins w:id="63" w:author="Kathy Kleiman" w:date="2011-05-10T16:29:00Z">
        <w:r>
          <w:t xml:space="preserve">Establishment of an annual “Data Reminder Policy” designed to improve Whois accuracy (effective </w:t>
        </w:r>
        <w:smartTag w:uri="urn:schemas-microsoft-com:office:smarttags" w:element="date">
          <w:smartTagPr>
            <w:attr w:name="Month" w:val="10"/>
            <w:attr w:name="Day" w:val="31"/>
            <w:attr w:name="Year" w:val="2003"/>
          </w:smartTagPr>
          <w:r>
            <w:t>October 31, 2003</w:t>
          </w:r>
        </w:smartTag>
        <w:r>
          <w:t>)</w:t>
        </w:r>
      </w:ins>
    </w:p>
    <w:p w:rsidR="00720E4E" w:rsidRDefault="00720E4E" w:rsidP="008413E0">
      <w:pPr>
        <w:numPr>
          <w:ilvl w:val="0"/>
          <w:numId w:val="20"/>
          <w:ins w:id="64" w:author="Kathy Kleiman" w:date="2011-05-10T16:29:00Z"/>
        </w:numPr>
        <w:rPr>
          <w:ins w:id="65" w:author="Kathy Kleiman" w:date="2011-05-10T16:29:00Z"/>
        </w:rPr>
      </w:pPr>
      <w:ins w:id="66" w:author="Kathy Kleiman" w:date="2011-05-10T16:29:00Z">
        <w:r>
          <w:t xml:space="preserve">A Restored Names Accuracy Policy that applies when names have been deleted on the basis of submission of false contact data or non-response to registrar inquires (effective </w:t>
        </w:r>
        <w:smartTag w:uri="urn:schemas-microsoft-com:office:smarttags" w:element="date">
          <w:smartTagPr>
            <w:attr w:name="Month" w:val="11"/>
            <w:attr w:name="Day" w:val="12"/>
            <w:attr w:name="Year" w:val="2004"/>
          </w:smartTagPr>
          <w:r>
            <w:t>November 12, 2004</w:t>
          </w:r>
        </w:smartTag>
        <w:r>
          <w:t>)</w:t>
        </w:r>
      </w:ins>
    </w:p>
    <w:p w:rsidR="00720E4E" w:rsidRDefault="00720E4E" w:rsidP="008413E0">
      <w:pPr>
        <w:numPr>
          <w:ilvl w:val="0"/>
          <w:numId w:val="20"/>
          <w:ins w:id="67" w:author="Kathy Kleiman" w:date="2011-05-10T16:29:00Z"/>
        </w:numPr>
        <w:rPr>
          <w:ins w:id="68" w:author="Kathy Kleiman" w:date="2011-05-10T16:29:00Z"/>
        </w:rPr>
      </w:pPr>
      <w:ins w:id="69" w:author="Kathy Kleiman" w:date="2011-05-10T16:29:00Z">
        <w:r>
          <w:t xml:space="preserve">A prohibition against bulk access to Whois information for marketing purposes (effective </w:t>
        </w:r>
        <w:smartTag w:uri="urn:schemas-microsoft-com:office:smarttags" w:element="date">
          <w:smartTagPr>
            <w:attr w:name="Month" w:val="11"/>
            <w:attr w:name="Day" w:val="12"/>
            <w:attr w:name="Year" w:val="2004"/>
          </w:smartTagPr>
          <w:r>
            <w:t>November 12, 2004</w:t>
          </w:r>
        </w:smartTag>
        <w:r>
          <w:t>)</w:t>
        </w:r>
      </w:ins>
    </w:p>
    <w:p w:rsidR="00720E4E" w:rsidRDefault="00720E4E" w:rsidP="008413E0">
      <w:pPr>
        <w:numPr>
          <w:ilvl w:val="0"/>
          <w:numId w:val="20"/>
          <w:ins w:id="70" w:author="Kathy Kleiman" w:date="2011-05-10T16:29:00Z"/>
        </w:numPr>
        <w:rPr>
          <w:ins w:id="71" w:author="Kathy Kleiman" w:date="2011-05-10T16:29:00Z"/>
        </w:rPr>
      </w:pPr>
      <w:ins w:id="72" w:author="Kathy Kleiman" w:date="2011-05-10T16:29:00Z">
        <w:r>
          <w:t xml:space="preserve">Prohibitions against resale or redistribution of bulk WHOIS data by data users (effective </w:t>
        </w:r>
        <w:smartTag w:uri="urn:schemas-microsoft-com:office:smarttags" w:element="date">
          <w:smartTagPr>
            <w:attr w:name="Month" w:val="11"/>
            <w:attr w:name="Day" w:val="12"/>
            <w:attr w:name="Year" w:val="2004"/>
          </w:smartTagPr>
          <w:r>
            <w:t>November 12, 2004</w:t>
          </w:r>
        </w:smartTag>
        <w:r>
          <w:t>).</w:t>
        </w:r>
      </w:ins>
    </w:p>
    <w:p w:rsidR="00720E4E" w:rsidRDefault="00720E4E" w:rsidP="006F4823">
      <w:pPr>
        <w:numPr>
          <w:ins w:id="73" w:author="Kathy Kleiman" w:date="2011-05-10T14:49:00Z"/>
        </w:numPr>
        <w:rPr>
          <w:ins w:id="74" w:author="Kathy Kleiman" w:date="2011-05-10T14:48:00Z"/>
        </w:rPr>
      </w:pPr>
      <w:ins w:id="75" w:author="Kathy Kleiman" w:date="2011-05-10T15:03:00Z">
        <w:r>
          <w:t xml:space="preserve">We further </w:t>
        </w:r>
      </w:ins>
      <w:ins w:id="76" w:author="Kathy Kleiman" w:date="2011-05-10T15:32:00Z">
        <w:r>
          <w:t xml:space="preserve">found </w:t>
        </w:r>
      </w:ins>
      <w:ins w:id="77" w:author="Kathy Kleiman" w:date="2011-05-10T15:03:00Z">
        <w:r>
          <w:t xml:space="preserve">that </w:t>
        </w:r>
      </w:ins>
      <w:ins w:id="78" w:author="Kathy Kleiman" w:date="2011-05-10T15:04:00Z">
        <w:r>
          <w:t>in</w:t>
        </w:r>
      </w:ins>
      <w:ins w:id="79" w:author="Kathy Kleiman" w:date="2011-05-10T16:09:00Z">
        <w:r>
          <w:t xml:space="preserve"> 2005 a</w:t>
        </w:r>
      </w:ins>
      <w:ins w:id="80" w:author="Kathy Kleiman" w:date="2011-05-10T15:04:00Z">
        <w:r>
          <w:t xml:space="preserve">nd 2006, </w:t>
        </w:r>
      </w:ins>
      <w:ins w:id="81" w:author="Kathy Kleiman" w:date="2011-05-10T15:05:00Z">
        <w:r>
          <w:t xml:space="preserve">the Whois Task Force </w:t>
        </w:r>
      </w:ins>
      <w:ins w:id="82" w:author="Kathy Kleiman" w:date="2011-05-10T15:04:00Z">
        <w:r>
          <w:t>looked at the purpose of Whois</w:t>
        </w:r>
      </w:ins>
      <w:ins w:id="83" w:author="Kathy Kleiman" w:date="2011-05-10T15:05:00Z">
        <w:r>
          <w:t xml:space="preserve">, in the context of ICANN’s mission and core values, international and national privacy laws, and other specified factors, and </w:t>
        </w:r>
      </w:ins>
      <w:ins w:id="84" w:author="Kathy Kleiman" w:date="2011-05-10T15:06:00Z">
        <w:r>
          <w:t>recommended that the Whois data be shifted to an “operational point of contact” or “OPOC</w:t>
        </w:r>
      </w:ins>
      <w:ins w:id="85" w:author="Kathy Kleiman" w:date="2011-05-10T15:07:00Z">
        <w:r>
          <w:t xml:space="preserve">” and that the operational contact be identified in the Whois in lieu of the </w:t>
        </w:r>
      </w:ins>
      <w:ins w:id="86" w:author="Kathy Kleiman" w:date="2011-05-10T16:36:00Z">
        <w:r>
          <w:t>registrant’s</w:t>
        </w:r>
      </w:ins>
      <w:ins w:id="87" w:author="Kathy Kleiman" w:date="2011-05-10T15:07:00Z">
        <w:r>
          <w:t xml:space="preserve"> information being displayed. </w:t>
        </w:r>
      </w:ins>
      <w:ins w:id="88" w:author="Kathy Kleiman" w:date="2011-05-10T15:08:00Z">
        <w:r>
          <w:t xml:space="preserve">We understand that this </w:t>
        </w:r>
      </w:ins>
      <w:ins w:id="89" w:author="Kathy Kleiman" w:date="2011-05-10T15:07:00Z">
        <w:r>
          <w:t xml:space="preserve">recommendation was declined in </w:t>
        </w:r>
      </w:ins>
      <w:ins w:id="90" w:author="Kathy Kleiman" w:date="2011-05-10T15:08:00Z">
        <w:r>
          <w:t xml:space="preserve">favor of a set of detailed Whois studies. </w:t>
        </w:r>
      </w:ins>
    </w:p>
    <w:p w:rsidR="00720E4E" w:rsidRDefault="00720E4E" w:rsidP="006F4823">
      <w:pPr>
        <w:numPr>
          <w:ins w:id="91" w:author="Kathy Kleiman" w:date="2011-05-10T14:49:00Z"/>
        </w:numPr>
        <w:rPr>
          <w:ins w:id="92" w:author="Kathy Kleiman" w:date="2011-05-10T14:48:00Z"/>
        </w:rPr>
      </w:pPr>
      <w:r>
        <w:rPr>
          <w:noProof/>
          <w:lang w:val="en-US"/>
        </w:rPr>
        <w:pict>
          <v:shape id="Text Box 3" o:spid="_x0000_s1027" type="#_x0000_t202" style="position:absolute;margin-left:-10.95pt;margin-top:31.6pt;width:451.15pt;height:170.6pt;z-index:251659264;visibility:visible">
            <v:textbox>
              <w:txbxContent>
                <w:p w:rsidR="00720E4E" w:rsidRDefault="00720E4E" w:rsidP="006F4823">
                  <w:pPr>
                    <w:rPr>
                      <w:b/>
                      <w:bCs/>
                    </w:rPr>
                  </w:pPr>
                  <w:r>
                    <w:rPr>
                      <w:b/>
                      <w:bCs/>
                    </w:rPr>
                    <w:t>Questions</w:t>
                  </w:r>
                </w:p>
                <w:p w:rsidR="00720E4E" w:rsidRDefault="00720E4E" w:rsidP="00BE7890">
                  <w:pPr>
                    <w:pStyle w:val="ListParagraph"/>
                    <w:numPr>
                      <w:numberingChange w:id="93" w:author="Kathy Kleiman" w:date="2011-05-10T15:33:00Z" w:original="%1:4:0:."/>
                    </w:numPr>
                    <w:ind w:left="0"/>
                  </w:pPr>
                  <w:ins w:id="94" w:author="Kathy Kleiman" w:date="2011-05-10T16:23:00Z">
                    <w:r>
                      <w:t xml:space="preserve">3.    </w:t>
                    </w:r>
                  </w:ins>
                  <w:r>
                    <w:t>Have the new Whois policies made a difference, and if so, has it been positive or negative?</w:t>
                  </w:r>
                </w:p>
                <w:p w:rsidR="00720E4E" w:rsidRDefault="00720E4E" w:rsidP="00731E23">
                  <w:pPr>
                    <w:pStyle w:val="ListParagraph"/>
                    <w:numPr>
                      <w:ilvl w:val="0"/>
                      <w:numId w:val="12"/>
                      <w:numberingChange w:id="95" w:author="Kathy Kleiman" w:date="2011-05-10T16:23:00Z" w:original="%1:5:0:."/>
                    </w:numPr>
                    <w:rPr>
                      <w:ins w:id="96" w:author="Kathy Kleiman" w:date="2011-05-10T15:20:00Z"/>
                    </w:rPr>
                  </w:pPr>
                  <w:r>
                    <w:t>Why was the OPOC proposal rejected, and does it shed light on any GNSO consensus in the purpose of Whois data?</w:t>
                  </w:r>
                </w:p>
                <w:p w:rsidR="00720E4E" w:rsidRDefault="00720E4E" w:rsidP="003F53A2">
                  <w:pPr>
                    <w:pStyle w:val="ListParagraph"/>
                    <w:numPr>
                      <w:ilvl w:val="0"/>
                      <w:numId w:val="12"/>
                      <w:ins w:id="97" w:author="Kathy Kleiman" w:date="2011-05-10T16:34:00Z"/>
                    </w:numPr>
                    <w:rPr>
                      <w:ins w:id="98" w:author="Kathy Kleiman" w:date="2011-05-10T16:34:00Z"/>
                    </w:rPr>
                  </w:pPr>
                  <w:ins w:id="99" w:author="Kathy Kleiman" w:date="2011-05-10T16:34:00Z">
                    <w:r w:rsidRPr="003F53A2">
                      <w:t xml:space="preserve"> </w:t>
                    </w:r>
                    <w:r>
                      <w:t>How effective do you think the progress and development of WHOIS policy within ICANN has been to date?</w:t>
                    </w:r>
                  </w:ins>
                </w:p>
                <w:p w:rsidR="00720E4E" w:rsidRDefault="00720E4E" w:rsidP="00D93CA1">
                  <w:pPr>
                    <w:pStyle w:val="ListParagraph"/>
                    <w:numPr>
                      <w:ins w:id="100" w:author="Kathy Kleiman" w:date="2011-05-10T15:18:00Z"/>
                    </w:numPr>
                    <w:rPr>
                      <w:ins w:id="101" w:author="Kathy Kleiman" w:date="2011-05-10T15:18:00Z"/>
                    </w:rPr>
                  </w:pPr>
                </w:p>
                <w:p w:rsidR="00720E4E" w:rsidRDefault="00720E4E" w:rsidP="00D93CA1">
                  <w:pPr>
                    <w:pStyle w:val="ListParagraph"/>
                    <w:numPr>
                      <w:ins w:id="102" w:author="Kathy Kleiman" w:date="2011-05-10T15:18:00Z"/>
                    </w:numPr>
                    <w:rPr>
                      <w:ins w:id="103" w:author="Kathy Kleiman" w:date="2011-05-10T15:18:00Z"/>
                    </w:rPr>
                  </w:pPr>
                </w:p>
                <w:p w:rsidR="00720E4E" w:rsidRDefault="00720E4E" w:rsidP="006F4823">
                  <w:pPr>
                    <w:pStyle w:val="ListParagraph"/>
                    <w:numPr>
                      <w:ilvl w:val="0"/>
                      <w:numId w:val="12"/>
                      <w:numberingChange w:id="104" w:author="Kathy Kleiman" w:date="2011-05-10T16:23:00Z" w:original="%1:7:0:."/>
                    </w:numPr>
                    <w:rPr>
                      <w:ins w:id="105" w:author="Kathy Kleiman" w:date="2011-05-10T15:18:00Z"/>
                    </w:rPr>
                  </w:pPr>
                  <w:ins w:id="106" w:author="Kathy Kleiman" w:date="2011-05-10T15:18:00Z">
                    <w:r>
                      <w:t>d</w:t>
                    </w:r>
                  </w:ins>
                </w:p>
                <w:p w:rsidR="00720E4E" w:rsidRDefault="00720E4E" w:rsidP="00D93CA1">
                  <w:pPr>
                    <w:pStyle w:val="ListParagraph"/>
                    <w:numPr>
                      <w:ins w:id="107" w:author="Kathy Kleiman" w:date="2011-05-10T15:18:00Z"/>
                    </w:numPr>
                    <w:rPr>
                      <w:ins w:id="108" w:author="Kathy Kleiman" w:date="2011-05-10T15:18:00Z"/>
                    </w:rPr>
                  </w:pPr>
                </w:p>
                <w:p w:rsidR="00720E4E" w:rsidRDefault="00720E4E" w:rsidP="00D93CA1">
                  <w:pPr>
                    <w:pStyle w:val="ListParagraph"/>
                    <w:numPr>
                      <w:ins w:id="109" w:author="Kathy Kleiman" w:date="2011-05-10T15:18:00Z"/>
                    </w:numPr>
                  </w:pPr>
                  <w:ins w:id="110" w:author="Kathy Kleiman" w:date="2011-05-10T15:18:00Z">
                    <w:r>
                      <w:t xml:space="preserve">6. </w:t>
                    </w:r>
                  </w:ins>
                </w:p>
                <w:p w:rsidR="00720E4E" w:rsidRPr="00FB0F5C" w:rsidRDefault="00720E4E" w:rsidP="006F4823">
                  <w:pPr>
                    <w:pStyle w:val="ListParagraph"/>
                    <w:numPr>
                      <w:ilvl w:val="0"/>
                      <w:numId w:val="12"/>
                      <w:numberingChange w:id="111" w:author="Kathy Kleiman" w:date="2011-05-10T15:33:00Z" w:original="%1:8:0:."/>
                    </w:numPr>
                  </w:pPr>
                  <w:r>
                    <w:t>How should ICANN clarify the status of the high level principles set out in the Affirmation of Commitments and the GAC Principles on WHOIS?</w:t>
                  </w:r>
                </w:p>
              </w:txbxContent>
            </v:textbox>
            <w10:wrap type="square"/>
          </v:shape>
        </w:pict>
      </w:r>
    </w:p>
    <w:p w:rsidR="00720E4E" w:rsidRDefault="00720E4E" w:rsidP="00A81A9A"/>
    <w:p w:rsidR="00720E4E" w:rsidRDefault="00720E4E" w:rsidP="007343BE">
      <w:pPr>
        <w:rPr>
          <w:rStyle w:val="Heading2Char"/>
        </w:rPr>
      </w:pPr>
      <w:ins w:id="112" w:author="Kathy Kleiman" w:date="2011-05-10T15:16:00Z">
        <w:r>
          <w:rPr>
            <w:rStyle w:val="Heading2Char"/>
          </w:rPr>
          <w:t xml:space="preserve">Applicable Laws, </w:t>
        </w:r>
      </w:ins>
      <w:ins w:id="113" w:author="Kathy Kleiman" w:date="2011-05-10T16:30:00Z">
        <w:r>
          <w:rPr>
            <w:rStyle w:val="Heading2Char"/>
          </w:rPr>
          <w:t xml:space="preserve">Privacy issues and </w:t>
        </w:r>
      </w:ins>
      <w:ins w:id="114" w:author="Kathy Kleiman" w:date="2011-05-10T15:16:00Z">
        <w:r>
          <w:rPr>
            <w:rStyle w:val="Heading2Char"/>
          </w:rPr>
          <w:t>Proxy/Privacy</w:t>
        </w:r>
      </w:ins>
    </w:p>
    <w:p w:rsidR="00720E4E" w:rsidRDefault="00720E4E" w:rsidP="007343BE">
      <w:pPr>
        <w:rPr>
          <w:ins w:id="115" w:author="Kathy Kleiman" w:date="2011-05-10T15:17:00Z"/>
        </w:rPr>
      </w:pPr>
      <w:r>
        <w:t>The review team understands that some registrants are concerned about publicly sharing their information through WHOIS</w:t>
      </w:r>
      <w:ins w:id="116" w:author="Kathy Kleiman" w:date="2011-05-10T16:30:00Z">
        <w:r>
          <w:t xml:space="preserve">, and that a number of registries and registrars operate in a data protection environment and with registrants from data protection environments (eg </w:t>
        </w:r>
        <w:smartTag w:uri="urn:schemas-microsoft-com:office:smarttags" w:element="place">
          <w:smartTag w:uri="urn:schemas-microsoft-com:office:smarttags" w:element="country-region">
            <w:r>
              <w:t>Canada</w:t>
            </w:r>
          </w:smartTag>
        </w:smartTag>
        <w:r>
          <w:t xml:space="preserve">, the EU and </w:t>
        </w:r>
        <w:smartTag w:uri="urn:schemas-microsoft-com:office:smarttags" w:element="place">
          <w:r>
            <w:t>Asia</w:t>
          </w:r>
        </w:smartTag>
        <w:r>
          <w:t>).</w:t>
        </w:r>
      </w:ins>
      <w:r>
        <w:t xml:space="preserve"> The review team is also aware of concerns raised within the community about potential conflicts between WHOIS requirements and domestic privacy laws.</w:t>
      </w:r>
    </w:p>
    <w:p w:rsidR="00720E4E" w:rsidRDefault="00720E4E" w:rsidP="007343BE">
      <w:pPr>
        <w:rPr>
          <w:ins w:id="117" w:author="Kathy Kleiman" w:date="2011-05-10T16:13:00Z"/>
        </w:rPr>
      </w:pPr>
      <w:ins w:id="118" w:author="Kathy Kleiman" w:date="2011-05-10T15:17:00Z">
        <w:r>
          <w:t xml:space="preserve">The review team also </w:t>
        </w:r>
      </w:ins>
      <w:ins w:id="119" w:author="Kathy Kleiman" w:date="2011-05-10T15:18:00Z">
        <w:r>
          <w:t>has been told that the tension between access and privacy may be at the heart of the issues</w:t>
        </w:r>
      </w:ins>
      <w:ins w:id="120" w:author="Kathy Kleiman" w:date="2011-05-10T16:30:00Z">
        <w:r w:rsidRPr="008413E0">
          <w:t xml:space="preserve"> </w:t>
        </w:r>
        <w:r>
          <w:t>relating to WHOIS policy</w:t>
        </w:r>
      </w:ins>
      <w:ins w:id="121" w:author="Kathy Kleiman" w:date="2011-05-10T15:18:00Z">
        <w:r>
          <w:t xml:space="preserve">. </w:t>
        </w:r>
      </w:ins>
      <w:ins w:id="122" w:author="Emily Taylor" w:date="2011-05-10T20:54:00Z">
        <w:r>
          <w:t xml:space="preserve"> </w:t>
        </w:r>
      </w:ins>
      <w:r>
        <w:rPr>
          <w:noProof/>
          <w:lang w:val="en-US"/>
        </w:rPr>
        <w:pict>
          <v:shape id="Text Box 4" o:spid="_x0000_s1028" type="#_x0000_t202" style="position:absolute;margin-left:-11pt;margin-top:63pt;width:451.15pt;height:227.8pt;z-index:251660288;visibility:visible;mso-position-horizontal-relative:text;mso-position-vertical-relative:text">
            <v:textbox style="mso-next-textbox:#Text Box 4;mso-fit-shape-to-text:t">
              <w:txbxContent>
                <w:p w:rsidR="00720E4E" w:rsidRDefault="00720E4E" w:rsidP="007343BE">
                  <w:pPr>
                    <w:rPr>
                      <w:b/>
                      <w:bCs/>
                    </w:rPr>
                  </w:pPr>
                  <w:r>
                    <w:rPr>
                      <w:b/>
                      <w:bCs/>
                    </w:rPr>
                    <w:t>Questions</w:t>
                  </w:r>
                </w:p>
                <w:p w:rsidR="00720E4E" w:rsidRDefault="00720E4E" w:rsidP="00BE7890">
                  <w:pPr>
                    <w:pStyle w:val="ListParagraph"/>
                    <w:numPr>
                      <w:numberingChange w:id="123" w:author="Kathy Kleiman" w:date="2011-05-10T16:14:00Z" w:original="%1:3:0:."/>
                    </w:numPr>
                    <w:ind w:left="0" w:firstLine="360"/>
                  </w:pPr>
                  <w:ins w:id="124" w:author="Kathy Kleiman" w:date="2011-05-10T16:24:00Z">
                    <w:r>
                      <w:t xml:space="preserve">6.  </w:t>
                    </w:r>
                  </w:ins>
                  <w:r w:rsidRPr="00CE27FC">
                    <w:rPr>
                      <w:vanish/>
                    </w:rPr>
                    <w:t>H</w:t>
                  </w:r>
                  <w:r>
                    <w:t xml:space="preserve">How can ICANN balance privacy concerns with its commitment to having accurate and </w:t>
                  </w:r>
                  <w:ins w:id="125" w:author="Kathy Kleiman" w:date="2011-05-10T16:25:00Z">
                    <w:r>
                      <w:t>`</w:t>
                    </w:r>
                    <w:r>
                      <w:tab/>
                    </w:r>
                  </w:ins>
                  <w:r>
                    <w:t>complete WHOIS data publicly accessible without restriction?</w:t>
                  </w:r>
                </w:p>
                <w:p w:rsidR="00720E4E" w:rsidRDefault="00720E4E" w:rsidP="00BE7890">
                  <w:pPr>
                    <w:pStyle w:val="ListParagraph"/>
                    <w:numPr>
                      <w:ilvl w:val="0"/>
                      <w:numId w:val="22"/>
                      <w:numberingChange w:id="126" w:author="Kathy Kleiman" w:date="2011-05-10T16:14:00Z" w:original="%1:4:0:."/>
                      <w:ins w:id="127" w:author="Kathy Kleiman" w:date="2011-05-10T16:14:00Z"/>
                    </w:numPr>
                    <w:rPr>
                      <w:ins w:id="128" w:author="Kathy Kleiman" w:date="2011-05-10T15:23:00Z"/>
                    </w:rPr>
                  </w:pPr>
                  <w:ins w:id="129" w:author="Kathy Kleiman" w:date="2011-05-10T15:22:00Z">
                    <w:r>
                      <w:t xml:space="preserve">By way of example, what insight can country code TLDs (ccTLDs) </w:t>
                    </w:r>
                  </w:ins>
                  <w:ins w:id="130" w:author="Kathy Kleiman" w:date="2011-05-10T15:33:00Z">
                    <w:r>
                      <w:t xml:space="preserve">offer </w:t>
                    </w:r>
                  </w:ins>
                  <w:ins w:id="131" w:author="Kathy Kleiman" w:date="2011-05-10T15:22:00Z">
                    <w:r>
                      <w:t xml:space="preserve">on their response to data protection laws within their countries and how they have or have not modified their ccTLD Whois policies? </w:t>
                    </w:r>
                  </w:ins>
                </w:p>
                <w:p w:rsidR="00720E4E" w:rsidRDefault="00720E4E" w:rsidP="00BE7890">
                  <w:pPr>
                    <w:pStyle w:val="ListParagraph"/>
                    <w:numPr>
                      <w:ilvl w:val="0"/>
                      <w:numId w:val="22"/>
                      <w:numberingChange w:id="132" w:author="Kathy Kleiman" w:date="2011-05-10T16:14:00Z" w:original="%1:4:0:."/>
                      <w:ins w:id="133" w:author="Kathy Kleiman" w:date="2011-05-10T16:14:00Z"/>
                    </w:numPr>
                    <w:rPr>
                      <w:ins w:id="134" w:author="Kathy Kleiman" w:date="2011-05-10T15:23:00Z"/>
                    </w:rPr>
                  </w:pPr>
                  <w:ins w:id="135" w:author="Kathy Kleiman" w:date="2011-05-10T15:22:00Z">
                    <w:r>
                      <w:t>Similarly, by way of e</w:t>
                    </w:r>
                  </w:ins>
                  <w:ins w:id="136" w:author="Kathy Kleiman" w:date="2011-05-10T16:12:00Z">
                    <w:r>
                      <w:t>x</w:t>
                    </w:r>
                  </w:ins>
                  <w:ins w:id="137" w:author="Kathy Kleiman" w:date="2011-05-10T15:22:00Z">
                    <w:r>
                      <w:t xml:space="preserve">ample, what insight can RIRs shed on their </w:t>
                    </w:r>
                  </w:ins>
                  <w:ins w:id="138" w:author="Kathy Kleiman" w:date="2011-05-10T15:23:00Z">
                    <w:r>
                      <w:t>response</w:t>
                    </w:r>
                  </w:ins>
                  <w:ins w:id="139" w:author="Kathy Kleiman" w:date="2011-05-10T15:22:00Z">
                    <w:r>
                      <w:t xml:space="preserve"> </w:t>
                    </w:r>
                  </w:ins>
                  <w:ins w:id="140" w:author="Kathy Kleiman" w:date="2011-05-10T15:23:00Z">
                    <w:r>
                      <w:t>to data protection laws within their countries, and how they have or have not modified their Internet Protocol Whois policies?</w:t>
                    </w:r>
                  </w:ins>
                </w:p>
                <w:p w:rsidR="00720E4E" w:rsidRPr="00FB0F5C" w:rsidRDefault="00720E4E" w:rsidP="002D3B88">
                  <w:pPr>
                    <w:pStyle w:val="ListParagraph"/>
                    <w:numPr>
                      <w:ilvl w:val="0"/>
                      <w:numId w:val="22"/>
                      <w:numberingChange w:id="141" w:author="Kathy Kleiman" w:date="2011-05-10T16:14:00Z" w:original="%1:6:0:."/>
                    </w:numPr>
                  </w:pPr>
                  <w:ins w:id="142" w:author="Kathy Kleiman" w:date="2011-05-10T15:34:00Z">
                    <w:r>
                      <w:t xml:space="preserve">Applicable laws:  in response to what </w:t>
                    </w:r>
                  </w:ins>
                  <w:ins w:id="143" w:author="Kathy Kleiman" w:date="2011-05-10T15:24:00Z">
                    <w:r>
                      <w:t xml:space="preserve">laws </w:t>
                    </w:r>
                  </w:ins>
                  <w:ins w:id="144" w:author="Kathy Kleiman" w:date="2011-05-10T15:34:00Z">
                    <w:r>
                      <w:t xml:space="preserve">have </w:t>
                    </w:r>
                  </w:ins>
                  <w:ins w:id="145" w:author="Kathy Kleiman" w:date="2011-05-10T15:24:00Z">
                    <w:r>
                      <w:t xml:space="preserve">ccTLDs and RIRs </w:t>
                    </w:r>
                  </w:ins>
                  <w:ins w:id="146" w:author="Kathy Kleiman" w:date="2011-05-10T15:34:00Z">
                    <w:r>
                      <w:t xml:space="preserve">based their changes or modifications to </w:t>
                    </w:r>
                  </w:ins>
                  <w:ins w:id="147" w:author="Kathy Kleiman" w:date="2011-05-10T15:24:00Z">
                    <w:r>
                      <w:t xml:space="preserve">Whois policies? </w:t>
                    </w:r>
                  </w:ins>
                </w:p>
              </w:txbxContent>
            </v:textbox>
            <w10:wrap type="square"/>
          </v:shape>
        </w:pict>
      </w:r>
      <w:r>
        <w:t>The review team is interested in ways that ICANN could balance privacy concerns with its AoC goal of making accurate and complete WHOIS data publicly</w:t>
      </w:r>
      <w:ins w:id="148" w:author="Kathy Kleiman" w:date="2011-05-10T16:13:00Z">
        <w:r>
          <w:t xml:space="preserve"> </w:t>
        </w:r>
      </w:ins>
    </w:p>
    <w:p w:rsidR="00720E4E" w:rsidRDefault="00720E4E" w:rsidP="007343BE">
      <w:pPr>
        <w:numPr>
          <w:ins w:id="149" w:author="Kathy Kleiman" w:date="2011-05-10T16:13:00Z"/>
        </w:numPr>
        <w:rPr>
          <w:ins w:id="150" w:author="Kathy Kleiman" w:date="2011-05-10T16:13:00Z"/>
        </w:rPr>
      </w:pPr>
    </w:p>
    <w:p w:rsidR="00720E4E" w:rsidDel="00BE7890" w:rsidRDefault="00720E4E" w:rsidP="007343BE">
      <w:pPr>
        <w:numPr>
          <w:ins w:id="151" w:author="Kathy Kleiman" w:date="2011-05-10T16:13:00Z"/>
        </w:numPr>
        <w:rPr>
          <w:del w:id="152" w:author="Kathy Kleiman" w:date="2011-05-10T16:25:00Z"/>
        </w:rPr>
      </w:pPr>
      <w:del w:id="153" w:author="Kathy Kleiman" w:date="2011-05-10T16:13:00Z">
        <w:r w:rsidDel="00251787">
          <w:delText xml:space="preserve"> </w:delText>
        </w:r>
      </w:del>
      <w:r>
        <w:t>accessible without restriction.</w:t>
      </w:r>
    </w:p>
    <w:p w:rsidR="00720E4E" w:rsidRDefault="00720E4E" w:rsidP="006F343F">
      <w:pPr>
        <w:numPr>
          <w:ins w:id="154" w:author="Kathy Kleiman" w:date="2011-05-10T15:19:00Z"/>
        </w:numPr>
        <w:rPr>
          <w:ins w:id="155" w:author="Kathy Kleiman" w:date="2011-05-10T15:19:00Z"/>
          <w:rStyle w:val="Heading2Char"/>
        </w:rPr>
      </w:pPr>
    </w:p>
    <w:p w:rsidR="00720E4E" w:rsidRDefault="00720E4E" w:rsidP="002D3B88">
      <w:pPr>
        <w:numPr>
          <w:ins w:id="156" w:author="Kathy Kleiman" w:date="2011-05-10T15:29:00Z"/>
        </w:numPr>
        <w:rPr>
          <w:ins w:id="157" w:author="Kathy Kleiman" w:date="2011-05-10T15:30:00Z"/>
        </w:rPr>
      </w:pPr>
      <w:ins w:id="158" w:author="Kathy Kleiman" w:date="2011-05-10T15:27:00Z">
        <w:r>
          <w:t xml:space="preserve">The current version of the WHOIS protocol (RFC 3912) noted that the current gTLD protocol </w:t>
        </w:r>
      </w:ins>
      <w:ins w:id="159" w:author="Kathy Kleiman" w:date="2011-05-10T15:28:00Z">
        <w:r>
          <w:t>“lacks mechanisms for access control, integrity, and confidentiality.” (Para. 5 “Security Considerations</w:t>
        </w:r>
      </w:ins>
      <w:ins w:id="160" w:author="Kathy Kleiman" w:date="2011-05-10T15:29:00Z">
        <w:r>
          <w:t>”)</w:t>
        </w:r>
      </w:ins>
    </w:p>
    <w:p w:rsidR="00720E4E" w:rsidRDefault="00720E4E" w:rsidP="00330925">
      <w:pPr>
        <w:numPr>
          <w:ins w:id="161" w:author="Kathy Kleiman" w:date="2011-05-10T15:30:00Z"/>
        </w:numPr>
        <w:rPr>
          <w:ins w:id="162" w:author="Kathy Kleiman" w:date="2011-05-10T15:30:00Z"/>
        </w:rPr>
      </w:pPr>
      <w:r>
        <w:rPr>
          <w:noProof/>
          <w:lang w:val="en-US"/>
        </w:rPr>
        <w:pict>
          <v:shape id="Text Box 5" o:spid="_x0000_s1029" type="#_x0000_t202" style="position:absolute;margin-left:-5.45pt;margin-top:81pt;width:451.15pt;height:125.15pt;z-index:251658240;visibility:visible">
            <v:textbox style="mso-fit-shape-to-text:t">
              <w:txbxContent>
                <w:p w:rsidR="00720E4E" w:rsidRDefault="00720E4E" w:rsidP="007343BE">
                  <w:pPr>
                    <w:rPr>
                      <w:b/>
                      <w:bCs/>
                    </w:rPr>
                  </w:pPr>
                  <w:r>
                    <w:rPr>
                      <w:b/>
                      <w:bCs/>
                    </w:rPr>
                    <w:t>Questions</w:t>
                  </w:r>
                </w:p>
                <w:p w:rsidR="00720E4E" w:rsidRDefault="00720E4E" w:rsidP="00720E4E">
                  <w:pPr>
                    <w:pStyle w:val="ListParagraph"/>
                    <w:numPr>
                      <w:numberingChange w:id="163" w:author="Kathy Kleiman" w:date="2011-05-10T15:33:00Z" w:original="%1:3:0:."/>
                    </w:numPr>
                    <w:ind w:left="360"/>
                    <w:pPrChange w:id="164" w:author="Kathy Kleiman" w:date="2011-05-10T16:25:00Z">
                      <w:pPr>
                        <w:pStyle w:val="ListParagraph"/>
                        <w:ind w:left="0"/>
                      </w:pPr>
                    </w:pPrChange>
                  </w:pPr>
                  <w:ins w:id="165" w:author="Kathy Kleiman" w:date="2011-05-10T16:25:00Z">
                    <w:r>
                      <w:t>10.</w:t>
                    </w:r>
                    <w:r>
                      <w:tab/>
                    </w:r>
                  </w:ins>
                  <w:r w:rsidRPr="00CE27FC">
                    <w:rPr>
                      <w:vanish/>
                    </w:rPr>
                    <w:t>H</w:t>
                  </w:r>
                  <w:r>
                    <w:t>How can ICANN balance privacy concerns with its commitment to having accurate and complete WHOIS data publicly accessible without restriction?</w:t>
                  </w:r>
                </w:p>
                <w:p w:rsidR="00720E4E" w:rsidRDefault="00720E4E" w:rsidP="007343BE">
                  <w:pPr>
                    <w:pStyle w:val="ListParagraph"/>
                    <w:numPr>
                      <w:ilvl w:val="0"/>
                      <w:numId w:val="22"/>
                      <w:numberingChange w:id="166" w:author="Kathy Kleiman" w:date="2011-05-10T15:33:00Z" w:original="%1:3:0:."/>
                    </w:numPr>
                  </w:pPr>
                  <w:r>
                    <w:t>How should ICANN address concerns about the use of privacy/proxy services?</w:t>
                  </w:r>
                </w:p>
                <w:p w:rsidR="00720E4E" w:rsidRPr="00FB0F5C" w:rsidRDefault="00720E4E" w:rsidP="007343BE">
                  <w:pPr>
                    <w:pStyle w:val="ListParagraph"/>
                    <w:numPr>
                      <w:ilvl w:val="0"/>
                      <w:numId w:val="22"/>
                      <w:numberingChange w:id="167" w:author="Kathy Kleiman" w:date="2011-05-10T15:33:00Z" w:original="%1:3:0:."/>
                    </w:numPr>
                  </w:pPr>
                  <w:ins w:id="168" w:author="Kathy Kleiman" w:date="2011-05-10T16:26:00Z">
                    <w:r>
                      <w:t>What other options and additions might there be?</w:t>
                    </w:r>
                  </w:ins>
                  <w:ins w:id="169" w:author="Emily Taylor" w:date="2011-05-10T20:56:00Z">
                    <w:del w:id="170" w:author="Kathy Kleiman" w:date="2011-05-10T16:27:00Z">
                      <w:r w:rsidDel="00BE7890">
                        <w:delText>?</w:delText>
                      </w:r>
                    </w:del>
                  </w:ins>
                  <w:ins w:id="171" w:author="Kathy Kleiman" w:date="2011-05-10T16:27:00Z">
                    <w:r>
                      <w:t xml:space="preserve"> </w:t>
                    </w:r>
                  </w:ins>
                </w:p>
              </w:txbxContent>
            </v:textbox>
            <w10:wrap type="square"/>
          </v:shape>
        </w:pict>
      </w:r>
      <w:ins w:id="172" w:author="Kathy Kleiman" w:date="2011-05-10T15:30:00Z">
        <w:r>
          <w:t>One response to these concerns has been the use of privacy and proxy services, which limit or hide publicly accessible information about domain name registrants. A recent ICANN study found that at</w:t>
        </w:r>
        <w:r w:rsidRPr="007706F1">
          <w:t xml:space="preserve"> least 18% of domain </w:t>
        </w:r>
        <w:r>
          <w:t>names registered under the top five</w:t>
        </w:r>
        <w:r w:rsidRPr="007706F1">
          <w:t xml:space="preserve"> gTLDs are likely to have been registered using a privacy or proxy service</w:t>
        </w:r>
        <w:r>
          <w:rPr>
            <w:rStyle w:val="FootnoteReference"/>
          </w:rPr>
          <w:footnoteReference w:id="1"/>
        </w:r>
        <w:r>
          <w:t xml:space="preserve">. </w:t>
        </w:r>
      </w:ins>
    </w:p>
    <w:p w:rsidR="00720E4E" w:rsidRDefault="00720E4E" w:rsidP="002D3B88">
      <w:pPr>
        <w:numPr>
          <w:ins w:id="175" w:author="Kathy Kleiman" w:date="2011-05-10T15:20:00Z"/>
        </w:numPr>
        <w:rPr>
          <w:ins w:id="176" w:author="Kathy Kleiman" w:date="2011-05-10T15:19:00Z"/>
        </w:rPr>
      </w:pPr>
    </w:p>
    <w:p w:rsidR="00720E4E" w:rsidRPr="002D3B88" w:rsidRDefault="00720E4E" w:rsidP="002D3B88">
      <w:pPr>
        <w:rPr>
          <w:ins w:id="177" w:author="Kathy Kleiman" w:date="2011-05-10T15:31:00Z"/>
          <w:rStyle w:val="Heading2Char"/>
          <w:b w:val="0"/>
          <w:bCs w:val="0"/>
        </w:rPr>
      </w:pPr>
    </w:p>
    <w:p w:rsidR="00720E4E" w:rsidRDefault="00720E4E" w:rsidP="006F343F">
      <w:pPr>
        <w:rPr>
          <w:rStyle w:val="Heading2Char"/>
        </w:rPr>
      </w:pPr>
      <w:ins w:id="178" w:author="Kathy Kleiman" w:date="2011-05-10T16:31:00Z">
        <w:r>
          <w:rPr>
            <w:rStyle w:val="Heading2Char"/>
          </w:rPr>
          <w:br w:type="page"/>
        </w:r>
      </w:ins>
      <w:r>
        <w:rPr>
          <w:rStyle w:val="Heading2Char"/>
        </w:rPr>
        <w:t>ICANN’s compliance and enforcement activities</w:t>
      </w:r>
    </w:p>
    <w:p w:rsidR="00720E4E" w:rsidRDefault="00720E4E" w:rsidP="006F343F">
      <w:r>
        <w:rPr>
          <w:rStyle w:val="Heading2Char"/>
          <w:rFonts w:ascii="Calibri" w:hAnsi="Calibri" w:cs="Calibri"/>
          <w:b w:val="0"/>
          <w:bCs w:val="0"/>
          <w:color w:val="auto"/>
          <w:sz w:val="22"/>
          <w:szCs w:val="22"/>
        </w:rPr>
        <w:t xml:space="preserve">The review team is interested to examine any </w:t>
      </w:r>
      <w:r w:rsidRPr="00730E8E">
        <w:rPr>
          <w:rStyle w:val="Heading2Char"/>
          <w:rFonts w:ascii="Calibri" w:hAnsi="Calibri" w:cs="Calibri"/>
          <w:b w:val="0"/>
          <w:bCs w:val="0"/>
          <w:color w:val="auto"/>
          <w:sz w:val="22"/>
          <w:szCs w:val="22"/>
        </w:rPr>
        <w:t xml:space="preserve">gaps between </w:t>
      </w:r>
      <w:r>
        <w:rPr>
          <w:rStyle w:val="Heading2Char"/>
          <w:rFonts w:ascii="Calibri" w:hAnsi="Calibri" w:cs="Calibri"/>
          <w:b w:val="0"/>
          <w:bCs w:val="0"/>
          <w:color w:val="auto"/>
          <w:sz w:val="22"/>
          <w:szCs w:val="22"/>
        </w:rPr>
        <w:t xml:space="preserve">ICANN’s commitments, </w:t>
      </w:r>
      <w:r w:rsidRPr="00730E8E">
        <w:rPr>
          <w:rStyle w:val="Heading2Char"/>
          <w:rFonts w:ascii="Calibri" w:hAnsi="Calibri" w:cs="Calibri"/>
          <w:b w:val="0"/>
          <w:bCs w:val="0"/>
          <w:color w:val="auto"/>
          <w:sz w:val="22"/>
          <w:szCs w:val="22"/>
        </w:rPr>
        <w:t>stakeholder expectation</w:t>
      </w:r>
      <w:r>
        <w:rPr>
          <w:rStyle w:val="Heading2Char"/>
          <w:rFonts w:ascii="Calibri" w:hAnsi="Calibri" w:cs="Calibri"/>
          <w:b w:val="0"/>
          <w:bCs w:val="0"/>
          <w:color w:val="auto"/>
          <w:sz w:val="22"/>
          <w:szCs w:val="22"/>
        </w:rPr>
        <w:t>s</w:t>
      </w:r>
      <w:r w:rsidRPr="00730E8E">
        <w:rPr>
          <w:rStyle w:val="Heading2Char"/>
          <w:rFonts w:ascii="Calibri" w:hAnsi="Calibri" w:cs="Calibri"/>
          <w:b w:val="0"/>
          <w:bCs w:val="0"/>
          <w:color w:val="auto"/>
          <w:sz w:val="22"/>
          <w:szCs w:val="22"/>
        </w:rPr>
        <w:t xml:space="preserve"> and </w:t>
      </w:r>
      <w:r>
        <w:rPr>
          <w:rStyle w:val="Heading2Char"/>
          <w:rFonts w:ascii="Calibri" w:hAnsi="Calibri" w:cs="Calibri"/>
          <w:b w:val="0"/>
          <w:bCs w:val="0"/>
          <w:color w:val="auto"/>
          <w:sz w:val="22"/>
          <w:szCs w:val="22"/>
        </w:rPr>
        <w:t>ICANN’s actual implementation and enforcement activities</w:t>
      </w:r>
      <w:r w:rsidRPr="00730E8E">
        <w:rPr>
          <w:rStyle w:val="Heading2Char"/>
          <w:rFonts w:ascii="Calibri" w:hAnsi="Calibri" w:cs="Calibri"/>
          <w:b w:val="0"/>
          <w:bCs w:val="0"/>
          <w:color w:val="auto"/>
          <w:sz w:val="22"/>
          <w:szCs w:val="22"/>
        </w:rPr>
        <w:t>.</w:t>
      </w:r>
      <w:r>
        <w:t xml:space="preserve"> This includes whether ICANN has the power and/or resources to enforce its commitments. </w:t>
      </w:r>
    </w:p>
    <w:p w:rsidR="00720E4E" w:rsidRDefault="00720E4E" w:rsidP="001231D0">
      <w:r>
        <w:t>A key example relates to WHOIS accuracy. WHOIS accuracy is mentioned in the AoC, and is also a requirement in policy and contractual documents. However, a recent ICANN report found that only 23% of WHOIS entries are fully accurate</w:t>
      </w:r>
      <w:r>
        <w:rPr>
          <w:rStyle w:val="FootnoteReference"/>
        </w:rPr>
        <w:footnoteReference w:id="2"/>
      </w:r>
      <w:r>
        <w:t>.</w:t>
      </w:r>
    </w:p>
    <w:p w:rsidR="00720E4E" w:rsidRDefault="00720E4E" w:rsidP="006F343F">
      <w:r>
        <w:rPr>
          <w:noProof/>
          <w:lang w:val="en-US"/>
        </w:rPr>
        <w:pict>
          <v:shape id="Text Box 7" o:spid="_x0000_s1030" type="#_x0000_t202" style="position:absolute;margin-left:.1pt;margin-top:57.8pt;width:451.15pt;height:3in;z-index:251657216;visibility:visible">
            <v:textbox>
              <w:txbxContent>
                <w:p w:rsidR="00720E4E" w:rsidRDefault="00720E4E" w:rsidP="001231D0">
                  <w:pPr>
                    <w:rPr>
                      <w:b/>
                      <w:bCs/>
                    </w:rPr>
                  </w:pPr>
                  <w:r>
                    <w:rPr>
                      <w:b/>
                      <w:bCs/>
                    </w:rPr>
                    <w:t>Questions</w:t>
                  </w:r>
                </w:p>
                <w:p w:rsidR="00720E4E" w:rsidRPr="005757BD" w:rsidRDefault="00720E4E" w:rsidP="00BE7890">
                  <w:pPr>
                    <w:pStyle w:val="ListParagraph"/>
                    <w:numPr>
                      <w:ilvl w:val="0"/>
                      <w:numId w:val="23"/>
                      <w:ins w:id="180" w:author="Kathy Kleiman" w:date="2011-05-10T16:27:00Z"/>
                    </w:numPr>
                  </w:pPr>
                  <w:r>
                    <w:t>How effective are ICANN’s current WHOIS related compliance activities?</w:t>
                  </w:r>
                </w:p>
                <w:p w:rsidR="00720E4E" w:rsidRDefault="00720E4E" w:rsidP="00BE7890">
                  <w:pPr>
                    <w:pStyle w:val="ListParagraph"/>
                    <w:numPr>
                      <w:ilvl w:val="0"/>
                      <w:numId w:val="23"/>
                      <w:ins w:id="181" w:author="Kathy Kleiman" w:date="2011-05-10T16:27:00Z"/>
                    </w:numPr>
                    <w:rPr>
                      <w:lang w:val="en-US"/>
                    </w:rPr>
                  </w:pPr>
                  <w:r w:rsidRPr="002679C4">
                    <w:rPr>
                      <w:lang w:val="en-US"/>
                    </w:rPr>
                    <w:t>Are there any aspects of ICANN’s WHOIS commitments that are not currently enforceable?</w:t>
                  </w:r>
                </w:p>
                <w:p w:rsidR="00720E4E" w:rsidRPr="00CE27FC" w:rsidRDefault="00720E4E" w:rsidP="005F2274">
                  <w:pPr>
                    <w:pStyle w:val="ListParagraph"/>
                    <w:numPr>
                      <w:ilvl w:val="0"/>
                      <w:numId w:val="23"/>
                      <w:numberingChange w:id="182" w:author="Kathy Kleiman" w:date="2011-05-10T16:30:00Z" w:original="%1:15:0:."/>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rsidR="00720E4E" w:rsidDel="00BE7890" w:rsidRDefault="00720E4E" w:rsidP="005F2274">
                  <w:pPr>
                    <w:pStyle w:val="ListParagraph"/>
                    <w:numPr>
                      <w:ilvl w:val="0"/>
                      <w:numId w:val="23"/>
                      <w:numberingChange w:id="183" w:author="Kathy Kleiman" w:date="2011-05-10T16:30:00Z" w:original="%1:15:0:."/>
                    </w:numPr>
                    <w:rPr>
                      <w:del w:id="184" w:author="Kathy Kleiman" w:date="2011-05-10T16:27:00Z"/>
                    </w:rPr>
                  </w:pPr>
                  <w:r w:rsidRPr="00CE27FC">
                    <w:rPr>
                      <w:lang w:val="en-US"/>
                    </w:rPr>
                    <w:t xml:space="preserve">Does ICANN need any additional power and/or resources to effectively enforce its existing WHOIS commitments? </w:t>
                  </w:r>
                </w:p>
                <w:p w:rsidR="00720E4E" w:rsidRDefault="00720E4E" w:rsidP="005F2274">
                  <w:pPr>
                    <w:pStyle w:val="ListParagraph"/>
                    <w:numPr>
                      <w:ilvl w:val="0"/>
                      <w:numId w:val="23"/>
                      <w:ins w:id="185" w:author="Kathy Kleiman" w:date="2011-05-10T16:27:00Z"/>
                    </w:numPr>
                    <w:rPr>
                      <w:ins w:id="186" w:author="Kathy Kleiman" w:date="2011-05-10T16:27:00Z"/>
                    </w:rPr>
                  </w:pPr>
                </w:p>
                <w:p w:rsidR="00720E4E" w:rsidDel="00BE7890" w:rsidRDefault="00720E4E" w:rsidP="005F2274">
                  <w:pPr>
                    <w:pStyle w:val="ListParagraph"/>
                    <w:numPr>
                      <w:ilvl w:val="0"/>
                      <w:numId w:val="23"/>
                    </w:numPr>
                    <w:rPr>
                      <w:del w:id="187" w:author="Kathy Kleiman" w:date="2011-05-10T16:27:00Z"/>
                    </w:rPr>
                  </w:pPr>
                  <w:r>
                    <w:t>How can ICANN improve the accuracy of WHOIS data?</w:t>
                  </w:r>
                </w:p>
                <w:p w:rsidR="00720E4E" w:rsidRPr="002679C4" w:rsidRDefault="00720E4E" w:rsidP="00BE7890">
                  <w:pPr>
                    <w:pStyle w:val="ListParagraph"/>
                    <w:numPr>
                      <w:ilvl w:val="0"/>
                      <w:numId w:val="23"/>
                      <w:numberingChange w:id="188" w:author="Kathy Kleiman" w:date="2011-05-10T16:30:00Z" w:original="%1:17:0:."/>
                    </w:numPr>
                    <w:rPr>
                      <w:lang w:val="en-US"/>
                    </w:rPr>
                  </w:pPr>
                </w:p>
              </w:txbxContent>
            </v:textbox>
            <w10:wrap type="square"/>
          </v:shape>
        </w:pict>
      </w:r>
      <w:r>
        <w:t>Some actors in the WHOIS space appear to have little or no direct contractual relationship with ICANN (e.g. resellers and privacy and proxy service providers). The review team is interested to examine whether this raises any compliance issues for ICANN.</w:t>
      </w:r>
    </w:p>
    <w:p w:rsidR="00720E4E" w:rsidRPr="00720E4E" w:rsidRDefault="00720E4E" w:rsidP="00ED420D">
      <w:pPr>
        <w:rPr>
          <w:rPrChange w:id="189" w:author="Kathy Kleiman" w:date="2011-05-10T16:27:00Z">
            <w:rPr>
              <w:lang w:val="en-US"/>
            </w:rPr>
          </w:rPrChange>
        </w:rPr>
      </w:pPr>
      <w:r>
        <w:t xml:space="preserve"> </w:t>
      </w:r>
    </w:p>
    <w:p w:rsidR="00720E4E" w:rsidRDefault="00720E4E" w:rsidP="00E20AE3">
      <w:pPr>
        <w:pStyle w:val="Heading2"/>
        <w:spacing w:after="200"/>
        <w:rPr>
          <w:lang w:val="en-US"/>
        </w:rPr>
      </w:pPr>
      <w:r>
        <w:rPr>
          <w:lang w:val="en-US"/>
        </w:rPr>
        <w:t>Other issues</w:t>
      </w:r>
    </w:p>
    <w:p w:rsidR="00720E4E" w:rsidRPr="00C47B04" w:rsidRDefault="00720E4E" w:rsidP="00C47B04">
      <w:pPr>
        <w:rPr>
          <w:lang w:val="en-US"/>
        </w:rPr>
      </w:pPr>
      <w:r>
        <w:rPr>
          <w:noProof/>
          <w:lang w:val="en-US"/>
        </w:rPr>
        <w:pict>
          <v:shape id="Text Box 8" o:spid="_x0000_s1031" type="#_x0000_t202" style="position:absolute;margin-left:1.9pt;margin-top:57.05pt;width:451.15pt;height:58.85pt;z-index:251656192;visibility:visible">
            <v:textbox style="mso-fit-shape-to-text:t">
              <w:txbxContent>
                <w:p w:rsidR="00720E4E" w:rsidRDefault="00720E4E" w:rsidP="00AE18E0">
                  <w:pPr>
                    <w:rPr>
                      <w:b/>
                      <w:bCs/>
                    </w:rPr>
                  </w:pPr>
                  <w:r>
                    <w:rPr>
                      <w:b/>
                      <w:bCs/>
                    </w:rPr>
                    <w:t>Questions</w:t>
                  </w:r>
                </w:p>
                <w:p w:rsidR="00720E4E" w:rsidRPr="00FB0F5C" w:rsidRDefault="00720E4E" w:rsidP="00BE7890">
                  <w:pPr>
                    <w:pStyle w:val="ListParagraph"/>
                    <w:numPr>
                      <w:ilvl w:val="0"/>
                      <w:numId w:val="24"/>
                      <w:ins w:id="190" w:author="Kathy Kleiman" w:date="2011-05-10T16:28:00Z"/>
                    </w:numPr>
                  </w:pPr>
                  <w:r>
                    <w:t>Are there any other relevant issues that the review team be aware of? Please provide details.</w:t>
                  </w:r>
                </w:p>
              </w:txbxContent>
            </v:textbox>
            <w10:wrap type="square"/>
          </v:shape>
        </w:pict>
      </w:r>
      <w:r>
        <w:rPr>
          <w:lang w:val="en-US"/>
        </w:rPr>
        <w:t xml:space="preserve">The review team is also interested to hear from the community about any other relevant issues relating to its scope. </w:t>
      </w:r>
    </w:p>
    <w:sectPr w:rsidR="00720E4E" w:rsidRPr="00C47B04" w:rsidSect="00720E4E">
      <w:headerReference w:type="default" r:id="rId7"/>
      <w:pgSz w:w="11906" w:h="16838"/>
      <w:pgMar w:top="1440" w:right="1440" w:bottom="1440" w:left="1440" w:header="708" w:footer="708" w:gutter="0"/>
      <w:cols w:space="708"/>
      <w:titlePg/>
      <w:docGrid w:linePitch="360"/>
      <w:sectPrChange w:id="191" w:author="Kathy Kleiman" w:date="2011-05-10T16:03:00Z">
        <w:sectPr w:rsidR="00720E4E" w:rsidRPr="00C47B04" w:rsidSect="00720E4E">
          <w:pgSz w:w="12240" w:h="15840"/>
          <w:pgMar w:right="1800" w:left="1800" w:header="720" w:footer="720"/>
          <w:cols w:space="720"/>
          <w:titlePg w:val="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E4E" w:rsidRDefault="00720E4E" w:rsidP="00D01C75">
      <w:pPr>
        <w:spacing w:after="0" w:line="240" w:lineRule="auto"/>
      </w:pPr>
      <w:r>
        <w:separator/>
      </w:r>
    </w:p>
  </w:endnote>
  <w:endnote w:type="continuationSeparator" w:id="0">
    <w:p w:rsidR="00720E4E" w:rsidRDefault="00720E4E" w:rsidP="00D0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E4E" w:rsidRDefault="00720E4E" w:rsidP="00D01C75">
      <w:pPr>
        <w:spacing w:after="0" w:line="240" w:lineRule="auto"/>
      </w:pPr>
      <w:r>
        <w:separator/>
      </w:r>
    </w:p>
  </w:footnote>
  <w:footnote w:type="continuationSeparator" w:id="0">
    <w:p w:rsidR="00720E4E" w:rsidRDefault="00720E4E" w:rsidP="00D01C75">
      <w:pPr>
        <w:spacing w:after="0" w:line="240" w:lineRule="auto"/>
      </w:pPr>
      <w:r>
        <w:continuationSeparator/>
      </w:r>
    </w:p>
  </w:footnote>
  <w:footnote w:id="1">
    <w:p w:rsidR="00720E4E" w:rsidRDefault="00720E4E" w:rsidP="00330925">
      <w:pPr>
        <w:pStyle w:val="FootnoteText"/>
      </w:pPr>
      <w:r>
        <w:rPr>
          <w:rStyle w:val="FootnoteReference"/>
        </w:rPr>
        <w:footnoteRef/>
      </w:r>
      <w:r>
        <w:t xml:space="preserve"> </w:t>
      </w:r>
      <w:r w:rsidRPr="007706F1">
        <w:t>http://w</w:t>
      </w:r>
      <w:ins w:id="173" w:author="Kathy Kleiman" w:date="2011-05-10T16:26:00Z">
        <w:r>
          <w:t>13</w:t>
        </w:r>
      </w:ins>
      <w:del w:id="174" w:author="Kathy Kleiman" w:date="2011-05-10T16:25:00Z">
        <w:r w:rsidRPr="007706F1" w:rsidDel="00BE7890">
          <w:delText>ww.</w:delText>
        </w:r>
      </w:del>
      <w:r w:rsidRPr="007706F1">
        <w:t>icann.org/en/compliance/reports/privacy-proxy-registration-services-study-14sep10-en.pdf</w:t>
      </w:r>
    </w:p>
  </w:footnote>
  <w:footnote w:id="2">
    <w:p w:rsidR="00720E4E" w:rsidRDefault="00720E4E" w:rsidP="001231D0">
      <w:pPr>
        <w:pStyle w:val="FootnoteText"/>
      </w:pPr>
      <w:ins w:id="179" w:author="Kathy Kleiman" w:date="2011-05-10T16:31:00Z">
        <w:r>
          <w:t>o</w:t>
        </w:r>
      </w:ins>
      <w:r>
        <w:rPr>
          <w:rStyle w:val="FootnoteReference"/>
        </w:rPr>
        <w:footnoteRef/>
      </w:r>
      <w:r>
        <w:t xml:space="preserve"> </w:t>
      </w:r>
      <w:r w:rsidRPr="008C7C02">
        <w:t>http://www.icann.org/en/compliance/reports/whois-accuracy-study-17jan10-en.pdf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4E" w:rsidRDefault="00720E4E">
    <w:pPr>
      <w:pStyle w:val="Header"/>
      <w:pBdr>
        <w:bottom w:val="single" w:sz="4" w:space="1" w:color="D9D9D9"/>
      </w:pBdr>
      <w:jc w:val="right"/>
      <w:rPr>
        <w:b/>
        <w:bCs/>
      </w:rPr>
    </w:pPr>
    <w:r>
      <w:rPr>
        <w:color w:val="7F7F7F"/>
        <w:spacing w:val="60"/>
      </w:rPr>
      <w:t>Page</w:t>
    </w:r>
    <w:r>
      <w:t xml:space="preserve"> | </w:t>
    </w:r>
    <w:fldSimple w:instr=" PAGE   \* MERGEFORMAT ">
      <w:r w:rsidRPr="002C41BA">
        <w:rPr>
          <w:b/>
          <w:bCs/>
          <w:noProof/>
        </w:rPr>
        <w:t>7</w:t>
      </w:r>
    </w:fldSimple>
  </w:p>
  <w:p w:rsidR="00720E4E" w:rsidRDefault="00720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9D6"/>
    <w:multiLevelType w:val="hybridMultilevel"/>
    <w:tmpl w:val="B94E79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F1A91"/>
    <w:multiLevelType w:val="hybridMultilevel"/>
    <w:tmpl w:val="A77267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355DE9"/>
    <w:multiLevelType w:val="hybridMultilevel"/>
    <w:tmpl w:val="1602978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nsid w:val="1EE8614E"/>
    <w:multiLevelType w:val="hybridMultilevel"/>
    <w:tmpl w:val="532C394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412DEF"/>
    <w:multiLevelType w:val="hybridMultilevel"/>
    <w:tmpl w:val="98023312"/>
    <w:lvl w:ilvl="0" w:tplc="BF7A5D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7210DFF"/>
    <w:multiLevelType w:val="hybridMultilevel"/>
    <w:tmpl w:val="4D38E4A0"/>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BAE0F02"/>
    <w:multiLevelType w:val="hybridMultilevel"/>
    <w:tmpl w:val="DA22E3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nsid w:val="4FB35865"/>
    <w:multiLevelType w:val="hybridMultilevel"/>
    <w:tmpl w:val="CEEA9E18"/>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35069CA"/>
    <w:multiLevelType w:val="hybridMultilevel"/>
    <w:tmpl w:val="4CC6C7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494D4F"/>
    <w:multiLevelType w:val="hybridMultilevel"/>
    <w:tmpl w:val="269C9B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nsid w:val="58201727"/>
    <w:multiLevelType w:val="hybridMultilevel"/>
    <w:tmpl w:val="B662740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nsid w:val="63643733"/>
    <w:multiLevelType w:val="hybridMultilevel"/>
    <w:tmpl w:val="A2F061F4"/>
    <w:lvl w:ilvl="0" w:tplc="0C090001">
      <w:start w:val="1"/>
      <w:numFmt w:val="bullet"/>
      <w:lvlText w:val=""/>
      <w:lvlJc w:val="left"/>
      <w:pPr>
        <w:ind w:left="840" w:hanging="360"/>
      </w:pPr>
      <w:rPr>
        <w:rFonts w:ascii="Symbol" w:hAnsi="Symbol" w:cs="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cs="Wingdings" w:hint="default"/>
      </w:rPr>
    </w:lvl>
    <w:lvl w:ilvl="3" w:tplc="0C090001" w:tentative="1">
      <w:start w:val="1"/>
      <w:numFmt w:val="bullet"/>
      <w:lvlText w:val=""/>
      <w:lvlJc w:val="left"/>
      <w:pPr>
        <w:ind w:left="3000" w:hanging="360"/>
      </w:pPr>
      <w:rPr>
        <w:rFonts w:ascii="Symbol" w:hAnsi="Symbol" w:cs="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cs="Wingdings" w:hint="default"/>
      </w:rPr>
    </w:lvl>
    <w:lvl w:ilvl="6" w:tplc="0C090001" w:tentative="1">
      <w:start w:val="1"/>
      <w:numFmt w:val="bullet"/>
      <w:lvlText w:val=""/>
      <w:lvlJc w:val="left"/>
      <w:pPr>
        <w:ind w:left="5160" w:hanging="360"/>
      </w:pPr>
      <w:rPr>
        <w:rFonts w:ascii="Symbol" w:hAnsi="Symbol" w:cs="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cs="Wingdings" w:hint="default"/>
      </w:rPr>
    </w:lvl>
  </w:abstractNum>
  <w:abstractNum w:abstractNumId="18">
    <w:nsid w:val="63CA07A6"/>
    <w:multiLevelType w:val="hybridMultilevel"/>
    <w:tmpl w:val="2356E4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A16796F"/>
    <w:multiLevelType w:val="hybridMultilevel"/>
    <w:tmpl w:val="B41E67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2"/>
  </w:num>
  <w:num w:numId="6">
    <w:abstractNumId w:val="15"/>
  </w:num>
  <w:num w:numId="7">
    <w:abstractNumId w:val="18"/>
  </w:num>
  <w:num w:numId="8">
    <w:abstractNumId w:val="12"/>
  </w:num>
  <w:num w:numId="9">
    <w:abstractNumId w:val="6"/>
  </w:num>
  <w:num w:numId="10">
    <w:abstractNumId w:val="3"/>
  </w:num>
  <w:num w:numId="11">
    <w:abstractNumId w:val="19"/>
  </w:num>
  <w:num w:numId="12">
    <w:abstractNumId w:val="7"/>
  </w:num>
  <w:num w:numId="13">
    <w:abstractNumId w:val="11"/>
  </w:num>
  <w:num w:numId="14">
    <w:abstractNumId w:val="20"/>
  </w:num>
  <w:num w:numId="15">
    <w:abstractNumId w:val="21"/>
  </w:num>
  <w:num w:numId="16">
    <w:abstractNumId w:val="2"/>
  </w:num>
  <w:num w:numId="17">
    <w:abstractNumId w:val="8"/>
  </w:num>
  <w:num w:numId="18">
    <w:abstractNumId w:val="17"/>
  </w:num>
  <w:num w:numId="19">
    <w:abstractNumId w:val="16"/>
  </w:num>
  <w:num w:numId="20">
    <w:abstractNumId w:val="9"/>
  </w:num>
  <w:num w:numId="21">
    <w:abstractNumId w:val="1"/>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82C"/>
    <w:rsid w:val="000163C7"/>
    <w:rsid w:val="0001793A"/>
    <w:rsid w:val="000418DD"/>
    <w:rsid w:val="000624B6"/>
    <w:rsid w:val="00074C6E"/>
    <w:rsid w:val="000821CD"/>
    <w:rsid w:val="00083917"/>
    <w:rsid w:val="00097289"/>
    <w:rsid w:val="000F32AF"/>
    <w:rsid w:val="000F3C03"/>
    <w:rsid w:val="00115C64"/>
    <w:rsid w:val="00116BFC"/>
    <w:rsid w:val="001231D0"/>
    <w:rsid w:val="00146000"/>
    <w:rsid w:val="00150FF4"/>
    <w:rsid w:val="001979A5"/>
    <w:rsid w:val="001A08C8"/>
    <w:rsid w:val="001C5B62"/>
    <w:rsid w:val="00223609"/>
    <w:rsid w:val="0023433B"/>
    <w:rsid w:val="00237989"/>
    <w:rsid w:val="0024157F"/>
    <w:rsid w:val="002515EE"/>
    <w:rsid w:val="00251787"/>
    <w:rsid w:val="00251B95"/>
    <w:rsid w:val="00254C77"/>
    <w:rsid w:val="002563B5"/>
    <w:rsid w:val="002679C4"/>
    <w:rsid w:val="00290517"/>
    <w:rsid w:val="002A0210"/>
    <w:rsid w:val="002B1FAD"/>
    <w:rsid w:val="002B40A3"/>
    <w:rsid w:val="002C41BA"/>
    <w:rsid w:val="002D3B88"/>
    <w:rsid w:val="00301019"/>
    <w:rsid w:val="00330925"/>
    <w:rsid w:val="0033786C"/>
    <w:rsid w:val="00340FD1"/>
    <w:rsid w:val="00353972"/>
    <w:rsid w:val="00370490"/>
    <w:rsid w:val="00374DA0"/>
    <w:rsid w:val="00386B96"/>
    <w:rsid w:val="003B4874"/>
    <w:rsid w:val="003E437B"/>
    <w:rsid w:val="003F53A2"/>
    <w:rsid w:val="003F65EA"/>
    <w:rsid w:val="004007AC"/>
    <w:rsid w:val="00432789"/>
    <w:rsid w:val="00447C33"/>
    <w:rsid w:val="004541DD"/>
    <w:rsid w:val="0046718E"/>
    <w:rsid w:val="004807FD"/>
    <w:rsid w:val="004904F6"/>
    <w:rsid w:val="004A1550"/>
    <w:rsid w:val="004B1038"/>
    <w:rsid w:val="004D1C62"/>
    <w:rsid w:val="00522503"/>
    <w:rsid w:val="005254D1"/>
    <w:rsid w:val="00537A40"/>
    <w:rsid w:val="005676EE"/>
    <w:rsid w:val="005757BD"/>
    <w:rsid w:val="00577615"/>
    <w:rsid w:val="005C196A"/>
    <w:rsid w:val="005E3A35"/>
    <w:rsid w:val="005E7396"/>
    <w:rsid w:val="005F18BB"/>
    <w:rsid w:val="005F2274"/>
    <w:rsid w:val="00635012"/>
    <w:rsid w:val="00640856"/>
    <w:rsid w:val="00660BB2"/>
    <w:rsid w:val="00670B75"/>
    <w:rsid w:val="00670D8A"/>
    <w:rsid w:val="00674140"/>
    <w:rsid w:val="006B3FFB"/>
    <w:rsid w:val="006B4BA1"/>
    <w:rsid w:val="006C32F1"/>
    <w:rsid w:val="006D5C5E"/>
    <w:rsid w:val="006F343F"/>
    <w:rsid w:val="006F4823"/>
    <w:rsid w:val="007051C5"/>
    <w:rsid w:val="00717505"/>
    <w:rsid w:val="00720E4E"/>
    <w:rsid w:val="00730E8E"/>
    <w:rsid w:val="00731E23"/>
    <w:rsid w:val="007343BE"/>
    <w:rsid w:val="00760074"/>
    <w:rsid w:val="00760892"/>
    <w:rsid w:val="00760A9E"/>
    <w:rsid w:val="00760B74"/>
    <w:rsid w:val="007670F9"/>
    <w:rsid w:val="007706F1"/>
    <w:rsid w:val="00797E4C"/>
    <w:rsid w:val="007A0C86"/>
    <w:rsid w:val="007B0F20"/>
    <w:rsid w:val="007D1D7B"/>
    <w:rsid w:val="007E0048"/>
    <w:rsid w:val="007E5B08"/>
    <w:rsid w:val="007F1E86"/>
    <w:rsid w:val="00830657"/>
    <w:rsid w:val="008413E0"/>
    <w:rsid w:val="00846C39"/>
    <w:rsid w:val="008508AC"/>
    <w:rsid w:val="008528B9"/>
    <w:rsid w:val="00870AC9"/>
    <w:rsid w:val="00894D9F"/>
    <w:rsid w:val="008C23C2"/>
    <w:rsid w:val="008C3B97"/>
    <w:rsid w:val="008C4CB9"/>
    <w:rsid w:val="008C7C02"/>
    <w:rsid w:val="00905D32"/>
    <w:rsid w:val="009236E0"/>
    <w:rsid w:val="00993657"/>
    <w:rsid w:val="009B2868"/>
    <w:rsid w:val="009B43A8"/>
    <w:rsid w:val="009C5B36"/>
    <w:rsid w:val="009D7CF5"/>
    <w:rsid w:val="009E29EB"/>
    <w:rsid w:val="00A06EBF"/>
    <w:rsid w:val="00A13BAE"/>
    <w:rsid w:val="00A1502E"/>
    <w:rsid w:val="00A25C6F"/>
    <w:rsid w:val="00A6667A"/>
    <w:rsid w:val="00A81A9A"/>
    <w:rsid w:val="00A91C43"/>
    <w:rsid w:val="00AB2A9D"/>
    <w:rsid w:val="00AE18E0"/>
    <w:rsid w:val="00B20D80"/>
    <w:rsid w:val="00B31504"/>
    <w:rsid w:val="00B35BA7"/>
    <w:rsid w:val="00B40FA3"/>
    <w:rsid w:val="00B73FBD"/>
    <w:rsid w:val="00B934B3"/>
    <w:rsid w:val="00BB4FB4"/>
    <w:rsid w:val="00BB5BA6"/>
    <w:rsid w:val="00BE7890"/>
    <w:rsid w:val="00C00B1B"/>
    <w:rsid w:val="00C00B9D"/>
    <w:rsid w:val="00C0482C"/>
    <w:rsid w:val="00C40E92"/>
    <w:rsid w:val="00C47B04"/>
    <w:rsid w:val="00C63EA3"/>
    <w:rsid w:val="00C70229"/>
    <w:rsid w:val="00CB4AAA"/>
    <w:rsid w:val="00CD3E6F"/>
    <w:rsid w:val="00CE27FC"/>
    <w:rsid w:val="00CE7720"/>
    <w:rsid w:val="00D01C75"/>
    <w:rsid w:val="00D21934"/>
    <w:rsid w:val="00D4032D"/>
    <w:rsid w:val="00D839F4"/>
    <w:rsid w:val="00D93CA1"/>
    <w:rsid w:val="00DE169D"/>
    <w:rsid w:val="00DF0B49"/>
    <w:rsid w:val="00E20AE3"/>
    <w:rsid w:val="00E2780B"/>
    <w:rsid w:val="00E74D1B"/>
    <w:rsid w:val="00E86CFA"/>
    <w:rsid w:val="00E972C6"/>
    <w:rsid w:val="00EA2843"/>
    <w:rsid w:val="00EA3CB9"/>
    <w:rsid w:val="00EC1ECB"/>
    <w:rsid w:val="00ED420D"/>
    <w:rsid w:val="00EF538A"/>
    <w:rsid w:val="00EF5B68"/>
    <w:rsid w:val="00EF752C"/>
    <w:rsid w:val="00F4049C"/>
    <w:rsid w:val="00F56B07"/>
    <w:rsid w:val="00F61404"/>
    <w:rsid w:val="00F96226"/>
    <w:rsid w:val="00FB0F5C"/>
    <w:rsid w:val="00FB7F4A"/>
    <w:rsid w:val="00FF7B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szCs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sz w:val="16"/>
      <w:szCs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sz w:val="20"/>
      <w:szCs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b/>
      <w:bCs/>
    </w:rPr>
  </w:style>
  <w:style w:type="character" w:styleId="Hyperlink">
    <w:name w:val="Hyperlink"/>
    <w:basedOn w:val="DefaultParagraphFont"/>
    <w:uiPriority w:val="99"/>
    <w:rsid w:val="006B4BA1"/>
    <w:rPr>
      <w:color w:val="0000FF"/>
      <w:u w:val="single"/>
    </w:rPr>
  </w:style>
  <w:style w:type="paragraph" w:styleId="NoSpacing">
    <w:name w:val="No Spacing"/>
    <w:link w:val="NoSpacingChar"/>
    <w:uiPriority w:val="99"/>
    <w:qFormat/>
    <w:rsid w:val="00083917"/>
    <w:rPr>
      <w:rFonts w:eastAsia="Times New Roman" w:cs="Calibri"/>
    </w:rPr>
  </w:style>
  <w:style w:type="character" w:customStyle="1" w:styleId="NoSpacingChar">
    <w:name w:val="No Spacing Char"/>
    <w:basedOn w:val="DefaultParagraphFont"/>
    <w:link w:val="NoSpacing"/>
    <w:uiPriority w:val="99"/>
    <w:rsid w:val="00083917"/>
    <w:rPr>
      <w:rFonts w:eastAsia="Times New Roman"/>
      <w:sz w:val="22"/>
      <w:szCs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sz w:val="20"/>
      <w:szCs w:val="20"/>
    </w:rPr>
  </w:style>
  <w:style w:type="character" w:styleId="FootnoteReference">
    <w:name w:val="footnote reference"/>
    <w:basedOn w:val="DefaultParagraphFont"/>
    <w:uiPriority w:val="99"/>
    <w:semiHidden/>
    <w:rsid w:val="007706F1"/>
    <w:rPr>
      <w:vertAlign w:val="superscript"/>
    </w:rPr>
  </w:style>
</w:styles>
</file>

<file path=word/webSettings.xml><?xml version="1.0" encoding="utf-8"?>
<w:webSettings xmlns:r="http://schemas.openxmlformats.org/officeDocument/2006/relationships" xmlns:w="http://schemas.openxmlformats.org/wordprocessingml/2006/main">
  <w:divs>
    <w:div w:id="867137624">
      <w:marLeft w:val="0"/>
      <w:marRight w:val="0"/>
      <w:marTop w:val="0"/>
      <w:marBottom w:val="0"/>
      <w:divBdr>
        <w:top w:val="none" w:sz="0" w:space="0" w:color="auto"/>
        <w:left w:val="none" w:sz="0" w:space="0" w:color="auto"/>
        <w:bottom w:val="none" w:sz="0" w:space="0" w:color="auto"/>
        <w:right w:val="none" w:sz="0" w:space="0" w:color="auto"/>
      </w:divBdr>
    </w:div>
    <w:div w:id="867137631">
      <w:marLeft w:val="0"/>
      <w:marRight w:val="0"/>
      <w:marTop w:val="0"/>
      <w:marBottom w:val="0"/>
      <w:divBdr>
        <w:top w:val="none" w:sz="0" w:space="0" w:color="auto"/>
        <w:left w:val="none" w:sz="0" w:space="0" w:color="auto"/>
        <w:bottom w:val="none" w:sz="0" w:space="0" w:color="auto"/>
        <w:right w:val="none" w:sz="0" w:space="0" w:color="auto"/>
      </w:divBdr>
      <w:divsChild>
        <w:div w:id="867137629">
          <w:marLeft w:val="0"/>
          <w:marRight w:val="0"/>
          <w:marTop w:val="0"/>
          <w:marBottom w:val="0"/>
          <w:divBdr>
            <w:top w:val="none" w:sz="0" w:space="0" w:color="auto"/>
            <w:left w:val="none" w:sz="0" w:space="0" w:color="auto"/>
            <w:bottom w:val="none" w:sz="0" w:space="0" w:color="auto"/>
            <w:right w:val="none" w:sz="0" w:space="0" w:color="auto"/>
          </w:divBdr>
          <w:divsChild>
            <w:div w:id="867137623">
              <w:marLeft w:val="0"/>
              <w:marRight w:val="0"/>
              <w:marTop w:val="0"/>
              <w:marBottom w:val="0"/>
              <w:divBdr>
                <w:top w:val="none" w:sz="0" w:space="0" w:color="auto"/>
                <w:left w:val="none" w:sz="0" w:space="0" w:color="auto"/>
                <w:bottom w:val="none" w:sz="0" w:space="0" w:color="auto"/>
                <w:right w:val="none" w:sz="0" w:space="0" w:color="auto"/>
              </w:divBdr>
              <w:divsChild>
                <w:div w:id="867137626">
                  <w:marLeft w:val="0"/>
                  <w:marRight w:val="0"/>
                  <w:marTop w:val="0"/>
                  <w:marBottom w:val="0"/>
                  <w:divBdr>
                    <w:top w:val="none" w:sz="0" w:space="0" w:color="auto"/>
                    <w:left w:val="none" w:sz="0" w:space="0" w:color="auto"/>
                    <w:bottom w:val="none" w:sz="0" w:space="0" w:color="auto"/>
                    <w:right w:val="none" w:sz="0" w:space="0" w:color="auto"/>
                  </w:divBdr>
                  <w:divsChild>
                    <w:div w:id="867137634">
                      <w:marLeft w:val="0"/>
                      <w:marRight w:val="0"/>
                      <w:marTop w:val="0"/>
                      <w:marBottom w:val="0"/>
                      <w:divBdr>
                        <w:top w:val="none" w:sz="0" w:space="0" w:color="auto"/>
                        <w:left w:val="none" w:sz="0" w:space="0" w:color="auto"/>
                        <w:bottom w:val="none" w:sz="0" w:space="0" w:color="auto"/>
                        <w:right w:val="none" w:sz="0" w:space="0" w:color="auto"/>
                      </w:divBdr>
                      <w:divsChild>
                        <w:div w:id="867137635">
                          <w:marLeft w:val="0"/>
                          <w:marRight w:val="0"/>
                          <w:marTop w:val="0"/>
                          <w:marBottom w:val="0"/>
                          <w:divBdr>
                            <w:top w:val="none" w:sz="0" w:space="0" w:color="auto"/>
                            <w:left w:val="none" w:sz="0" w:space="0" w:color="auto"/>
                            <w:bottom w:val="none" w:sz="0" w:space="0" w:color="auto"/>
                            <w:right w:val="none" w:sz="0" w:space="0" w:color="auto"/>
                          </w:divBdr>
                          <w:divsChild>
                            <w:div w:id="867137627">
                              <w:marLeft w:val="0"/>
                              <w:marRight w:val="0"/>
                              <w:marTop w:val="0"/>
                              <w:marBottom w:val="0"/>
                              <w:divBdr>
                                <w:top w:val="none" w:sz="0" w:space="0" w:color="auto"/>
                                <w:left w:val="none" w:sz="0" w:space="0" w:color="auto"/>
                                <w:bottom w:val="none" w:sz="0" w:space="0" w:color="auto"/>
                                <w:right w:val="none" w:sz="0" w:space="0" w:color="auto"/>
                              </w:divBdr>
                              <w:divsChild>
                                <w:div w:id="867137630">
                                  <w:marLeft w:val="0"/>
                                  <w:marRight w:val="0"/>
                                  <w:marTop w:val="0"/>
                                  <w:marBottom w:val="0"/>
                                  <w:divBdr>
                                    <w:top w:val="none" w:sz="0" w:space="0" w:color="auto"/>
                                    <w:left w:val="none" w:sz="0" w:space="0" w:color="auto"/>
                                    <w:bottom w:val="none" w:sz="0" w:space="0" w:color="auto"/>
                                    <w:right w:val="none" w:sz="0" w:space="0" w:color="auto"/>
                                  </w:divBdr>
                                  <w:divsChild>
                                    <w:div w:id="867137625">
                                      <w:marLeft w:val="0"/>
                                      <w:marRight w:val="0"/>
                                      <w:marTop w:val="0"/>
                                      <w:marBottom w:val="0"/>
                                      <w:divBdr>
                                        <w:top w:val="none" w:sz="0" w:space="0" w:color="auto"/>
                                        <w:left w:val="none" w:sz="0" w:space="0" w:color="auto"/>
                                        <w:bottom w:val="none" w:sz="0" w:space="0" w:color="auto"/>
                                        <w:right w:val="none" w:sz="0" w:space="0" w:color="auto"/>
                                      </w:divBdr>
                                      <w:divsChild>
                                        <w:div w:id="867137632">
                                          <w:marLeft w:val="0"/>
                                          <w:marRight w:val="0"/>
                                          <w:marTop w:val="0"/>
                                          <w:marBottom w:val="0"/>
                                          <w:divBdr>
                                            <w:top w:val="none" w:sz="0" w:space="0" w:color="auto"/>
                                            <w:left w:val="none" w:sz="0" w:space="0" w:color="auto"/>
                                            <w:bottom w:val="none" w:sz="0" w:space="0" w:color="auto"/>
                                            <w:right w:val="none" w:sz="0" w:space="0" w:color="auto"/>
                                          </w:divBdr>
                                          <w:divsChild>
                                            <w:div w:id="867137628">
                                              <w:marLeft w:val="0"/>
                                              <w:marRight w:val="0"/>
                                              <w:marTop w:val="0"/>
                                              <w:marBottom w:val="0"/>
                                              <w:divBdr>
                                                <w:top w:val="none" w:sz="0" w:space="0" w:color="auto"/>
                                                <w:left w:val="none" w:sz="0" w:space="0" w:color="auto"/>
                                                <w:bottom w:val="none" w:sz="0" w:space="0" w:color="auto"/>
                                                <w:right w:val="none" w:sz="0" w:space="0" w:color="auto"/>
                                              </w:divBdr>
                                              <w:divsChild>
                                                <w:div w:id="867137621">
                                                  <w:marLeft w:val="0"/>
                                                  <w:marRight w:val="0"/>
                                                  <w:marTop w:val="0"/>
                                                  <w:marBottom w:val="0"/>
                                                  <w:divBdr>
                                                    <w:top w:val="none" w:sz="0" w:space="0" w:color="auto"/>
                                                    <w:left w:val="none" w:sz="0" w:space="0" w:color="auto"/>
                                                    <w:bottom w:val="none" w:sz="0" w:space="0" w:color="auto"/>
                                                    <w:right w:val="none" w:sz="0" w:space="0" w:color="auto"/>
                                                  </w:divBdr>
                                                  <w:divsChild>
                                                    <w:div w:id="867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137633">
      <w:marLeft w:val="0"/>
      <w:marRight w:val="0"/>
      <w:marTop w:val="0"/>
      <w:marBottom w:val="0"/>
      <w:divBdr>
        <w:top w:val="none" w:sz="0" w:space="0" w:color="auto"/>
        <w:left w:val="none" w:sz="0" w:space="0" w:color="auto"/>
        <w:bottom w:val="none" w:sz="0" w:space="0" w:color="auto"/>
        <w:right w:val="none" w:sz="0" w:space="0" w:color="auto"/>
      </w:divBdr>
    </w:div>
    <w:div w:id="8671376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1202</Words>
  <Characters>6857</Characters>
  <Application>Microsoft Office Outlook</Application>
  <DocSecurity>0</DocSecurity>
  <Lines>0</Lines>
  <Paragraphs>0</Paragraphs>
  <ScaleCrop>false</ScaleCrop>
  <Company>DBCDE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keywords/>
  <dc:description/>
  <cp:lastModifiedBy>Kathy Kleiman</cp:lastModifiedBy>
  <cp:revision>5</cp:revision>
  <cp:lastPrinted>2011-05-10T16:48:00Z</cp:lastPrinted>
  <dcterms:created xsi:type="dcterms:W3CDTF">2011-05-10T20:36:00Z</dcterms:created>
  <dcterms:modified xsi:type="dcterms:W3CDTF">2011-05-10T20:38:00Z</dcterms:modified>
</cp:coreProperties>
</file>